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72295216"/>
        <w:docPartObj>
          <w:docPartGallery w:val="Cover Pages"/>
          <w:docPartUnique/>
        </w:docPartObj>
      </w:sdtPr>
      <w:sdtEndPr/>
      <w:sdtContent>
        <w:p w14:paraId="504E0D10" w14:textId="77777777" w:rsidR="00FB5EEE" w:rsidRDefault="00FB5EEE">
          <w:r>
            <w:rPr>
              <w:noProof/>
            </w:rPr>
            <w:drawing>
              <wp:anchor distT="0" distB="0" distL="114300" distR="114300" simplePos="0" relativeHeight="251658241" behindDoc="1" locked="1" layoutInCell="1" allowOverlap="1" wp14:anchorId="211B8C3C" wp14:editId="38DF9AC3">
                <wp:simplePos x="0" y="0"/>
                <wp:positionH relativeFrom="page">
                  <wp:align>center</wp:align>
                </wp:positionH>
                <wp:positionV relativeFrom="page">
                  <wp:align>center</wp:align>
                </wp:positionV>
                <wp:extent cx="8001000" cy="10287000"/>
                <wp:effectExtent l="0" t="0" r="0" b="0"/>
                <wp:wrapNone/>
                <wp:docPr id="61769243" name="Graphic 8" descr="P1#y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9243" name="Graphic 8" descr="P1#y1">
                          <a:extLst>
                            <a:ext uri="{C183D7F6-B498-43B3-948B-1728B52AA6E4}">
                              <adec:decorative xmlns:adec="http://schemas.microsoft.com/office/drawing/2017/decorative" val="0"/>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8001000" cy="10287000"/>
                        </a:xfrm>
                        <a:prstGeom prst="rect">
                          <a:avLst/>
                        </a:prstGeom>
                      </pic:spPr>
                    </pic:pic>
                  </a:graphicData>
                </a:graphic>
                <wp14:sizeRelH relativeFrom="margin">
                  <wp14:pctWidth>0</wp14:pctWidth>
                </wp14:sizeRelH>
                <wp14:sizeRelV relativeFrom="margin">
                  <wp14:pctHeight>0</wp14:pctHeight>
                </wp14:sizeRelV>
              </wp:anchor>
            </w:drawing>
          </w:r>
        </w:p>
        <w:p w14:paraId="5D57F26E" w14:textId="77777777" w:rsidR="00FB5EEE" w:rsidRDefault="00D62E3A">
          <w:pPr>
            <w:spacing w:before="0" w:after="160" w:line="259" w:lineRule="auto"/>
            <w:sectPr w:rsidR="00FB5EEE" w:rsidSect="00C47B6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216" w:footer="288" w:gutter="0"/>
              <w:pgNumType w:start="0"/>
              <w:cols w:space="720"/>
              <w:titlePg/>
              <w:docGrid w:linePitch="360"/>
            </w:sectPr>
          </w:pPr>
          <w:bookmarkStart w:id="0" w:name="_Hlk198552587"/>
          <w:bookmarkEnd w:id="0"/>
          <w:r>
            <w:rPr>
              <w:noProof/>
            </w:rPr>
            <mc:AlternateContent>
              <mc:Choice Requires="wps">
                <w:drawing>
                  <wp:anchor distT="0" distB="0" distL="114300" distR="114300" simplePos="0" relativeHeight="251658240" behindDoc="0" locked="0" layoutInCell="1" allowOverlap="1" wp14:anchorId="7540F0D2" wp14:editId="57639B27">
                    <wp:simplePos x="0" y="0"/>
                    <wp:positionH relativeFrom="column">
                      <wp:posOffset>-450850</wp:posOffset>
                    </wp:positionH>
                    <wp:positionV relativeFrom="page">
                      <wp:posOffset>5607050</wp:posOffset>
                    </wp:positionV>
                    <wp:extent cx="6858000" cy="2819400"/>
                    <wp:effectExtent l="0" t="0" r="0" b="0"/>
                    <wp:wrapNone/>
                    <wp:docPr id="196" name="Text Box 7" descr="P2TB2bA#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58000" cy="2819400"/>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sdt>
                                <w:sdtPr>
                                  <w:rPr>
                                    <w:rStyle w:val="TitleChar"/>
                                  </w:rPr>
                                  <w:alias w:val="Title"/>
                                  <w:tag w:val=""/>
                                  <w:id w:val="-9991715"/>
                                  <w:placeholder>
                                    <w:docPart w:val="391ABA34AA404D85B7F092E324F296AB"/>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caps/>
                                    <w:color w:val="1B75BC" w:themeColor="accent1"/>
                                    <w:sz w:val="72"/>
                                    <w:szCs w:val="72"/>
                                  </w:rPr>
                                </w:sdtEndPr>
                                <w:sdtContent>
                                  <w:p w14:paraId="196DDA9A" w14:textId="354078FD" w:rsidR="00FB5EEE" w:rsidRDefault="00B42D95" w:rsidP="009256D5">
                                    <w:pPr>
                                      <w:pStyle w:val="Title"/>
                                      <w:jc w:val="center"/>
                                      <w:rPr>
                                        <w:caps/>
                                        <w:color w:val="1B75BC" w:themeColor="accent1"/>
                                        <w:sz w:val="72"/>
                                        <w:szCs w:val="72"/>
                                      </w:rPr>
                                    </w:pPr>
                                    <w:r>
                                      <w:rPr>
                                        <w:rStyle w:val="TitleChar"/>
                                      </w:rPr>
                                      <w:t>Oregon’s Optional Computer Science Standards</w:t>
                                    </w:r>
                                  </w:p>
                                </w:sdtContent>
                              </w:sdt>
                              <w:p w14:paraId="2667F261" w14:textId="06443909" w:rsidR="00FB5EEE" w:rsidRDefault="00C57D46" w:rsidP="004F5AF2">
                                <w:pPr>
                                  <w:pStyle w:val="Subtitle"/>
                                  <w:jc w:val="center"/>
                                </w:pPr>
                                <w:r>
                                  <w:t>Draft for Public Standards Review</w:t>
                                </w:r>
                              </w:p>
                              <w:p w14:paraId="7CCA420F" w14:textId="700D89E2" w:rsidR="004F5AF2" w:rsidRPr="005832D0" w:rsidRDefault="004F5AF2" w:rsidP="004F5AF2">
                                <w:pPr>
                                  <w:jc w:val="center"/>
                                  <w:rPr>
                                    <w:rStyle w:val="IntenseEmphasis"/>
                                  </w:rPr>
                                </w:pPr>
                                <w:r w:rsidRPr="005832D0">
                                  <w:rPr>
                                    <w:rStyle w:val="IntenseEmphasis"/>
                                  </w:rPr>
                                  <w:t>VERSION</w:t>
                                </w:r>
                                <w:r w:rsidR="00B42D95">
                                  <w:rPr>
                                    <w:rStyle w:val="IntenseEmphasis"/>
                                  </w:rPr>
                                  <w:t xml:space="preserve"> 1.0</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40F0D2" id="_x0000_t202" coordsize="21600,21600" o:spt="202" path="m,l,21600r21600,l21600,xe">
                    <v:stroke joinstyle="miter"/>
                    <v:path gradientshapeok="t" o:connecttype="rect"/>
                  </v:shapetype>
                  <v:shape id="Text Box 7" o:spid="_x0000_s1026" type="#_x0000_t202" alt="P2TB2bA#y1" style="position:absolute;margin-left:-35.5pt;margin-top:441.5pt;width:540pt;height:222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" filled="f" strokeweight=".5pt">
                    <v:stroke opacity="0" joinstyle="round"/>
                    <v:textbox inset="36pt,7.2pt,36pt,7.2pt">
                      <w:txbxContent>
                        <w:sdt>
                          <w:sdtPr>
                            <w:rPr>
                              <w:rStyle w:val="TitleChar"/>
                            </w:rPr>
                            <w:alias w:val="Title"/>
                            <w:tag w:val=""/>
                            <w:id w:val="-9991715"/>
                            <w:placeholder>
                              <w:docPart w:val="391ABA34AA404D85B7F092E324F296AB"/>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caps/>
                              <w:color w:val="1B75BC" w:themeColor="accent1"/>
                              <w:sz w:val="72"/>
                              <w:szCs w:val="72"/>
                            </w:rPr>
                          </w:sdtEndPr>
                          <w:sdtContent>
                            <w:p w14:paraId="196DDA9A" w14:textId="354078FD" w:rsidR="00FB5EEE" w:rsidRDefault="00B42D95" w:rsidP="009256D5">
                              <w:pPr>
                                <w:pStyle w:val="Title"/>
                                <w:jc w:val="center"/>
                                <w:rPr>
                                  <w:caps/>
                                  <w:color w:val="1B75BC" w:themeColor="accent1"/>
                                  <w:sz w:val="72"/>
                                  <w:szCs w:val="72"/>
                                </w:rPr>
                              </w:pPr>
                              <w:r>
                                <w:rPr>
                                  <w:rStyle w:val="TitleChar"/>
                                </w:rPr>
                                <w:t>Oregon’s Optional Computer Science Standards</w:t>
                              </w:r>
                            </w:p>
                          </w:sdtContent>
                        </w:sdt>
                        <w:p w14:paraId="2667F261" w14:textId="06443909" w:rsidR="00FB5EEE" w:rsidRDefault="00C57D46" w:rsidP="004F5AF2">
                          <w:pPr>
                            <w:pStyle w:val="Subtitle"/>
                            <w:jc w:val="center"/>
                          </w:pPr>
                          <w:r>
                            <w:t>Draft for Public Standards Review</w:t>
                          </w:r>
                        </w:p>
                        <w:p w14:paraId="7CCA420F" w14:textId="700D89E2" w:rsidR="004F5AF2" w:rsidRPr="005832D0" w:rsidRDefault="004F5AF2" w:rsidP="004F5AF2">
                          <w:pPr>
                            <w:jc w:val="center"/>
                            <w:rPr>
                              <w:rStyle w:val="IntenseEmphasis"/>
                            </w:rPr>
                          </w:pPr>
                          <w:r w:rsidRPr="005832D0">
                            <w:rPr>
                              <w:rStyle w:val="IntenseEmphasis"/>
                            </w:rPr>
                            <w:t>VERSION</w:t>
                          </w:r>
                          <w:r w:rsidR="00B42D95">
                            <w:rPr>
                              <w:rStyle w:val="IntenseEmphasis"/>
                            </w:rPr>
                            <w:t xml:space="preserve"> 1.0</w:t>
                          </w:r>
                        </w:p>
                      </w:txbxContent>
                    </v:textbox>
                    <w10:wrap anchory="page"/>
                  </v:shape>
                </w:pict>
              </mc:Fallback>
            </mc:AlternateContent>
          </w:r>
          <w:r w:rsidR="004F5AF2">
            <w:rPr>
              <w:noProof/>
              <w:color w:val="FFFFFF" w:themeColor="background1"/>
            </w:rPr>
            <w:drawing>
              <wp:anchor distT="0" distB="0" distL="114300" distR="114300" simplePos="0" relativeHeight="251658242" behindDoc="0" locked="1" layoutInCell="1" allowOverlap="1" wp14:anchorId="2344128B" wp14:editId="05881D24">
                <wp:simplePos x="0" y="0"/>
                <wp:positionH relativeFrom="page">
                  <wp:align>center</wp:align>
                </wp:positionH>
                <wp:positionV relativeFrom="page">
                  <wp:posOffset>8915400</wp:posOffset>
                </wp:positionV>
                <wp:extent cx="2313432" cy="621792"/>
                <wp:effectExtent l="0" t="0" r="0" b="6985"/>
                <wp:wrapNone/>
                <wp:docPr id="953878461" name="Graphic 9"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78461" name="Graphic 9" descr="P2#y1"/>
                        <pic:cNvPicPr/>
                      </pic:nvPicPr>
                      <pic:blipFill>
                        <a:blip r:embed="rId19">
                          <a:extLst>
                            <a:ext uri="{96DAC541-7B7A-43D3-8B79-37D633B846F1}">
                              <asvg:svgBlip xmlns:asvg="http://schemas.microsoft.com/office/drawing/2016/SVG/main" r:embed="rId20"/>
                            </a:ext>
                          </a:extLst>
                        </a:blip>
                        <a:stretch>
                          <a:fillRect/>
                        </a:stretch>
                      </pic:blipFill>
                      <pic:spPr>
                        <a:xfrm>
                          <a:off x="0" y="0"/>
                          <a:ext cx="2313432" cy="621792"/>
                        </a:xfrm>
                        <a:prstGeom prst="rect">
                          <a:avLst/>
                        </a:prstGeom>
                      </pic:spPr>
                    </pic:pic>
                  </a:graphicData>
                </a:graphic>
                <wp14:sizeRelH relativeFrom="margin">
                  <wp14:pctWidth>0</wp14:pctWidth>
                </wp14:sizeRelH>
                <wp14:sizeRelV relativeFrom="margin">
                  <wp14:pctHeight>0</wp14:pctHeight>
                </wp14:sizeRelV>
              </wp:anchor>
            </w:drawing>
          </w:r>
        </w:p>
        <w:sdt>
          <w:sdtPr>
            <w:rPr>
              <w:rFonts w:asciiTheme="minorHAnsi" w:eastAsia="Arial" w:hAnsiTheme="minorHAnsi" w:cs="Arial"/>
              <w:b w:val="0"/>
              <w:color w:val="auto"/>
              <w:sz w:val="22"/>
              <w:szCs w:val="22"/>
            </w:rPr>
            <w:id w:val="1836801659"/>
            <w:docPartObj>
              <w:docPartGallery w:val="Table of Contents"/>
              <w:docPartUnique/>
            </w:docPartObj>
          </w:sdtPr>
          <w:sdtEndPr>
            <w:rPr>
              <w:noProof/>
            </w:rPr>
          </w:sdtEndPr>
          <w:sdtContent>
            <w:p w14:paraId="43E808DF" w14:textId="08C633CD" w:rsidR="00FB6F51" w:rsidRDefault="00FB6F51">
              <w:pPr>
                <w:pStyle w:val="TOCHeading"/>
              </w:pPr>
              <w:r>
                <w:t>Table of Contents</w:t>
              </w:r>
            </w:p>
            <w:p w14:paraId="394D06BF" w14:textId="304A992B" w:rsidR="00371B33" w:rsidRDefault="00E249C0">
              <w:pPr>
                <w:pStyle w:val="TOC1"/>
                <w:tabs>
                  <w:tab w:val="right" w:leader="dot" w:pos="9350"/>
                </w:tabs>
                <w:rPr>
                  <w:rFonts w:eastAsiaTheme="minorEastAsia" w:cstheme="minorBidi"/>
                  <w:b w:val="0"/>
                  <w:noProof/>
                  <w:color w:val="auto"/>
                  <w:kern w:val="2"/>
                  <w:sz w:val="24"/>
                  <w:szCs w:val="24"/>
                  <w14:ligatures w14:val="standardContextual"/>
                </w:rPr>
              </w:pPr>
              <w:r>
                <w:fldChar w:fldCharType="begin"/>
              </w:r>
              <w:r>
                <w:instrText xml:space="preserve"> TOC \o "1-2" \h \z \u </w:instrText>
              </w:r>
              <w:r>
                <w:fldChar w:fldCharType="separate"/>
              </w:r>
              <w:hyperlink w:anchor="_Toc210123928" w:history="1">
                <w:r w:rsidR="00371B33" w:rsidRPr="005816CC">
                  <w:rPr>
                    <w:rStyle w:val="Hyperlink"/>
                    <w:noProof/>
                  </w:rPr>
                  <w:t>Introduction</w:t>
                </w:r>
                <w:r w:rsidR="00371B33">
                  <w:rPr>
                    <w:noProof/>
                    <w:webHidden/>
                  </w:rPr>
                  <w:tab/>
                </w:r>
                <w:r w:rsidR="00371B33">
                  <w:rPr>
                    <w:noProof/>
                    <w:webHidden/>
                  </w:rPr>
                  <w:fldChar w:fldCharType="begin"/>
                </w:r>
                <w:r w:rsidR="00371B33">
                  <w:rPr>
                    <w:noProof/>
                    <w:webHidden/>
                  </w:rPr>
                  <w:instrText xml:space="preserve"> PAGEREF _Toc210123928 \h </w:instrText>
                </w:r>
                <w:r w:rsidR="00371B33">
                  <w:rPr>
                    <w:noProof/>
                    <w:webHidden/>
                  </w:rPr>
                </w:r>
                <w:r w:rsidR="00371B33">
                  <w:rPr>
                    <w:noProof/>
                    <w:webHidden/>
                  </w:rPr>
                  <w:fldChar w:fldCharType="separate"/>
                </w:r>
                <w:r w:rsidR="00371B33">
                  <w:rPr>
                    <w:noProof/>
                    <w:webHidden/>
                  </w:rPr>
                  <w:t>5</w:t>
                </w:r>
                <w:r w:rsidR="00371B33">
                  <w:rPr>
                    <w:noProof/>
                    <w:webHidden/>
                  </w:rPr>
                  <w:fldChar w:fldCharType="end"/>
                </w:r>
              </w:hyperlink>
            </w:p>
            <w:p w14:paraId="5B08B277" w14:textId="73879800"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29" w:history="1">
                <w:r w:rsidRPr="005816CC">
                  <w:rPr>
                    <w:rStyle w:val="Hyperlink"/>
                    <w:noProof/>
                  </w:rPr>
                  <w:t>Oregon’s Optional Computer Science Domains, Standards and Key Concepts</w:t>
                </w:r>
                <w:r>
                  <w:rPr>
                    <w:noProof/>
                    <w:webHidden/>
                  </w:rPr>
                  <w:tab/>
                </w:r>
                <w:r>
                  <w:rPr>
                    <w:noProof/>
                    <w:webHidden/>
                  </w:rPr>
                  <w:fldChar w:fldCharType="begin"/>
                </w:r>
                <w:r>
                  <w:rPr>
                    <w:noProof/>
                    <w:webHidden/>
                  </w:rPr>
                  <w:instrText xml:space="preserve"> PAGEREF _Toc210123929 \h </w:instrText>
                </w:r>
                <w:r>
                  <w:rPr>
                    <w:noProof/>
                    <w:webHidden/>
                  </w:rPr>
                </w:r>
                <w:r>
                  <w:rPr>
                    <w:noProof/>
                    <w:webHidden/>
                  </w:rPr>
                  <w:fldChar w:fldCharType="separate"/>
                </w:r>
                <w:r>
                  <w:rPr>
                    <w:noProof/>
                    <w:webHidden/>
                  </w:rPr>
                  <w:t>5</w:t>
                </w:r>
                <w:r>
                  <w:rPr>
                    <w:noProof/>
                    <w:webHidden/>
                  </w:rPr>
                  <w:fldChar w:fldCharType="end"/>
                </w:r>
              </w:hyperlink>
            </w:p>
            <w:p w14:paraId="77B35A57" w14:textId="14E67B5E" w:rsidR="00371B33" w:rsidRDefault="00371B33">
              <w:pPr>
                <w:pStyle w:val="TOC1"/>
                <w:tabs>
                  <w:tab w:val="right" w:leader="dot" w:pos="9350"/>
                </w:tabs>
                <w:rPr>
                  <w:rFonts w:eastAsiaTheme="minorEastAsia" w:cstheme="minorBidi"/>
                  <w:b w:val="0"/>
                  <w:noProof/>
                  <w:color w:val="auto"/>
                  <w:kern w:val="2"/>
                  <w:sz w:val="24"/>
                  <w:szCs w:val="24"/>
                  <w14:ligatures w14:val="standardContextual"/>
                </w:rPr>
              </w:pPr>
              <w:hyperlink w:anchor="_Toc210123930" w:history="1">
                <w:r w:rsidRPr="005816CC">
                  <w:rPr>
                    <w:rStyle w:val="Hyperlink"/>
                    <w:noProof/>
                  </w:rPr>
                  <w:t>Standards</w:t>
                </w:r>
                <w:r>
                  <w:rPr>
                    <w:noProof/>
                    <w:webHidden/>
                  </w:rPr>
                  <w:tab/>
                </w:r>
                <w:r>
                  <w:rPr>
                    <w:noProof/>
                    <w:webHidden/>
                  </w:rPr>
                  <w:fldChar w:fldCharType="begin"/>
                </w:r>
                <w:r>
                  <w:rPr>
                    <w:noProof/>
                    <w:webHidden/>
                  </w:rPr>
                  <w:instrText xml:space="preserve"> PAGEREF _Toc210123930 \h </w:instrText>
                </w:r>
                <w:r>
                  <w:rPr>
                    <w:noProof/>
                    <w:webHidden/>
                  </w:rPr>
                </w:r>
                <w:r>
                  <w:rPr>
                    <w:noProof/>
                    <w:webHidden/>
                  </w:rPr>
                  <w:fldChar w:fldCharType="separate"/>
                </w:r>
                <w:r>
                  <w:rPr>
                    <w:noProof/>
                    <w:webHidden/>
                  </w:rPr>
                  <w:t>7</w:t>
                </w:r>
                <w:r>
                  <w:rPr>
                    <w:noProof/>
                    <w:webHidden/>
                  </w:rPr>
                  <w:fldChar w:fldCharType="end"/>
                </w:r>
              </w:hyperlink>
            </w:p>
            <w:p w14:paraId="369DB703" w14:textId="431413F6"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31" w:history="1">
                <w:r w:rsidRPr="005816CC">
                  <w:rPr>
                    <w:rStyle w:val="Hyperlink"/>
                    <w:noProof/>
                  </w:rPr>
                  <w:t>Grade K-2 Computer Science Standards</w:t>
                </w:r>
                <w:r>
                  <w:rPr>
                    <w:noProof/>
                    <w:webHidden/>
                  </w:rPr>
                  <w:tab/>
                </w:r>
                <w:r>
                  <w:rPr>
                    <w:noProof/>
                    <w:webHidden/>
                  </w:rPr>
                  <w:fldChar w:fldCharType="begin"/>
                </w:r>
                <w:r>
                  <w:rPr>
                    <w:noProof/>
                    <w:webHidden/>
                  </w:rPr>
                  <w:instrText xml:space="preserve"> PAGEREF _Toc210123931 \h </w:instrText>
                </w:r>
                <w:r>
                  <w:rPr>
                    <w:noProof/>
                    <w:webHidden/>
                  </w:rPr>
                </w:r>
                <w:r>
                  <w:rPr>
                    <w:noProof/>
                    <w:webHidden/>
                  </w:rPr>
                  <w:fldChar w:fldCharType="separate"/>
                </w:r>
                <w:r>
                  <w:rPr>
                    <w:noProof/>
                    <w:webHidden/>
                  </w:rPr>
                  <w:t>7</w:t>
                </w:r>
                <w:r>
                  <w:rPr>
                    <w:noProof/>
                    <w:webHidden/>
                  </w:rPr>
                  <w:fldChar w:fldCharType="end"/>
                </w:r>
              </w:hyperlink>
            </w:p>
            <w:p w14:paraId="5B82CE39" w14:textId="097C6D62"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32" w:history="1">
                <w:r w:rsidRPr="005816CC">
                  <w:rPr>
                    <w:rStyle w:val="Hyperlink"/>
                    <w:rFonts w:eastAsia="Times New Roman"/>
                    <w:noProof/>
                  </w:rPr>
                  <w:t>Grade 3-5 Computer Science Standards</w:t>
                </w:r>
                <w:r>
                  <w:rPr>
                    <w:noProof/>
                    <w:webHidden/>
                  </w:rPr>
                  <w:tab/>
                </w:r>
                <w:r>
                  <w:rPr>
                    <w:noProof/>
                    <w:webHidden/>
                  </w:rPr>
                  <w:fldChar w:fldCharType="begin"/>
                </w:r>
                <w:r>
                  <w:rPr>
                    <w:noProof/>
                    <w:webHidden/>
                  </w:rPr>
                  <w:instrText xml:space="preserve"> PAGEREF _Toc210123932 \h </w:instrText>
                </w:r>
                <w:r>
                  <w:rPr>
                    <w:noProof/>
                    <w:webHidden/>
                  </w:rPr>
                </w:r>
                <w:r>
                  <w:rPr>
                    <w:noProof/>
                    <w:webHidden/>
                  </w:rPr>
                  <w:fldChar w:fldCharType="separate"/>
                </w:r>
                <w:r>
                  <w:rPr>
                    <w:noProof/>
                    <w:webHidden/>
                  </w:rPr>
                  <w:t>9</w:t>
                </w:r>
                <w:r>
                  <w:rPr>
                    <w:noProof/>
                    <w:webHidden/>
                  </w:rPr>
                  <w:fldChar w:fldCharType="end"/>
                </w:r>
              </w:hyperlink>
            </w:p>
            <w:p w14:paraId="442E3C45" w14:textId="278055B2"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33" w:history="1">
                <w:r w:rsidRPr="005816CC">
                  <w:rPr>
                    <w:rStyle w:val="Hyperlink"/>
                    <w:noProof/>
                  </w:rPr>
                  <w:t>Grade 6-8 Computer Science Standards</w:t>
                </w:r>
                <w:r>
                  <w:rPr>
                    <w:noProof/>
                    <w:webHidden/>
                  </w:rPr>
                  <w:tab/>
                </w:r>
                <w:r>
                  <w:rPr>
                    <w:noProof/>
                    <w:webHidden/>
                  </w:rPr>
                  <w:fldChar w:fldCharType="begin"/>
                </w:r>
                <w:r>
                  <w:rPr>
                    <w:noProof/>
                    <w:webHidden/>
                  </w:rPr>
                  <w:instrText xml:space="preserve"> PAGEREF _Toc210123933 \h </w:instrText>
                </w:r>
                <w:r>
                  <w:rPr>
                    <w:noProof/>
                    <w:webHidden/>
                  </w:rPr>
                </w:r>
                <w:r>
                  <w:rPr>
                    <w:noProof/>
                    <w:webHidden/>
                  </w:rPr>
                  <w:fldChar w:fldCharType="separate"/>
                </w:r>
                <w:r>
                  <w:rPr>
                    <w:noProof/>
                    <w:webHidden/>
                  </w:rPr>
                  <w:t>11</w:t>
                </w:r>
                <w:r>
                  <w:rPr>
                    <w:noProof/>
                    <w:webHidden/>
                  </w:rPr>
                  <w:fldChar w:fldCharType="end"/>
                </w:r>
              </w:hyperlink>
            </w:p>
            <w:p w14:paraId="3CCAFB8F" w14:textId="03BB535A"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34" w:history="1">
                <w:r w:rsidRPr="005816CC">
                  <w:rPr>
                    <w:rStyle w:val="Hyperlink"/>
                    <w:noProof/>
                  </w:rPr>
                  <w:t>High School Foundational Computer Science Standards</w:t>
                </w:r>
                <w:r>
                  <w:rPr>
                    <w:noProof/>
                    <w:webHidden/>
                  </w:rPr>
                  <w:tab/>
                </w:r>
                <w:r>
                  <w:rPr>
                    <w:noProof/>
                    <w:webHidden/>
                  </w:rPr>
                  <w:fldChar w:fldCharType="begin"/>
                </w:r>
                <w:r>
                  <w:rPr>
                    <w:noProof/>
                    <w:webHidden/>
                  </w:rPr>
                  <w:instrText xml:space="preserve"> PAGEREF _Toc210123934 \h </w:instrText>
                </w:r>
                <w:r>
                  <w:rPr>
                    <w:noProof/>
                    <w:webHidden/>
                  </w:rPr>
                </w:r>
                <w:r>
                  <w:rPr>
                    <w:noProof/>
                    <w:webHidden/>
                  </w:rPr>
                  <w:fldChar w:fldCharType="separate"/>
                </w:r>
                <w:r>
                  <w:rPr>
                    <w:noProof/>
                    <w:webHidden/>
                  </w:rPr>
                  <w:t>13</w:t>
                </w:r>
                <w:r>
                  <w:rPr>
                    <w:noProof/>
                    <w:webHidden/>
                  </w:rPr>
                  <w:fldChar w:fldCharType="end"/>
                </w:r>
              </w:hyperlink>
            </w:p>
            <w:p w14:paraId="52216448" w14:textId="7B26B1C6" w:rsidR="00371B33" w:rsidRDefault="00371B33">
              <w:pPr>
                <w:pStyle w:val="TOC1"/>
                <w:tabs>
                  <w:tab w:val="right" w:leader="dot" w:pos="9350"/>
                </w:tabs>
                <w:rPr>
                  <w:rFonts w:eastAsiaTheme="minorEastAsia" w:cstheme="minorBidi"/>
                  <w:b w:val="0"/>
                  <w:noProof/>
                  <w:color w:val="auto"/>
                  <w:kern w:val="2"/>
                  <w:sz w:val="24"/>
                  <w:szCs w:val="24"/>
                  <w14:ligatures w14:val="standardContextual"/>
                </w:rPr>
              </w:pPr>
              <w:hyperlink w:anchor="_Toc210123935" w:history="1">
                <w:r w:rsidRPr="005816CC">
                  <w:rPr>
                    <w:rStyle w:val="Hyperlink"/>
                    <w:noProof/>
                  </w:rPr>
                  <w:t>Appendix A: Grade K-2 Key Concepts</w:t>
                </w:r>
                <w:r>
                  <w:rPr>
                    <w:noProof/>
                    <w:webHidden/>
                  </w:rPr>
                  <w:tab/>
                </w:r>
                <w:r>
                  <w:rPr>
                    <w:noProof/>
                    <w:webHidden/>
                  </w:rPr>
                  <w:fldChar w:fldCharType="begin"/>
                </w:r>
                <w:r>
                  <w:rPr>
                    <w:noProof/>
                    <w:webHidden/>
                  </w:rPr>
                  <w:instrText xml:space="preserve"> PAGEREF _Toc210123935 \h </w:instrText>
                </w:r>
                <w:r>
                  <w:rPr>
                    <w:noProof/>
                    <w:webHidden/>
                  </w:rPr>
                </w:r>
                <w:r>
                  <w:rPr>
                    <w:noProof/>
                    <w:webHidden/>
                  </w:rPr>
                  <w:fldChar w:fldCharType="separate"/>
                </w:r>
                <w:r>
                  <w:rPr>
                    <w:noProof/>
                    <w:webHidden/>
                  </w:rPr>
                  <w:t>15</w:t>
                </w:r>
                <w:r>
                  <w:rPr>
                    <w:noProof/>
                    <w:webHidden/>
                  </w:rPr>
                  <w:fldChar w:fldCharType="end"/>
                </w:r>
              </w:hyperlink>
            </w:p>
            <w:p w14:paraId="6610F4FF" w14:textId="20BDD860"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36" w:history="1">
                <w:r w:rsidRPr="005816CC">
                  <w:rPr>
                    <w:rStyle w:val="Hyperlink"/>
                    <w:noProof/>
                  </w:rPr>
                  <w:t>Standard: K-2.ALGM.01</w:t>
                </w:r>
                <w:r>
                  <w:rPr>
                    <w:noProof/>
                    <w:webHidden/>
                  </w:rPr>
                  <w:tab/>
                </w:r>
                <w:r>
                  <w:rPr>
                    <w:noProof/>
                    <w:webHidden/>
                  </w:rPr>
                  <w:fldChar w:fldCharType="begin"/>
                </w:r>
                <w:r>
                  <w:rPr>
                    <w:noProof/>
                    <w:webHidden/>
                  </w:rPr>
                  <w:instrText xml:space="preserve"> PAGEREF _Toc210123936 \h </w:instrText>
                </w:r>
                <w:r>
                  <w:rPr>
                    <w:noProof/>
                    <w:webHidden/>
                  </w:rPr>
                </w:r>
                <w:r>
                  <w:rPr>
                    <w:noProof/>
                    <w:webHidden/>
                  </w:rPr>
                  <w:fldChar w:fldCharType="separate"/>
                </w:r>
                <w:r>
                  <w:rPr>
                    <w:noProof/>
                    <w:webHidden/>
                  </w:rPr>
                  <w:t>15</w:t>
                </w:r>
                <w:r>
                  <w:rPr>
                    <w:noProof/>
                    <w:webHidden/>
                  </w:rPr>
                  <w:fldChar w:fldCharType="end"/>
                </w:r>
              </w:hyperlink>
            </w:p>
            <w:p w14:paraId="3393C87C" w14:textId="02175DB4"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37" w:history="1">
                <w:r w:rsidRPr="005816CC">
                  <w:rPr>
                    <w:rStyle w:val="Hyperlink"/>
                    <w:noProof/>
                  </w:rPr>
                  <w:t>Standard: K-2.ALGM.02</w:t>
                </w:r>
                <w:r>
                  <w:rPr>
                    <w:noProof/>
                    <w:webHidden/>
                  </w:rPr>
                  <w:tab/>
                </w:r>
                <w:r>
                  <w:rPr>
                    <w:noProof/>
                    <w:webHidden/>
                  </w:rPr>
                  <w:fldChar w:fldCharType="begin"/>
                </w:r>
                <w:r>
                  <w:rPr>
                    <w:noProof/>
                    <w:webHidden/>
                  </w:rPr>
                  <w:instrText xml:space="preserve"> PAGEREF _Toc210123937 \h </w:instrText>
                </w:r>
                <w:r>
                  <w:rPr>
                    <w:noProof/>
                    <w:webHidden/>
                  </w:rPr>
                </w:r>
                <w:r>
                  <w:rPr>
                    <w:noProof/>
                    <w:webHidden/>
                  </w:rPr>
                  <w:fldChar w:fldCharType="separate"/>
                </w:r>
                <w:r>
                  <w:rPr>
                    <w:noProof/>
                    <w:webHidden/>
                  </w:rPr>
                  <w:t>15</w:t>
                </w:r>
                <w:r>
                  <w:rPr>
                    <w:noProof/>
                    <w:webHidden/>
                  </w:rPr>
                  <w:fldChar w:fldCharType="end"/>
                </w:r>
              </w:hyperlink>
            </w:p>
            <w:p w14:paraId="477EFB76" w14:textId="225FFFFD"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38" w:history="1">
                <w:r w:rsidRPr="005816CC">
                  <w:rPr>
                    <w:rStyle w:val="Hyperlink"/>
                    <w:noProof/>
                  </w:rPr>
                  <w:t>Standard: K-2.ALGM.03</w:t>
                </w:r>
                <w:r>
                  <w:rPr>
                    <w:noProof/>
                    <w:webHidden/>
                  </w:rPr>
                  <w:tab/>
                </w:r>
                <w:r>
                  <w:rPr>
                    <w:noProof/>
                    <w:webHidden/>
                  </w:rPr>
                  <w:fldChar w:fldCharType="begin"/>
                </w:r>
                <w:r>
                  <w:rPr>
                    <w:noProof/>
                    <w:webHidden/>
                  </w:rPr>
                  <w:instrText xml:space="preserve"> PAGEREF _Toc210123938 \h </w:instrText>
                </w:r>
                <w:r>
                  <w:rPr>
                    <w:noProof/>
                    <w:webHidden/>
                  </w:rPr>
                </w:r>
                <w:r>
                  <w:rPr>
                    <w:noProof/>
                    <w:webHidden/>
                  </w:rPr>
                  <w:fldChar w:fldCharType="separate"/>
                </w:r>
                <w:r>
                  <w:rPr>
                    <w:noProof/>
                    <w:webHidden/>
                  </w:rPr>
                  <w:t>15</w:t>
                </w:r>
                <w:r>
                  <w:rPr>
                    <w:noProof/>
                    <w:webHidden/>
                  </w:rPr>
                  <w:fldChar w:fldCharType="end"/>
                </w:r>
              </w:hyperlink>
            </w:p>
            <w:p w14:paraId="6D81C378" w14:textId="21F273A6"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39" w:history="1">
                <w:r w:rsidRPr="005816CC">
                  <w:rPr>
                    <w:rStyle w:val="Hyperlink"/>
                    <w:noProof/>
                  </w:rPr>
                  <w:t>Standard: K-2.PRG.01</w:t>
                </w:r>
                <w:r>
                  <w:rPr>
                    <w:noProof/>
                    <w:webHidden/>
                  </w:rPr>
                  <w:tab/>
                </w:r>
                <w:r>
                  <w:rPr>
                    <w:noProof/>
                    <w:webHidden/>
                  </w:rPr>
                  <w:fldChar w:fldCharType="begin"/>
                </w:r>
                <w:r>
                  <w:rPr>
                    <w:noProof/>
                    <w:webHidden/>
                  </w:rPr>
                  <w:instrText xml:space="preserve"> PAGEREF _Toc210123939 \h </w:instrText>
                </w:r>
                <w:r>
                  <w:rPr>
                    <w:noProof/>
                    <w:webHidden/>
                  </w:rPr>
                </w:r>
                <w:r>
                  <w:rPr>
                    <w:noProof/>
                    <w:webHidden/>
                  </w:rPr>
                  <w:fldChar w:fldCharType="separate"/>
                </w:r>
                <w:r>
                  <w:rPr>
                    <w:noProof/>
                    <w:webHidden/>
                  </w:rPr>
                  <w:t>16</w:t>
                </w:r>
                <w:r>
                  <w:rPr>
                    <w:noProof/>
                    <w:webHidden/>
                  </w:rPr>
                  <w:fldChar w:fldCharType="end"/>
                </w:r>
              </w:hyperlink>
            </w:p>
            <w:p w14:paraId="2634B820" w14:textId="0386C70D"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40" w:history="1">
                <w:r w:rsidRPr="005816CC">
                  <w:rPr>
                    <w:rStyle w:val="Hyperlink"/>
                    <w:noProof/>
                  </w:rPr>
                  <w:t>Standard: K-2.DAA.01</w:t>
                </w:r>
                <w:r>
                  <w:rPr>
                    <w:noProof/>
                    <w:webHidden/>
                  </w:rPr>
                  <w:tab/>
                </w:r>
                <w:r>
                  <w:rPr>
                    <w:noProof/>
                    <w:webHidden/>
                  </w:rPr>
                  <w:fldChar w:fldCharType="begin"/>
                </w:r>
                <w:r>
                  <w:rPr>
                    <w:noProof/>
                    <w:webHidden/>
                  </w:rPr>
                  <w:instrText xml:space="preserve"> PAGEREF _Toc210123940 \h </w:instrText>
                </w:r>
                <w:r>
                  <w:rPr>
                    <w:noProof/>
                    <w:webHidden/>
                  </w:rPr>
                </w:r>
                <w:r>
                  <w:rPr>
                    <w:noProof/>
                    <w:webHidden/>
                  </w:rPr>
                  <w:fldChar w:fldCharType="separate"/>
                </w:r>
                <w:r>
                  <w:rPr>
                    <w:noProof/>
                    <w:webHidden/>
                  </w:rPr>
                  <w:t>16</w:t>
                </w:r>
                <w:r>
                  <w:rPr>
                    <w:noProof/>
                    <w:webHidden/>
                  </w:rPr>
                  <w:fldChar w:fldCharType="end"/>
                </w:r>
              </w:hyperlink>
            </w:p>
            <w:p w14:paraId="4F885BE5" w14:textId="594114C9"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41" w:history="1">
                <w:r w:rsidRPr="005816CC">
                  <w:rPr>
                    <w:rStyle w:val="Hyperlink"/>
                    <w:noProof/>
                  </w:rPr>
                  <w:t>Standard: K-2.DAA.02</w:t>
                </w:r>
                <w:r>
                  <w:rPr>
                    <w:noProof/>
                    <w:webHidden/>
                  </w:rPr>
                  <w:tab/>
                </w:r>
                <w:r>
                  <w:rPr>
                    <w:noProof/>
                    <w:webHidden/>
                  </w:rPr>
                  <w:fldChar w:fldCharType="begin"/>
                </w:r>
                <w:r>
                  <w:rPr>
                    <w:noProof/>
                    <w:webHidden/>
                  </w:rPr>
                  <w:instrText xml:space="preserve"> PAGEREF _Toc210123941 \h </w:instrText>
                </w:r>
                <w:r>
                  <w:rPr>
                    <w:noProof/>
                    <w:webHidden/>
                  </w:rPr>
                </w:r>
                <w:r>
                  <w:rPr>
                    <w:noProof/>
                    <w:webHidden/>
                  </w:rPr>
                  <w:fldChar w:fldCharType="separate"/>
                </w:r>
                <w:r>
                  <w:rPr>
                    <w:noProof/>
                    <w:webHidden/>
                  </w:rPr>
                  <w:t>16</w:t>
                </w:r>
                <w:r>
                  <w:rPr>
                    <w:noProof/>
                    <w:webHidden/>
                  </w:rPr>
                  <w:fldChar w:fldCharType="end"/>
                </w:r>
              </w:hyperlink>
            </w:p>
            <w:p w14:paraId="3D3A49D7" w14:textId="69E62E05"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42" w:history="1">
                <w:r w:rsidRPr="005816CC">
                  <w:rPr>
                    <w:rStyle w:val="Hyperlink"/>
                    <w:noProof/>
                  </w:rPr>
                  <w:t>Standard: K-2.DAA.03</w:t>
                </w:r>
                <w:r>
                  <w:rPr>
                    <w:noProof/>
                    <w:webHidden/>
                  </w:rPr>
                  <w:tab/>
                </w:r>
                <w:r>
                  <w:rPr>
                    <w:noProof/>
                    <w:webHidden/>
                  </w:rPr>
                  <w:fldChar w:fldCharType="begin"/>
                </w:r>
                <w:r>
                  <w:rPr>
                    <w:noProof/>
                    <w:webHidden/>
                  </w:rPr>
                  <w:instrText xml:space="preserve"> PAGEREF _Toc210123942 \h </w:instrText>
                </w:r>
                <w:r>
                  <w:rPr>
                    <w:noProof/>
                    <w:webHidden/>
                  </w:rPr>
                </w:r>
                <w:r>
                  <w:rPr>
                    <w:noProof/>
                    <w:webHidden/>
                  </w:rPr>
                  <w:fldChar w:fldCharType="separate"/>
                </w:r>
                <w:r>
                  <w:rPr>
                    <w:noProof/>
                    <w:webHidden/>
                  </w:rPr>
                  <w:t>16</w:t>
                </w:r>
                <w:r>
                  <w:rPr>
                    <w:noProof/>
                    <w:webHidden/>
                  </w:rPr>
                  <w:fldChar w:fldCharType="end"/>
                </w:r>
              </w:hyperlink>
            </w:p>
            <w:p w14:paraId="002F9B4B" w14:textId="5C2929F1"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43" w:history="1">
                <w:r w:rsidRPr="005816CC">
                  <w:rPr>
                    <w:rStyle w:val="Hyperlink"/>
                    <w:noProof/>
                  </w:rPr>
                  <w:t>Standard: K-2.CSS.01</w:t>
                </w:r>
                <w:r>
                  <w:rPr>
                    <w:noProof/>
                    <w:webHidden/>
                  </w:rPr>
                  <w:tab/>
                </w:r>
                <w:r>
                  <w:rPr>
                    <w:noProof/>
                    <w:webHidden/>
                  </w:rPr>
                  <w:fldChar w:fldCharType="begin"/>
                </w:r>
                <w:r>
                  <w:rPr>
                    <w:noProof/>
                    <w:webHidden/>
                  </w:rPr>
                  <w:instrText xml:space="preserve"> PAGEREF _Toc210123943 \h </w:instrText>
                </w:r>
                <w:r>
                  <w:rPr>
                    <w:noProof/>
                    <w:webHidden/>
                  </w:rPr>
                </w:r>
                <w:r>
                  <w:rPr>
                    <w:noProof/>
                    <w:webHidden/>
                  </w:rPr>
                  <w:fldChar w:fldCharType="separate"/>
                </w:r>
                <w:r>
                  <w:rPr>
                    <w:noProof/>
                    <w:webHidden/>
                  </w:rPr>
                  <w:t>17</w:t>
                </w:r>
                <w:r>
                  <w:rPr>
                    <w:noProof/>
                    <w:webHidden/>
                  </w:rPr>
                  <w:fldChar w:fldCharType="end"/>
                </w:r>
              </w:hyperlink>
            </w:p>
            <w:p w14:paraId="3D654C16" w14:textId="1A44D60D"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44" w:history="1">
                <w:r w:rsidRPr="005816CC">
                  <w:rPr>
                    <w:rStyle w:val="Hyperlink"/>
                    <w:noProof/>
                  </w:rPr>
                  <w:t>Standard: K-2.CSS.02</w:t>
                </w:r>
                <w:r>
                  <w:rPr>
                    <w:noProof/>
                    <w:webHidden/>
                  </w:rPr>
                  <w:tab/>
                </w:r>
                <w:r>
                  <w:rPr>
                    <w:noProof/>
                    <w:webHidden/>
                  </w:rPr>
                  <w:fldChar w:fldCharType="begin"/>
                </w:r>
                <w:r>
                  <w:rPr>
                    <w:noProof/>
                    <w:webHidden/>
                  </w:rPr>
                  <w:instrText xml:space="preserve"> PAGEREF _Toc210123944 \h </w:instrText>
                </w:r>
                <w:r>
                  <w:rPr>
                    <w:noProof/>
                    <w:webHidden/>
                  </w:rPr>
                </w:r>
                <w:r>
                  <w:rPr>
                    <w:noProof/>
                    <w:webHidden/>
                  </w:rPr>
                  <w:fldChar w:fldCharType="separate"/>
                </w:r>
                <w:r>
                  <w:rPr>
                    <w:noProof/>
                    <w:webHidden/>
                  </w:rPr>
                  <w:t>17</w:t>
                </w:r>
                <w:r>
                  <w:rPr>
                    <w:noProof/>
                    <w:webHidden/>
                  </w:rPr>
                  <w:fldChar w:fldCharType="end"/>
                </w:r>
              </w:hyperlink>
            </w:p>
            <w:p w14:paraId="7224B88A" w14:textId="38CCC1EC"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45" w:history="1">
                <w:r w:rsidRPr="005816CC">
                  <w:rPr>
                    <w:rStyle w:val="Hyperlink"/>
                    <w:noProof/>
                  </w:rPr>
                  <w:t>Standard: K-2.CSS.03</w:t>
                </w:r>
                <w:r>
                  <w:rPr>
                    <w:noProof/>
                    <w:webHidden/>
                  </w:rPr>
                  <w:tab/>
                </w:r>
                <w:r>
                  <w:rPr>
                    <w:noProof/>
                    <w:webHidden/>
                  </w:rPr>
                  <w:fldChar w:fldCharType="begin"/>
                </w:r>
                <w:r>
                  <w:rPr>
                    <w:noProof/>
                    <w:webHidden/>
                  </w:rPr>
                  <w:instrText xml:space="preserve"> PAGEREF _Toc210123945 \h </w:instrText>
                </w:r>
                <w:r>
                  <w:rPr>
                    <w:noProof/>
                    <w:webHidden/>
                  </w:rPr>
                </w:r>
                <w:r>
                  <w:rPr>
                    <w:noProof/>
                    <w:webHidden/>
                  </w:rPr>
                  <w:fldChar w:fldCharType="separate"/>
                </w:r>
                <w:r>
                  <w:rPr>
                    <w:noProof/>
                    <w:webHidden/>
                  </w:rPr>
                  <w:t>17</w:t>
                </w:r>
                <w:r>
                  <w:rPr>
                    <w:noProof/>
                    <w:webHidden/>
                  </w:rPr>
                  <w:fldChar w:fldCharType="end"/>
                </w:r>
              </w:hyperlink>
            </w:p>
            <w:p w14:paraId="05C8787A" w14:textId="66B81592"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46" w:history="1">
                <w:r w:rsidRPr="005816CC">
                  <w:rPr>
                    <w:rStyle w:val="Hyperlink"/>
                    <w:noProof/>
                  </w:rPr>
                  <w:t>Standard: K-2.CSS.04</w:t>
                </w:r>
                <w:r>
                  <w:rPr>
                    <w:noProof/>
                    <w:webHidden/>
                  </w:rPr>
                  <w:tab/>
                </w:r>
                <w:r>
                  <w:rPr>
                    <w:noProof/>
                    <w:webHidden/>
                  </w:rPr>
                  <w:fldChar w:fldCharType="begin"/>
                </w:r>
                <w:r>
                  <w:rPr>
                    <w:noProof/>
                    <w:webHidden/>
                  </w:rPr>
                  <w:instrText xml:space="preserve"> PAGEREF _Toc210123946 \h </w:instrText>
                </w:r>
                <w:r>
                  <w:rPr>
                    <w:noProof/>
                    <w:webHidden/>
                  </w:rPr>
                </w:r>
                <w:r>
                  <w:rPr>
                    <w:noProof/>
                    <w:webHidden/>
                  </w:rPr>
                  <w:fldChar w:fldCharType="separate"/>
                </w:r>
                <w:r>
                  <w:rPr>
                    <w:noProof/>
                    <w:webHidden/>
                  </w:rPr>
                  <w:t>18</w:t>
                </w:r>
                <w:r>
                  <w:rPr>
                    <w:noProof/>
                    <w:webHidden/>
                  </w:rPr>
                  <w:fldChar w:fldCharType="end"/>
                </w:r>
              </w:hyperlink>
            </w:p>
            <w:p w14:paraId="76C29AFC" w14:textId="5BCCE63B"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47" w:history="1">
                <w:r w:rsidRPr="005816CC">
                  <w:rPr>
                    <w:rStyle w:val="Hyperlink"/>
                    <w:noProof/>
                  </w:rPr>
                  <w:t>Standard: K-2.CSS.05</w:t>
                </w:r>
                <w:r>
                  <w:rPr>
                    <w:noProof/>
                    <w:webHidden/>
                  </w:rPr>
                  <w:tab/>
                </w:r>
                <w:r>
                  <w:rPr>
                    <w:noProof/>
                    <w:webHidden/>
                  </w:rPr>
                  <w:fldChar w:fldCharType="begin"/>
                </w:r>
                <w:r>
                  <w:rPr>
                    <w:noProof/>
                    <w:webHidden/>
                  </w:rPr>
                  <w:instrText xml:space="preserve"> PAGEREF _Toc210123947 \h </w:instrText>
                </w:r>
                <w:r>
                  <w:rPr>
                    <w:noProof/>
                    <w:webHidden/>
                  </w:rPr>
                </w:r>
                <w:r>
                  <w:rPr>
                    <w:noProof/>
                    <w:webHidden/>
                  </w:rPr>
                  <w:fldChar w:fldCharType="separate"/>
                </w:r>
                <w:r>
                  <w:rPr>
                    <w:noProof/>
                    <w:webHidden/>
                  </w:rPr>
                  <w:t>18</w:t>
                </w:r>
                <w:r>
                  <w:rPr>
                    <w:noProof/>
                    <w:webHidden/>
                  </w:rPr>
                  <w:fldChar w:fldCharType="end"/>
                </w:r>
              </w:hyperlink>
            </w:p>
            <w:p w14:paraId="22C0BE5E" w14:textId="1FB35DAC"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48" w:history="1">
                <w:r w:rsidRPr="005816CC">
                  <w:rPr>
                    <w:rStyle w:val="Hyperlink"/>
                    <w:noProof/>
                  </w:rPr>
                  <w:t>Standard: K-2.CAS.01</w:t>
                </w:r>
                <w:r>
                  <w:rPr>
                    <w:noProof/>
                    <w:webHidden/>
                  </w:rPr>
                  <w:tab/>
                </w:r>
                <w:r>
                  <w:rPr>
                    <w:noProof/>
                    <w:webHidden/>
                  </w:rPr>
                  <w:fldChar w:fldCharType="begin"/>
                </w:r>
                <w:r>
                  <w:rPr>
                    <w:noProof/>
                    <w:webHidden/>
                  </w:rPr>
                  <w:instrText xml:space="preserve"> PAGEREF _Toc210123948 \h </w:instrText>
                </w:r>
                <w:r>
                  <w:rPr>
                    <w:noProof/>
                    <w:webHidden/>
                  </w:rPr>
                </w:r>
                <w:r>
                  <w:rPr>
                    <w:noProof/>
                    <w:webHidden/>
                  </w:rPr>
                  <w:fldChar w:fldCharType="separate"/>
                </w:r>
                <w:r>
                  <w:rPr>
                    <w:noProof/>
                    <w:webHidden/>
                  </w:rPr>
                  <w:t>18</w:t>
                </w:r>
                <w:r>
                  <w:rPr>
                    <w:noProof/>
                    <w:webHidden/>
                  </w:rPr>
                  <w:fldChar w:fldCharType="end"/>
                </w:r>
              </w:hyperlink>
            </w:p>
            <w:p w14:paraId="5753E9B3" w14:textId="60B5A801"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49" w:history="1">
                <w:r w:rsidRPr="005816CC">
                  <w:rPr>
                    <w:rStyle w:val="Hyperlink"/>
                    <w:noProof/>
                  </w:rPr>
                  <w:t>Standard: K-2.CAS.02</w:t>
                </w:r>
                <w:r>
                  <w:rPr>
                    <w:noProof/>
                    <w:webHidden/>
                  </w:rPr>
                  <w:tab/>
                </w:r>
                <w:r>
                  <w:rPr>
                    <w:noProof/>
                    <w:webHidden/>
                  </w:rPr>
                  <w:fldChar w:fldCharType="begin"/>
                </w:r>
                <w:r>
                  <w:rPr>
                    <w:noProof/>
                    <w:webHidden/>
                  </w:rPr>
                  <w:instrText xml:space="preserve"> PAGEREF _Toc210123949 \h </w:instrText>
                </w:r>
                <w:r>
                  <w:rPr>
                    <w:noProof/>
                    <w:webHidden/>
                  </w:rPr>
                </w:r>
                <w:r>
                  <w:rPr>
                    <w:noProof/>
                    <w:webHidden/>
                  </w:rPr>
                  <w:fldChar w:fldCharType="separate"/>
                </w:r>
                <w:r>
                  <w:rPr>
                    <w:noProof/>
                    <w:webHidden/>
                  </w:rPr>
                  <w:t>18</w:t>
                </w:r>
                <w:r>
                  <w:rPr>
                    <w:noProof/>
                    <w:webHidden/>
                  </w:rPr>
                  <w:fldChar w:fldCharType="end"/>
                </w:r>
              </w:hyperlink>
            </w:p>
            <w:p w14:paraId="493951CB" w14:textId="41343C07"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50" w:history="1">
                <w:r w:rsidRPr="005816CC">
                  <w:rPr>
                    <w:rStyle w:val="Hyperlink"/>
                    <w:noProof/>
                  </w:rPr>
                  <w:t>Standard: K-2.CAS.03</w:t>
                </w:r>
                <w:r>
                  <w:rPr>
                    <w:noProof/>
                    <w:webHidden/>
                  </w:rPr>
                  <w:tab/>
                </w:r>
                <w:r>
                  <w:rPr>
                    <w:noProof/>
                    <w:webHidden/>
                  </w:rPr>
                  <w:fldChar w:fldCharType="begin"/>
                </w:r>
                <w:r>
                  <w:rPr>
                    <w:noProof/>
                    <w:webHidden/>
                  </w:rPr>
                  <w:instrText xml:space="preserve"> PAGEREF _Toc210123950 \h </w:instrText>
                </w:r>
                <w:r>
                  <w:rPr>
                    <w:noProof/>
                    <w:webHidden/>
                  </w:rPr>
                </w:r>
                <w:r>
                  <w:rPr>
                    <w:noProof/>
                    <w:webHidden/>
                  </w:rPr>
                  <w:fldChar w:fldCharType="separate"/>
                </w:r>
                <w:r>
                  <w:rPr>
                    <w:noProof/>
                    <w:webHidden/>
                  </w:rPr>
                  <w:t>19</w:t>
                </w:r>
                <w:r>
                  <w:rPr>
                    <w:noProof/>
                    <w:webHidden/>
                  </w:rPr>
                  <w:fldChar w:fldCharType="end"/>
                </w:r>
              </w:hyperlink>
            </w:p>
            <w:p w14:paraId="3703A373" w14:textId="0505B201" w:rsidR="00371B33" w:rsidRDefault="00371B33">
              <w:pPr>
                <w:pStyle w:val="TOC1"/>
                <w:tabs>
                  <w:tab w:val="right" w:leader="dot" w:pos="9350"/>
                </w:tabs>
                <w:rPr>
                  <w:rFonts w:eastAsiaTheme="minorEastAsia" w:cstheme="minorBidi"/>
                  <w:b w:val="0"/>
                  <w:noProof/>
                  <w:color w:val="auto"/>
                  <w:kern w:val="2"/>
                  <w:sz w:val="24"/>
                  <w:szCs w:val="24"/>
                  <w14:ligatures w14:val="standardContextual"/>
                </w:rPr>
              </w:pPr>
              <w:hyperlink w:anchor="_Toc210123951" w:history="1">
                <w:r w:rsidRPr="005816CC">
                  <w:rPr>
                    <w:rStyle w:val="Hyperlink"/>
                    <w:noProof/>
                  </w:rPr>
                  <w:t>Appendix B: Grade 3-5 Key Concepts</w:t>
                </w:r>
                <w:r>
                  <w:rPr>
                    <w:noProof/>
                    <w:webHidden/>
                  </w:rPr>
                  <w:tab/>
                </w:r>
                <w:r>
                  <w:rPr>
                    <w:noProof/>
                    <w:webHidden/>
                  </w:rPr>
                  <w:fldChar w:fldCharType="begin"/>
                </w:r>
                <w:r>
                  <w:rPr>
                    <w:noProof/>
                    <w:webHidden/>
                  </w:rPr>
                  <w:instrText xml:space="preserve"> PAGEREF _Toc210123951 \h </w:instrText>
                </w:r>
                <w:r>
                  <w:rPr>
                    <w:noProof/>
                    <w:webHidden/>
                  </w:rPr>
                </w:r>
                <w:r>
                  <w:rPr>
                    <w:noProof/>
                    <w:webHidden/>
                  </w:rPr>
                  <w:fldChar w:fldCharType="separate"/>
                </w:r>
                <w:r>
                  <w:rPr>
                    <w:noProof/>
                    <w:webHidden/>
                  </w:rPr>
                  <w:t>20</w:t>
                </w:r>
                <w:r>
                  <w:rPr>
                    <w:noProof/>
                    <w:webHidden/>
                  </w:rPr>
                  <w:fldChar w:fldCharType="end"/>
                </w:r>
              </w:hyperlink>
            </w:p>
            <w:p w14:paraId="21A2504A" w14:textId="487DFCF8"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52" w:history="1">
                <w:r w:rsidRPr="005816CC">
                  <w:rPr>
                    <w:rStyle w:val="Hyperlink"/>
                    <w:noProof/>
                  </w:rPr>
                  <w:t>3-5.ALGM.01</w:t>
                </w:r>
                <w:r>
                  <w:rPr>
                    <w:noProof/>
                    <w:webHidden/>
                  </w:rPr>
                  <w:tab/>
                </w:r>
                <w:r>
                  <w:rPr>
                    <w:noProof/>
                    <w:webHidden/>
                  </w:rPr>
                  <w:fldChar w:fldCharType="begin"/>
                </w:r>
                <w:r>
                  <w:rPr>
                    <w:noProof/>
                    <w:webHidden/>
                  </w:rPr>
                  <w:instrText xml:space="preserve"> PAGEREF _Toc210123952 \h </w:instrText>
                </w:r>
                <w:r>
                  <w:rPr>
                    <w:noProof/>
                    <w:webHidden/>
                  </w:rPr>
                </w:r>
                <w:r>
                  <w:rPr>
                    <w:noProof/>
                    <w:webHidden/>
                  </w:rPr>
                  <w:fldChar w:fldCharType="separate"/>
                </w:r>
                <w:r>
                  <w:rPr>
                    <w:noProof/>
                    <w:webHidden/>
                  </w:rPr>
                  <w:t>20</w:t>
                </w:r>
                <w:r>
                  <w:rPr>
                    <w:noProof/>
                    <w:webHidden/>
                  </w:rPr>
                  <w:fldChar w:fldCharType="end"/>
                </w:r>
              </w:hyperlink>
            </w:p>
            <w:p w14:paraId="6AEEF4BB" w14:textId="5D1A7A98"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53" w:history="1">
                <w:r w:rsidRPr="005816CC">
                  <w:rPr>
                    <w:rStyle w:val="Hyperlink"/>
                    <w:noProof/>
                  </w:rPr>
                  <w:t>3-5.ALGM.02</w:t>
                </w:r>
                <w:r>
                  <w:rPr>
                    <w:noProof/>
                    <w:webHidden/>
                  </w:rPr>
                  <w:tab/>
                </w:r>
                <w:r>
                  <w:rPr>
                    <w:noProof/>
                    <w:webHidden/>
                  </w:rPr>
                  <w:fldChar w:fldCharType="begin"/>
                </w:r>
                <w:r>
                  <w:rPr>
                    <w:noProof/>
                    <w:webHidden/>
                  </w:rPr>
                  <w:instrText xml:space="preserve"> PAGEREF _Toc210123953 \h </w:instrText>
                </w:r>
                <w:r>
                  <w:rPr>
                    <w:noProof/>
                    <w:webHidden/>
                  </w:rPr>
                </w:r>
                <w:r>
                  <w:rPr>
                    <w:noProof/>
                    <w:webHidden/>
                  </w:rPr>
                  <w:fldChar w:fldCharType="separate"/>
                </w:r>
                <w:r>
                  <w:rPr>
                    <w:noProof/>
                    <w:webHidden/>
                  </w:rPr>
                  <w:t>20</w:t>
                </w:r>
                <w:r>
                  <w:rPr>
                    <w:noProof/>
                    <w:webHidden/>
                  </w:rPr>
                  <w:fldChar w:fldCharType="end"/>
                </w:r>
              </w:hyperlink>
            </w:p>
            <w:p w14:paraId="6C2F9F92" w14:textId="7076ED71"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54" w:history="1">
                <w:r w:rsidRPr="005816CC">
                  <w:rPr>
                    <w:rStyle w:val="Hyperlink"/>
                    <w:noProof/>
                  </w:rPr>
                  <w:t>3-5.ALGM.03</w:t>
                </w:r>
                <w:r>
                  <w:rPr>
                    <w:noProof/>
                    <w:webHidden/>
                  </w:rPr>
                  <w:tab/>
                </w:r>
                <w:r>
                  <w:rPr>
                    <w:noProof/>
                    <w:webHidden/>
                  </w:rPr>
                  <w:fldChar w:fldCharType="begin"/>
                </w:r>
                <w:r>
                  <w:rPr>
                    <w:noProof/>
                    <w:webHidden/>
                  </w:rPr>
                  <w:instrText xml:space="preserve"> PAGEREF _Toc210123954 \h </w:instrText>
                </w:r>
                <w:r>
                  <w:rPr>
                    <w:noProof/>
                    <w:webHidden/>
                  </w:rPr>
                </w:r>
                <w:r>
                  <w:rPr>
                    <w:noProof/>
                    <w:webHidden/>
                  </w:rPr>
                  <w:fldChar w:fldCharType="separate"/>
                </w:r>
                <w:r>
                  <w:rPr>
                    <w:noProof/>
                    <w:webHidden/>
                  </w:rPr>
                  <w:t>20</w:t>
                </w:r>
                <w:r>
                  <w:rPr>
                    <w:noProof/>
                    <w:webHidden/>
                  </w:rPr>
                  <w:fldChar w:fldCharType="end"/>
                </w:r>
              </w:hyperlink>
            </w:p>
            <w:p w14:paraId="7A0984C5" w14:textId="512315E1"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55" w:history="1">
                <w:r w:rsidRPr="005816CC">
                  <w:rPr>
                    <w:rStyle w:val="Hyperlink"/>
                    <w:noProof/>
                  </w:rPr>
                  <w:t>3-5.ALGM.04</w:t>
                </w:r>
                <w:r>
                  <w:rPr>
                    <w:noProof/>
                    <w:webHidden/>
                  </w:rPr>
                  <w:tab/>
                </w:r>
                <w:r>
                  <w:rPr>
                    <w:noProof/>
                    <w:webHidden/>
                  </w:rPr>
                  <w:fldChar w:fldCharType="begin"/>
                </w:r>
                <w:r>
                  <w:rPr>
                    <w:noProof/>
                    <w:webHidden/>
                  </w:rPr>
                  <w:instrText xml:space="preserve"> PAGEREF _Toc210123955 \h </w:instrText>
                </w:r>
                <w:r>
                  <w:rPr>
                    <w:noProof/>
                    <w:webHidden/>
                  </w:rPr>
                </w:r>
                <w:r>
                  <w:rPr>
                    <w:noProof/>
                    <w:webHidden/>
                  </w:rPr>
                  <w:fldChar w:fldCharType="separate"/>
                </w:r>
                <w:r>
                  <w:rPr>
                    <w:noProof/>
                    <w:webHidden/>
                  </w:rPr>
                  <w:t>21</w:t>
                </w:r>
                <w:r>
                  <w:rPr>
                    <w:noProof/>
                    <w:webHidden/>
                  </w:rPr>
                  <w:fldChar w:fldCharType="end"/>
                </w:r>
              </w:hyperlink>
            </w:p>
            <w:p w14:paraId="5A376696" w14:textId="2D9FA6E9"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56" w:history="1">
                <w:r w:rsidRPr="005816CC">
                  <w:rPr>
                    <w:rStyle w:val="Hyperlink"/>
                    <w:noProof/>
                  </w:rPr>
                  <w:t>3-5.ALGM.05</w:t>
                </w:r>
                <w:r>
                  <w:rPr>
                    <w:noProof/>
                    <w:webHidden/>
                  </w:rPr>
                  <w:tab/>
                </w:r>
                <w:r>
                  <w:rPr>
                    <w:noProof/>
                    <w:webHidden/>
                  </w:rPr>
                  <w:fldChar w:fldCharType="begin"/>
                </w:r>
                <w:r>
                  <w:rPr>
                    <w:noProof/>
                    <w:webHidden/>
                  </w:rPr>
                  <w:instrText xml:space="preserve"> PAGEREF _Toc210123956 \h </w:instrText>
                </w:r>
                <w:r>
                  <w:rPr>
                    <w:noProof/>
                    <w:webHidden/>
                  </w:rPr>
                </w:r>
                <w:r>
                  <w:rPr>
                    <w:noProof/>
                    <w:webHidden/>
                  </w:rPr>
                  <w:fldChar w:fldCharType="separate"/>
                </w:r>
                <w:r>
                  <w:rPr>
                    <w:noProof/>
                    <w:webHidden/>
                  </w:rPr>
                  <w:t>21</w:t>
                </w:r>
                <w:r>
                  <w:rPr>
                    <w:noProof/>
                    <w:webHidden/>
                  </w:rPr>
                  <w:fldChar w:fldCharType="end"/>
                </w:r>
              </w:hyperlink>
            </w:p>
            <w:p w14:paraId="1A676D6C" w14:textId="187C7EA2"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57" w:history="1">
                <w:r w:rsidRPr="005816CC">
                  <w:rPr>
                    <w:rStyle w:val="Hyperlink"/>
                    <w:noProof/>
                  </w:rPr>
                  <w:t>3-5.PRG.01</w:t>
                </w:r>
                <w:r>
                  <w:rPr>
                    <w:noProof/>
                    <w:webHidden/>
                  </w:rPr>
                  <w:tab/>
                </w:r>
                <w:r>
                  <w:rPr>
                    <w:noProof/>
                    <w:webHidden/>
                  </w:rPr>
                  <w:fldChar w:fldCharType="begin"/>
                </w:r>
                <w:r>
                  <w:rPr>
                    <w:noProof/>
                    <w:webHidden/>
                  </w:rPr>
                  <w:instrText xml:space="preserve"> PAGEREF _Toc210123957 \h </w:instrText>
                </w:r>
                <w:r>
                  <w:rPr>
                    <w:noProof/>
                    <w:webHidden/>
                  </w:rPr>
                </w:r>
                <w:r>
                  <w:rPr>
                    <w:noProof/>
                    <w:webHidden/>
                  </w:rPr>
                  <w:fldChar w:fldCharType="separate"/>
                </w:r>
                <w:r>
                  <w:rPr>
                    <w:noProof/>
                    <w:webHidden/>
                  </w:rPr>
                  <w:t>21</w:t>
                </w:r>
                <w:r>
                  <w:rPr>
                    <w:noProof/>
                    <w:webHidden/>
                  </w:rPr>
                  <w:fldChar w:fldCharType="end"/>
                </w:r>
              </w:hyperlink>
            </w:p>
            <w:p w14:paraId="0CDD956A" w14:textId="1A1E400B"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58" w:history="1">
                <w:r w:rsidRPr="005816CC">
                  <w:rPr>
                    <w:rStyle w:val="Hyperlink"/>
                    <w:noProof/>
                  </w:rPr>
                  <w:t>3-5.PRG.02</w:t>
                </w:r>
                <w:r>
                  <w:rPr>
                    <w:noProof/>
                    <w:webHidden/>
                  </w:rPr>
                  <w:tab/>
                </w:r>
                <w:r>
                  <w:rPr>
                    <w:noProof/>
                    <w:webHidden/>
                  </w:rPr>
                  <w:fldChar w:fldCharType="begin"/>
                </w:r>
                <w:r>
                  <w:rPr>
                    <w:noProof/>
                    <w:webHidden/>
                  </w:rPr>
                  <w:instrText xml:space="preserve"> PAGEREF _Toc210123958 \h </w:instrText>
                </w:r>
                <w:r>
                  <w:rPr>
                    <w:noProof/>
                    <w:webHidden/>
                  </w:rPr>
                </w:r>
                <w:r>
                  <w:rPr>
                    <w:noProof/>
                    <w:webHidden/>
                  </w:rPr>
                  <w:fldChar w:fldCharType="separate"/>
                </w:r>
                <w:r>
                  <w:rPr>
                    <w:noProof/>
                    <w:webHidden/>
                  </w:rPr>
                  <w:t>21</w:t>
                </w:r>
                <w:r>
                  <w:rPr>
                    <w:noProof/>
                    <w:webHidden/>
                  </w:rPr>
                  <w:fldChar w:fldCharType="end"/>
                </w:r>
              </w:hyperlink>
            </w:p>
            <w:p w14:paraId="2BB9BA6F" w14:textId="28D339E3"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59" w:history="1">
                <w:r w:rsidRPr="005816CC">
                  <w:rPr>
                    <w:rStyle w:val="Hyperlink"/>
                    <w:noProof/>
                  </w:rPr>
                  <w:t>3-5.PRG.03</w:t>
                </w:r>
                <w:r>
                  <w:rPr>
                    <w:noProof/>
                    <w:webHidden/>
                  </w:rPr>
                  <w:tab/>
                </w:r>
                <w:r>
                  <w:rPr>
                    <w:noProof/>
                    <w:webHidden/>
                  </w:rPr>
                  <w:fldChar w:fldCharType="begin"/>
                </w:r>
                <w:r>
                  <w:rPr>
                    <w:noProof/>
                    <w:webHidden/>
                  </w:rPr>
                  <w:instrText xml:space="preserve"> PAGEREF _Toc210123959 \h </w:instrText>
                </w:r>
                <w:r>
                  <w:rPr>
                    <w:noProof/>
                    <w:webHidden/>
                  </w:rPr>
                </w:r>
                <w:r>
                  <w:rPr>
                    <w:noProof/>
                    <w:webHidden/>
                  </w:rPr>
                  <w:fldChar w:fldCharType="separate"/>
                </w:r>
                <w:r>
                  <w:rPr>
                    <w:noProof/>
                    <w:webHidden/>
                  </w:rPr>
                  <w:t>22</w:t>
                </w:r>
                <w:r>
                  <w:rPr>
                    <w:noProof/>
                    <w:webHidden/>
                  </w:rPr>
                  <w:fldChar w:fldCharType="end"/>
                </w:r>
              </w:hyperlink>
            </w:p>
            <w:p w14:paraId="0F31ED46" w14:textId="74847A13"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60" w:history="1">
                <w:r w:rsidRPr="005816CC">
                  <w:rPr>
                    <w:rStyle w:val="Hyperlink"/>
                    <w:noProof/>
                  </w:rPr>
                  <w:t>3-5.PRG.04</w:t>
                </w:r>
                <w:r>
                  <w:rPr>
                    <w:noProof/>
                    <w:webHidden/>
                  </w:rPr>
                  <w:tab/>
                </w:r>
                <w:r>
                  <w:rPr>
                    <w:noProof/>
                    <w:webHidden/>
                  </w:rPr>
                  <w:fldChar w:fldCharType="begin"/>
                </w:r>
                <w:r>
                  <w:rPr>
                    <w:noProof/>
                    <w:webHidden/>
                  </w:rPr>
                  <w:instrText xml:space="preserve"> PAGEREF _Toc210123960 \h </w:instrText>
                </w:r>
                <w:r>
                  <w:rPr>
                    <w:noProof/>
                    <w:webHidden/>
                  </w:rPr>
                </w:r>
                <w:r>
                  <w:rPr>
                    <w:noProof/>
                    <w:webHidden/>
                  </w:rPr>
                  <w:fldChar w:fldCharType="separate"/>
                </w:r>
                <w:r>
                  <w:rPr>
                    <w:noProof/>
                    <w:webHidden/>
                  </w:rPr>
                  <w:t>22</w:t>
                </w:r>
                <w:r>
                  <w:rPr>
                    <w:noProof/>
                    <w:webHidden/>
                  </w:rPr>
                  <w:fldChar w:fldCharType="end"/>
                </w:r>
              </w:hyperlink>
            </w:p>
            <w:p w14:paraId="09684BB5" w14:textId="1B15B170"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61" w:history="1">
                <w:r w:rsidRPr="005816CC">
                  <w:rPr>
                    <w:rStyle w:val="Hyperlink"/>
                    <w:noProof/>
                  </w:rPr>
                  <w:t>3-5.PRG.05</w:t>
                </w:r>
                <w:r>
                  <w:rPr>
                    <w:noProof/>
                    <w:webHidden/>
                  </w:rPr>
                  <w:tab/>
                </w:r>
                <w:r>
                  <w:rPr>
                    <w:noProof/>
                    <w:webHidden/>
                  </w:rPr>
                  <w:fldChar w:fldCharType="begin"/>
                </w:r>
                <w:r>
                  <w:rPr>
                    <w:noProof/>
                    <w:webHidden/>
                  </w:rPr>
                  <w:instrText xml:space="preserve"> PAGEREF _Toc210123961 \h </w:instrText>
                </w:r>
                <w:r>
                  <w:rPr>
                    <w:noProof/>
                    <w:webHidden/>
                  </w:rPr>
                </w:r>
                <w:r>
                  <w:rPr>
                    <w:noProof/>
                    <w:webHidden/>
                  </w:rPr>
                  <w:fldChar w:fldCharType="separate"/>
                </w:r>
                <w:r>
                  <w:rPr>
                    <w:noProof/>
                    <w:webHidden/>
                  </w:rPr>
                  <w:t>22</w:t>
                </w:r>
                <w:r>
                  <w:rPr>
                    <w:noProof/>
                    <w:webHidden/>
                  </w:rPr>
                  <w:fldChar w:fldCharType="end"/>
                </w:r>
              </w:hyperlink>
            </w:p>
            <w:p w14:paraId="012D17DA" w14:textId="2B818675"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62" w:history="1">
                <w:r w:rsidRPr="005816CC">
                  <w:rPr>
                    <w:rStyle w:val="Hyperlink"/>
                    <w:noProof/>
                  </w:rPr>
                  <w:t>3-5.DAA.01</w:t>
                </w:r>
                <w:r>
                  <w:rPr>
                    <w:noProof/>
                    <w:webHidden/>
                  </w:rPr>
                  <w:tab/>
                </w:r>
                <w:r>
                  <w:rPr>
                    <w:noProof/>
                    <w:webHidden/>
                  </w:rPr>
                  <w:fldChar w:fldCharType="begin"/>
                </w:r>
                <w:r>
                  <w:rPr>
                    <w:noProof/>
                    <w:webHidden/>
                  </w:rPr>
                  <w:instrText xml:space="preserve"> PAGEREF _Toc210123962 \h </w:instrText>
                </w:r>
                <w:r>
                  <w:rPr>
                    <w:noProof/>
                    <w:webHidden/>
                  </w:rPr>
                </w:r>
                <w:r>
                  <w:rPr>
                    <w:noProof/>
                    <w:webHidden/>
                  </w:rPr>
                  <w:fldChar w:fldCharType="separate"/>
                </w:r>
                <w:r>
                  <w:rPr>
                    <w:noProof/>
                    <w:webHidden/>
                  </w:rPr>
                  <w:t>22</w:t>
                </w:r>
                <w:r>
                  <w:rPr>
                    <w:noProof/>
                    <w:webHidden/>
                  </w:rPr>
                  <w:fldChar w:fldCharType="end"/>
                </w:r>
              </w:hyperlink>
            </w:p>
            <w:p w14:paraId="39F8C968" w14:textId="38DD0253"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63" w:history="1">
                <w:r w:rsidRPr="005816CC">
                  <w:rPr>
                    <w:rStyle w:val="Hyperlink"/>
                    <w:noProof/>
                  </w:rPr>
                  <w:t>3-5.DAA.02</w:t>
                </w:r>
                <w:r>
                  <w:rPr>
                    <w:noProof/>
                    <w:webHidden/>
                  </w:rPr>
                  <w:tab/>
                </w:r>
                <w:r>
                  <w:rPr>
                    <w:noProof/>
                    <w:webHidden/>
                  </w:rPr>
                  <w:fldChar w:fldCharType="begin"/>
                </w:r>
                <w:r>
                  <w:rPr>
                    <w:noProof/>
                    <w:webHidden/>
                  </w:rPr>
                  <w:instrText xml:space="preserve"> PAGEREF _Toc210123963 \h </w:instrText>
                </w:r>
                <w:r>
                  <w:rPr>
                    <w:noProof/>
                    <w:webHidden/>
                  </w:rPr>
                </w:r>
                <w:r>
                  <w:rPr>
                    <w:noProof/>
                    <w:webHidden/>
                  </w:rPr>
                  <w:fldChar w:fldCharType="separate"/>
                </w:r>
                <w:r>
                  <w:rPr>
                    <w:noProof/>
                    <w:webHidden/>
                  </w:rPr>
                  <w:t>23</w:t>
                </w:r>
                <w:r>
                  <w:rPr>
                    <w:noProof/>
                    <w:webHidden/>
                  </w:rPr>
                  <w:fldChar w:fldCharType="end"/>
                </w:r>
              </w:hyperlink>
            </w:p>
            <w:p w14:paraId="18537200" w14:textId="0155E32B"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64" w:history="1">
                <w:r w:rsidRPr="005816CC">
                  <w:rPr>
                    <w:rStyle w:val="Hyperlink"/>
                    <w:noProof/>
                  </w:rPr>
                  <w:t>3-5.DAA.03</w:t>
                </w:r>
                <w:r>
                  <w:rPr>
                    <w:noProof/>
                    <w:webHidden/>
                  </w:rPr>
                  <w:tab/>
                </w:r>
                <w:r>
                  <w:rPr>
                    <w:noProof/>
                    <w:webHidden/>
                  </w:rPr>
                  <w:fldChar w:fldCharType="begin"/>
                </w:r>
                <w:r>
                  <w:rPr>
                    <w:noProof/>
                    <w:webHidden/>
                  </w:rPr>
                  <w:instrText xml:space="preserve"> PAGEREF _Toc210123964 \h </w:instrText>
                </w:r>
                <w:r>
                  <w:rPr>
                    <w:noProof/>
                    <w:webHidden/>
                  </w:rPr>
                </w:r>
                <w:r>
                  <w:rPr>
                    <w:noProof/>
                    <w:webHidden/>
                  </w:rPr>
                  <w:fldChar w:fldCharType="separate"/>
                </w:r>
                <w:r>
                  <w:rPr>
                    <w:noProof/>
                    <w:webHidden/>
                  </w:rPr>
                  <w:t>23</w:t>
                </w:r>
                <w:r>
                  <w:rPr>
                    <w:noProof/>
                    <w:webHidden/>
                  </w:rPr>
                  <w:fldChar w:fldCharType="end"/>
                </w:r>
              </w:hyperlink>
            </w:p>
            <w:p w14:paraId="5449396C" w14:textId="1783FF8C"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65" w:history="1">
                <w:r w:rsidRPr="005816CC">
                  <w:rPr>
                    <w:rStyle w:val="Hyperlink"/>
                    <w:noProof/>
                  </w:rPr>
                  <w:t>3-5.CSS.01</w:t>
                </w:r>
                <w:r>
                  <w:rPr>
                    <w:noProof/>
                    <w:webHidden/>
                  </w:rPr>
                  <w:tab/>
                </w:r>
                <w:r>
                  <w:rPr>
                    <w:noProof/>
                    <w:webHidden/>
                  </w:rPr>
                  <w:fldChar w:fldCharType="begin"/>
                </w:r>
                <w:r>
                  <w:rPr>
                    <w:noProof/>
                    <w:webHidden/>
                  </w:rPr>
                  <w:instrText xml:space="preserve"> PAGEREF _Toc210123965 \h </w:instrText>
                </w:r>
                <w:r>
                  <w:rPr>
                    <w:noProof/>
                    <w:webHidden/>
                  </w:rPr>
                </w:r>
                <w:r>
                  <w:rPr>
                    <w:noProof/>
                    <w:webHidden/>
                  </w:rPr>
                  <w:fldChar w:fldCharType="separate"/>
                </w:r>
                <w:r>
                  <w:rPr>
                    <w:noProof/>
                    <w:webHidden/>
                  </w:rPr>
                  <w:t>23</w:t>
                </w:r>
                <w:r>
                  <w:rPr>
                    <w:noProof/>
                    <w:webHidden/>
                  </w:rPr>
                  <w:fldChar w:fldCharType="end"/>
                </w:r>
              </w:hyperlink>
            </w:p>
            <w:p w14:paraId="182CD2C2" w14:textId="221E55C2"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66" w:history="1">
                <w:r w:rsidRPr="005816CC">
                  <w:rPr>
                    <w:rStyle w:val="Hyperlink"/>
                    <w:noProof/>
                  </w:rPr>
                  <w:t>3-5.CSS.02</w:t>
                </w:r>
                <w:r>
                  <w:rPr>
                    <w:noProof/>
                    <w:webHidden/>
                  </w:rPr>
                  <w:tab/>
                </w:r>
                <w:r>
                  <w:rPr>
                    <w:noProof/>
                    <w:webHidden/>
                  </w:rPr>
                  <w:fldChar w:fldCharType="begin"/>
                </w:r>
                <w:r>
                  <w:rPr>
                    <w:noProof/>
                    <w:webHidden/>
                  </w:rPr>
                  <w:instrText xml:space="preserve"> PAGEREF _Toc210123966 \h </w:instrText>
                </w:r>
                <w:r>
                  <w:rPr>
                    <w:noProof/>
                    <w:webHidden/>
                  </w:rPr>
                </w:r>
                <w:r>
                  <w:rPr>
                    <w:noProof/>
                    <w:webHidden/>
                  </w:rPr>
                  <w:fldChar w:fldCharType="separate"/>
                </w:r>
                <w:r>
                  <w:rPr>
                    <w:noProof/>
                    <w:webHidden/>
                  </w:rPr>
                  <w:t>24</w:t>
                </w:r>
                <w:r>
                  <w:rPr>
                    <w:noProof/>
                    <w:webHidden/>
                  </w:rPr>
                  <w:fldChar w:fldCharType="end"/>
                </w:r>
              </w:hyperlink>
            </w:p>
            <w:p w14:paraId="0A9E0CE2" w14:textId="4B4C7557"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67" w:history="1">
                <w:r w:rsidRPr="005816CC">
                  <w:rPr>
                    <w:rStyle w:val="Hyperlink"/>
                    <w:noProof/>
                  </w:rPr>
                  <w:t>3-5.CSS.03</w:t>
                </w:r>
                <w:r>
                  <w:rPr>
                    <w:noProof/>
                    <w:webHidden/>
                  </w:rPr>
                  <w:tab/>
                </w:r>
                <w:r>
                  <w:rPr>
                    <w:noProof/>
                    <w:webHidden/>
                  </w:rPr>
                  <w:fldChar w:fldCharType="begin"/>
                </w:r>
                <w:r>
                  <w:rPr>
                    <w:noProof/>
                    <w:webHidden/>
                  </w:rPr>
                  <w:instrText xml:space="preserve"> PAGEREF _Toc210123967 \h </w:instrText>
                </w:r>
                <w:r>
                  <w:rPr>
                    <w:noProof/>
                    <w:webHidden/>
                  </w:rPr>
                </w:r>
                <w:r>
                  <w:rPr>
                    <w:noProof/>
                    <w:webHidden/>
                  </w:rPr>
                  <w:fldChar w:fldCharType="separate"/>
                </w:r>
                <w:r>
                  <w:rPr>
                    <w:noProof/>
                    <w:webHidden/>
                  </w:rPr>
                  <w:t>24</w:t>
                </w:r>
                <w:r>
                  <w:rPr>
                    <w:noProof/>
                    <w:webHidden/>
                  </w:rPr>
                  <w:fldChar w:fldCharType="end"/>
                </w:r>
              </w:hyperlink>
            </w:p>
            <w:p w14:paraId="6C60FA9D" w14:textId="27A6064B"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68" w:history="1">
                <w:r w:rsidRPr="005816CC">
                  <w:rPr>
                    <w:rStyle w:val="Hyperlink"/>
                    <w:noProof/>
                  </w:rPr>
                  <w:t>3-5.CSS.04</w:t>
                </w:r>
                <w:r>
                  <w:rPr>
                    <w:noProof/>
                    <w:webHidden/>
                  </w:rPr>
                  <w:tab/>
                </w:r>
                <w:r>
                  <w:rPr>
                    <w:noProof/>
                    <w:webHidden/>
                  </w:rPr>
                  <w:fldChar w:fldCharType="begin"/>
                </w:r>
                <w:r>
                  <w:rPr>
                    <w:noProof/>
                    <w:webHidden/>
                  </w:rPr>
                  <w:instrText xml:space="preserve"> PAGEREF _Toc210123968 \h </w:instrText>
                </w:r>
                <w:r>
                  <w:rPr>
                    <w:noProof/>
                    <w:webHidden/>
                  </w:rPr>
                </w:r>
                <w:r>
                  <w:rPr>
                    <w:noProof/>
                    <w:webHidden/>
                  </w:rPr>
                  <w:fldChar w:fldCharType="separate"/>
                </w:r>
                <w:r>
                  <w:rPr>
                    <w:noProof/>
                    <w:webHidden/>
                  </w:rPr>
                  <w:t>24</w:t>
                </w:r>
                <w:r>
                  <w:rPr>
                    <w:noProof/>
                    <w:webHidden/>
                  </w:rPr>
                  <w:fldChar w:fldCharType="end"/>
                </w:r>
              </w:hyperlink>
            </w:p>
            <w:p w14:paraId="5F7B41EF" w14:textId="31822B81"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69" w:history="1">
                <w:r w:rsidRPr="005816CC">
                  <w:rPr>
                    <w:rStyle w:val="Hyperlink"/>
                    <w:noProof/>
                  </w:rPr>
                  <w:t>3-5.CSS.05</w:t>
                </w:r>
                <w:r>
                  <w:rPr>
                    <w:noProof/>
                    <w:webHidden/>
                  </w:rPr>
                  <w:tab/>
                </w:r>
                <w:r>
                  <w:rPr>
                    <w:noProof/>
                    <w:webHidden/>
                  </w:rPr>
                  <w:fldChar w:fldCharType="begin"/>
                </w:r>
                <w:r>
                  <w:rPr>
                    <w:noProof/>
                    <w:webHidden/>
                  </w:rPr>
                  <w:instrText xml:space="preserve"> PAGEREF _Toc210123969 \h </w:instrText>
                </w:r>
                <w:r>
                  <w:rPr>
                    <w:noProof/>
                    <w:webHidden/>
                  </w:rPr>
                </w:r>
                <w:r>
                  <w:rPr>
                    <w:noProof/>
                    <w:webHidden/>
                  </w:rPr>
                  <w:fldChar w:fldCharType="separate"/>
                </w:r>
                <w:r>
                  <w:rPr>
                    <w:noProof/>
                    <w:webHidden/>
                  </w:rPr>
                  <w:t>24</w:t>
                </w:r>
                <w:r>
                  <w:rPr>
                    <w:noProof/>
                    <w:webHidden/>
                  </w:rPr>
                  <w:fldChar w:fldCharType="end"/>
                </w:r>
              </w:hyperlink>
            </w:p>
            <w:p w14:paraId="169D530E" w14:textId="4A4BE7D0"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70" w:history="1">
                <w:r w:rsidRPr="005816CC">
                  <w:rPr>
                    <w:rStyle w:val="Hyperlink"/>
                    <w:noProof/>
                  </w:rPr>
                  <w:t>3-5.CSS.06</w:t>
                </w:r>
                <w:r>
                  <w:rPr>
                    <w:noProof/>
                    <w:webHidden/>
                  </w:rPr>
                  <w:tab/>
                </w:r>
                <w:r>
                  <w:rPr>
                    <w:noProof/>
                    <w:webHidden/>
                  </w:rPr>
                  <w:fldChar w:fldCharType="begin"/>
                </w:r>
                <w:r>
                  <w:rPr>
                    <w:noProof/>
                    <w:webHidden/>
                  </w:rPr>
                  <w:instrText xml:space="preserve"> PAGEREF _Toc210123970 \h </w:instrText>
                </w:r>
                <w:r>
                  <w:rPr>
                    <w:noProof/>
                    <w:webHidden/>
                  </w:rPr>
                </w:r>
                <w:r>
                  <w:rPr>
                    <w:noProof/>
                    <w:webHidden/>
                  </w:rPr>
                  <w:fldChar w:fldCharType="separate"/>
                </w:r>
                <w:r>
                  <w:rPr>
                    <w:noProof/>
                    <w:webHidden/>
                  </w:rPr>
                  <w:t>25</w:t>
                </w:r>
                <w:r>
                  <w:rPr>
                    <w:noProof/>
                    <w:webHidden/>
                  </w:rPr>
                  <w:fldChar w:fldCharType="end"/>
                </w:r>
              </w:hyperlink>
            </w:p>
            <w:p w14:paraId="2C8802C6" w14:textId="3B93CA3C"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71" w:history="1">
                <w:r w:rsidRPr="005816CC">
                  <w:rPr>
                    <w:rStyle w:val="Hyperlink"/>
                    <w:noProof/>
                  </w:rPr>
                  <w:t>3-5.CAS.01</w:t>
                </w:r>
                <w:r>
                  <w:rPr>
                    <w:noProof/>
                    <w:webHidden/>
                  </w:rPr>
                  <w:tab/>
                </w:r>
                <w:r>
                  <w:rPr>
                    <w:noProof/>
                    <w:webHidden/>
                  </w:rPr>
                  <w:fldChar w:fldCharType="begin"/>
                </w:r>
                <w:r>
                  <w:rPr>
                    <w:noProof/>
                    <w:webHidden/>
                  </w:rPr>
                  <w:instrText xml:space="preserve"> PAGEREF _Toc210123971 \h </w:instrText>
                </w:r>
                <w:r>
                  <w:rPr>
                    <w:noProof/>
                    <w:webHidden/>
                  </w:rPr>
                </w:r>
                <w:r>
                  <w:rPr>
                    <w:noProof/>
                    <w:webHidden/>
                  </w:rPr>
                  <w:fldChar w:fldCharType="separate"/>
                </w:r>
                <w:r>
                  <w:rPr>
                    <w:noProof/>
                    <w:webHidden/>
                  </w:rPr>
                  <w:t>25</w:t>
                </w:r>
                <w:r>
                  <w:rPr>
                    <w:noProof/>
                    <w:webHidden/>
                  </w:rPr>
                  <w:fldChar w:fldCharType="end"/>
                </w:r>
              </w:hyperlink>
            </w:p>
            <w:p w14:paraId="78DF32BA" w14:textId="4ADC005C"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72" w:history="1">
                <w:r w:rsidRPr="005816CC">
                  <w:rPr>
                    <w:rStyle w:val="Hyperlink"/>
                    <w:noProof/>
                  </w:rPr>
                  <w:t>3-5.CAS.02</w:t>
                </w:r>
                <w:r>
                  <w:rPr>
                    <w:noProof/>
                    <w:webHidden/>
                  </w:rPr>
                  <w:tab/>
                </w:r>
                <w:r>
                  <w:rPr>
                    <w:noProof/>
                    <w:webHidden/>
                  </w:rPr>
                  <w:fldChar w:fldCharType="begin"/>
                </w:r>
                <w:r>
                  <w:rPr>
                    <w:noProof/>
                    <w:webHidden/>
                  </w:rPr>
                  <w:instrText xml:space="preserve"> PAGEREF _Toc210123972 \h </w:instrText>
                </w:r>
                <w:r>
                  <w:rPr>
                    <w:noProof/>
                    <w:webHidden/>
                  </w:rPr>
                </w:r>
                <w:r>
                  <w:rPr>
                    <w:noProof/>
                    <w:webHidden/>
                  </w:rPr>
                  <w:fldChar w:fldCharType="separate"/>
                </w:r>
                <w:r>
                  <w:rPr>
                    <w:noProof/>
                    <w:webHidden/>
                  </w:rPr>
                  <w:t>25</w:t>
                </w:r>
                <w:r>
                  <w:rPr>
                    <w:noProof/>
                    <w:webHidden/>
                  </w:rPr>
                  <w:fldChar w:fldCharType="end"/>
                </w:r>
              </w:hyperlink>
            </w:p>
            <w:p w14:paraId="25AA10BE" w14:textId="195C0267"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73" w:history="1">
                <w:r w:rsidRPr="005816CC">
                  <w:rPr>
                    <w:rStyle w:val="Hyperlink"/>
                    <w:noProof/>
                  </w:rPr>
                  <w:t>3-5.CAS.03</w:t>
                </w:r>
                <w:r>
                  <w:rPr>
                    <w:noProof/>
                    <w:webHidden/>
                  </w:rPr>
                  <w:tab/>
                </w:r>
                <w:r>
                  <w:rPr>
                    <w:noProof/>
                    <w:webHidden/>
                  </w:rPr>
                  <w:fldChar w:fldCharType="begin"/>
                </w:r>
                <w:r>
                  <w:rPr>
                    <w:noProof/>
                    <w:webHidden/>
                  </w:rPr>
                  <w:instrText xml:space="preserve"> PAGEREF _Toc210123973 \h </w:instrText>
                </w:r>
                <w:r>
                  <w:rPr>
                    <w:noProof/>
                    <w:webHidden/>
                  </w:rPr>
                </w:r>
                <w:r>
                  <w:rPr>
                    <w:noProof/>
                    <w:webHidden/>
                  </w:rPr>
                  <w:fldChar w:fldCharType="separate"/>
                </w:r>
                <w:r>
                  <w:rPr>
                    <w:noProof/>
                    <w:webHidden/>
                  </w:rPr>
                  <w:t>26</w:t>
                </w:r>
                <w:r>
                  <w:rPr>
                    <w:noProof/>
                    <w:webHidden/>
                  </w:rPr>
                  <w:fldChar w:fldCharType="end"/>
                </w:r>
              </w:hyperlink>
            </w:p>
            <w:p w14:paraId="08511694" w14:textId="7A9D5BA6" w:rsidR="00371B33" w:rsidRDefault="00371B33">
              <w:pPr>
                <w:pStyle w:val="TOC1"/>
                <w:tabs>
                  <w:tab w:val="right" w:leader="dot" w:pos="9350"/>
                </w:tabs>
                <w:rPr>
                  <w:rFonts w:eastAsiaTheme="minorEastAsia" w:cstheme="minorBidi"/>
                  <w:b w:val="0"/>
                  <w:noProof/>
                  <w:color w:val="auto"/>
                  <w:kern w:val="2"/>
                  <w:sz w:val="24"/>
                  <w:szCs w:val="24"/>
                  <w14:ligatures w14:val="standardContextual"/>
                </w:rPr>
              </w:pPr>
              <w:hyperlink w:anchor="_Toc210123974" w:history="1">
                <w:r w:rsidRPr="005816CC">
                  <w:rPr>
                    <w:rStyle w:val="Hyperlink"/>
                    <w:noProof/>
                  </w:rPr>
                  <w:t>Appendix C: Grade 6-8 Key Concepts</w:t>
                </w:r>
                <w:r>
                  <w:rPr>
                    <w:noProof/>
                    <w:webHidden/>
                  </w:rPr>
                  <w:tab/>
                </w:r>
                <w:r>
                  <w:rPr>
                    <w:noProof/>
                    <w:webHidden/>
                  </w:rPr>
                  <w:fldChar w:fldCharType="begin"/>
                </w:r>
                <w:r>
                  <w:rPr>
                    <w:noProof/>
                    <w:webHidden/>
                  </w:rPr>
                  <w:instrText xml:space="preserve"> PAGEREF _Toc210123974 \h </w:instrText>
                </w:r>
                <w:r>
                  <w:rPr>
                    <w:noProof/>
                    <w:webHidden/>
                  </w:rPr>
                </w:r>
                <w:r>
                  <w:rPr>
                    <w:noProof/>
                    <w:webHidden/>
                  </w:rPr>
                  <w:fldChar w:fldCharType="separate"/>
                </w:r>
                <w:r>
                  <w:rPr>
                    <w:noProof/>
                    <w:webHidden/>
                  </w:rPr>
                  <w:t>27</w:t>
                </w:r>
                <w:r>
                  <w:rPr>
                    <w:noProof/>
                    <w:webHidden/>
                  </w:rPr>
                  <w:fldChar w:fldCharType="end"/>
                </w:r>
              </w:hyperlink>
            </w:p>
            <w:p w14:paraId="29DBDF2B" w14:textId="6AB9442F"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75" w:history="1">
                <w:r w:rsidRPr="005816CC">
                  <w:rPr>
                    <w:rStyle w:val="Hyperlink"/>
                    <w:noProof/>
                  </w:rPr>
                  <w:t>6-8.ALGM.01</w:t>
                </w:r>
                <w:r>
                  <w:rPr>
                    <w:noProof/>
                    <w:webHidden/>
                  </w:rPr>
                  <w:tab/>
                </w:r>
                <w:r>
                  <w:rPr>
                    <w:noProof/>
                    <w:webHidden/>
                  </w:rPr>
                  <w:fldChar w:fldCharType="begin"/>
                </w:r>
                <w:r>
                  <w:rPr>
                    <w:noProof/>
                    <w:webHidden/>
                  </w:rPr>
                  <w:instrText xml:space="preserve"> PAGEREF _Toc210123975 \h </w:instrText>
                </w:r>
                <w:r>
                  <w:rPr>
                    <w:noProof/>
                    <w:webHidden/>
                  </w:rPr>
                </w:r>
                <w:r>
                  <w:rPr>
                    <w:noProof/>
                    <w:webHidden/>
                  </w:rPr>
                  <w:fldChar w:fldCharType="separate"/>
                </w:r>
                <w:r>
                  <w:rPr>
                    <w:noProof/>
                    <w:webHidden/>
                  </w:rPr>
                  <w:t>27</w:t>
                </w:r>
                <w:r>
                  <w:rPr>
                    <w:noProof/>
                    <w:webHidden/>
                  </w:rPr>
                  <w:fldChar w:fldCharType="end"/>
                </w:r>
              </w:hyperlink>
            </w:p>
            <w:p w14:paraId="730D3F52" w14:textId="35594142"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76" w:history="1">
                <w:r w:rsidRPr="005816CC">
                  <w:rPr>
                    <w:rStyle w:val="Hyperlink"/>
                    <w:noProof/>
                  </w:rPr>
                  <w:t>6-8.ALGM.02</w:t>
                </w:r>
                <w:r>
                  <w:rPr>
                    <w:noProof/>
                    <w:webHidden/>
                  </w:rPr>
                  <w:tab/>
                </w:r>
                <w:r>
                  <w:rPr>
                    <w:noProof/>
                    <w:webHidden/>
                  </w:rPr>
                  <w:fldChar w:fldCharType="begin"/>
                </w:r>
                <w:r>
                  <w:rPr>
                    <w:noProof/>
                    <w:webHidden/>
                  </w:rPr>
                  <w:instrText xml:space="preserve"> PAGEREF _Toc210123976 \h </w:instrText>
                </w:r>
                <w:r>
                  <w:rPr>
                    <w:noProof/>
                    <w:webHidden/>
                  </w:rPr>
                </w:r>
                <w:r>
                  <w:rPr>
                    <w:noProof/>
                    <w:webHidden/>
                  </w:rPr>
                  <w:fldChar w:fldCharType="separate"/>
                </w:r>
                <w:r>
                  <w:rPr>
                    <w:noProof/>
                    <w:webHidden/>
                  </w:rPr>
                  <w:t>27</w:t>
                </w:r>
                <w:r>
                  <w:rPr>
                    <w:noProof/>
                    <w:webHidden/>
                  </w:rPr>
                  <w:fldChar w:fldCharType="end"/>
                </w:r>
              </w:hyperlink>
            </w:p>
            <w:p w14:paraId="5E4330A9" w14:textId="1A2ECE5C"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77" w:history="1">
                <w:r w:rsidRPr="005816CC">
                  <w:rPr>
                    <w:rStyle w:val="Hyperlink"/>
                    <w:noProof/>
                  </w:rPr>
                  <w:t>6-8.ALGM.03</w:t>
                </w:r>
                <w:r>
                  <w:rPr>
                    <w:noProof/>
                    <w:webHidden/>
                  </w:rPr>
                  <w:tab/>
                </w:r>
                <w:r>
                  <w:rPr>
                    <w:noProof/>
                    <w:webHidden/>
                  </w:rPr>
                  <w:fldChar w:fldCharType="begin"/>
                </w:r>
                <w:r>
                  <w:rPr>
                    <w:noProof/>
                    <w:webHidden/>
                  </w:rPr>
                  <w:instrText xml:space="preserve"> PAGEREF _Toc210123977 \h </w:instrText>
                </w:r>
                <w:r>
                  <w:rPr>
                    <w:noProof/>
                    <w:webHidden/>
                  </w:rPr>
                </w:r>
                <w:r>
                  <w:rPr>
                    <w:noProof/>
                    <w:webHidden/>
                  </w:rPr>
                  <w:fldChar w:fldCharType="separate"/>
                </w:r>
                <w:r>
                  <w:rPr>
                    <w:noProof/>
                    <w:webHidden/>
                  </w:rPr>
                  <w:t>27</w:t>
                </w:r>
                <w:r>
                  <w:rPr>
                    <w:noProof/>
                    <w:webHidden/>
                  </w:rPr>
                  <w:fldChar w:fldCharType="end"/>
                </w:r>
              </w:hyperlink>
            </w:p>
            <w:p w14:paraId="52AEB79C" w14:textId="30E3D50A"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78" w:history="1">
                <w:r w:rsidRPr="005816CC">
                  <w:rPr>
                    <w:rStyle w:val="Hyperlink"/>
                    <w:noProof/>
                  </w:rPr>
                  <w:t>6-8.ALGM.04</w:t>
                </w:r>
                <w:r>
                  <w:rPr>
                    <w:noProof/>
                    <w:webHidden/>
                  </w:rPr>
                  <w:tab/>
                </w:r>
                <w:r>
                  <w:rPr>
                    <w:noProof/>
                    <w:webHidden/>
                  </w:rPr>
                  <w:fldChar w:fldCharType="begin"/>
                </w:r>
                <w:r>
                  <w:rPr>
                    <w:noProof/>
                    <w:webHidden/>
                  </w:rPr>
                  <w:instrText xml:space="preserve"> PAGEREF _Toc210123978 \h </w:instrText>
                </w:r>
                <w:r>
                  <w:rPr>
                    <w:noProof/>
                    <w:webHidden/>
                  </w:rPr>
                </w:r>
                <w:r>
                  <w:rPr>
                    <w:noProof/>
                    <w:webHidden/>
                  </w:rPr>
                  <w:fldChar w:fldCharType="separate"/>
                </w:r>
                <w:r>
                  <w:rPr>
                    <w:noProof/>
                    <w:webHidden/>
                  </w:rPr>
                  <w:t>28</w:t>
                </w:r>
                <w:r>
                  <w:rPr>
                    <w:noProof/>
                    <w:webHidden/>
                  </w:rPr>
                  <w:fldChar w:fldCharType="end"/>
                </w:r>
              </w:hyperlink>
            </w:p>
            <w:p w14:paraId="13C6AAF3" w14:textId="0FC32742"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79" w:history="1">
                <w:r w:rsidRPr="005816CC">
                  <w:rPr>
                    <w:rStyle w:val="Hyperlink"/>
                    <w:noProof/>
                  </w:rPr>
                  <w:t>6-8.ALGM.05</w:t>
                </w:r>
                <w:r>
                  <w:rPr>
                    <w:noProof/>
                    <w:webHidden/>
                  </w:rPr>
                  <w:tab/>
                </w:r>
                <w:r>
                  <w:rPr>
                    <w:noProof/>
                    <w:webHidden/>
                  </w:rPr>
                  <w:fldChar w:fldCharType="begin"/>
                </w:r>
                <w:r>
                  <w:rPr>
                    <w:noProof/>
                    <w:webHidden/>
                  </w:rPr>
                  <w:instrText xml:space="preserve"> PAGEREF _Toc210123979 \h </w:instrText>
                </w:r>
                <w:r>
                  <w:rPr>
                    <w:noProof/>
                    <w:webHidden/>
                  </w:rPr>
                </w:r>
                <w:r>
                  <w:rPr>
                    <w:noProof/>
                    <w:webHidden/>
                  </w:rPr>
                  <w:fldChar w:fldCharType="separate"/>
                </w:r>
                <w:r>
                  <w:rPr>
                    <w:noProof/>
                    <w:webHidden/>
                  </w:rPr>
                  <w:t>28</w:t>
                </w:r>
                <w:r>
                  <w:rPr>
                    <w:noProof/>
                    <w:webHidden/>
                  </w:rPr>
                  <w:fldChar w:fldCharType="end"/>
                </w:r>
              </w:hyperlink>
            </w:p>
            <w:p w14:paraId="4798E67F" w14:textId="5948F33E"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80" w:history="1">
                <w:r w:rsidRPr="005816CC">
                  <w:rPr>
                    <w:rStyle w:val="Hyperlink"/>
                    <w:noProof/>
                  </w:rPr>
                  <w:t>6-8.PRG.01</w:t>
                </w:r>
                <w:r>
                  <w:rPr>
                    <w:noProof/>
                    <w:webHidden/>
                  </w:rPr>
                  <w:tab/>
                </w:r>
                <w:r>
                  <w:rPr>
                    <w:noProof/>
                    <w:webHidden/>
                  </w:rPr>
                  <w:fldChar w:fldCharType="begin"/>
                </w:r>
                <w:r>
                  <w:rPr>
                    <w:noProof/>
                    <w:webHidden/>
                  </w:rPr>
                  <w:instrText xml:space="preserve"> PAGEREF _Toc210123980 \h </w:instrText>
                </w:r>
                <w:r>
                  <w:rPr>
                    <w:noProof/>
                    <w:webHidden/>
                  </w:rPr>
                </w:r>
                <w:r>
                  <w:rPr>
                    <w:noProof/>
                    <w:webHidden/>
                  </w:rPr>
                  <w:fldChar w:fldCharType="separate"/>
                </w:r>
                <w:r>
                  <w:rPr>
                    <w:noProof/>
                    <w:webHidden/>
                  </w:rPr>
                  <w:t>29</w:t>
                </w:r>
                <w:r>
                  <w:rPr>
                    <w:noProof/>
                    <w:webHidden/>
                  </w:rPr>
                  <w:fldChar w:fldCharType="end"/>
                </w:r>
              </w:hyperlink>
            </w:p>
            <w:p w14:paraId="4FCF7525" w14:textId="010B7F5B"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81" w:history="1">
                <w:r w:rsidRPr="005816CC">
                  <w:rPr>
                    <w:rStyle w:val="Hyperlink"/>
                    <w:noProof/>
                  </w:rPr>
                  <w:t>6-8.PRG.02</w:t>
                </w:r>
                <w:r>
                  <w:rPr>
                    <w:noProof/>
                    <w:webHidden/>
                  </w:rPr>
                  <w:tab/>
                </w:r>
                <w:r>
                  <w:rPr>
                    <w:noProof/>
                    <w:webHidden/>
                  </w:rPr>
                  <w:fldChar w:fldCharType="begin"/>
                </w:r>
                <w:r>
                  <w:rPr>
                    <w:noProof/>
                    <w:webHidden/>
                  </w:rPr>
                  <w:instrText xml:space="preserve"> PAGEREF _Toc210123981 \h </w:instrText>
                </w:r>
                <w:r>
                  <w:rPr>
                    <w:noProof/>
                    <w:webHidden/>
                  </w:rPr>
                </w:r>
                <w:r>
                  <w:rPr>
                    <w:noProof/>
                    <w:webHidden/>
                  </w:rPr>
                  <w:fldChar w:fldCharType="separate"/>
                </w:r>
                <w:r>
                  <w:rPr>
                    <w:noProof/>
                    <w:webHidden/>
                  </w:rPr>
                  <w:t>29</w:t>
                </w:r>
                <w:r>
                  <w:rPr>
                    <w:noProof/>
                    <w:webHidden/>
                  </w:rPr>
                  <w:fldChar w:fldCharType="end"/>
                </w:r>
              </w:hyperlink>
            </w:p>
            <w:p w14:paraId="64CDF291" w14:textId="694F3053"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82" w:history="1">
                <w:r w:rsidRPr="005816CC">
                  <w:rPr>
                    <w:rStyle w:val="Hyperlink"/>
                    <w:noProof/>
                  </w:rPr>
                  <w:t>6-8.PRG.03</w:t>
                </w:r>
                <w:r>
                  <w:rPr>
                    <w:noProof/>
                    <w:webHidden/>
                  </w:rPr>
                  <w:tab/>
                </w:r>
                <w:r>
                  <w:rPr>
                    <w:noProof/>
                    <w:webHidden/>
                  </w:rPr>
                  <w:fldChar w:fldCharType="begin"/>
                </w:r>
                <w:r>
                  <w:rPr>
                    <w:noProof/>
                    <w:webHidden/>
                  </w:rPr>
                  <w:instrText xml:space="preserve"> PAGEREF _Toc210123982 \h </w:instrText>
                </w:r>
                <w:r>
                  <w:rPr>
                    <w:noProof/>
                    <w:webHidden/>
                  </w:rPr>
                </w:r>
                <w:r>
                  <w:rPr>
                    <w:noProof/>
                    <w:webHidden/>
                  </w:rPr>
                  <w:fldChar w:fldCharType="separate"/>
                </w:r>
                <w:r>
                  <w:rPr>
                    <w:noProof/>
                    <w:webHidden/>
                  </w:rPr>
                  <w:t>29</w:t>
                </w:r>
                <w:r>
                  <w:rPr>
                    <w:noProof/>
                    <w:webHidden/>
                  </w:rPr>
                  <w:fldChar w:fldCharType="end"/>
                </w:r>
              </w:hyperlink>
            </w:p>
            <w:p w14:paraId="4BDF949E" w14:textId="2C51CA57"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83" w:history="1">
                <w:r w:rsidRPr="005816CC">
                  <w:rPr>
                    <w:rStyle w:val="Hyperlink"/>
                    <w:noProof/>
                  </w:rPr>
                  <w:t>6-8.PRG.04</w:t>
                </w:r>
                <w:r>
                  <w:rPr>
                    <w:noProof/>
                    <w:webHidden/>
                  </w:rPr>
                  <w:tab/>
                </w:r>
                <w:r>
                  <w:rPr>
                    <w:noProof/>
                    <w:webHidden/>
                  </w:rPr>
                  <w:fldChar w:fldCharType="begin"/>
                </w:r>
                <w:r>
                  <w:rPr>
                    <w:noProof/>
                    <w:webHidden/>
                  </w:rPr>
                  <w:instrText xml:space="preserve"> PAGEREF _Toc210123983 \h </w:instrText>
                </w:r>
                <w:r>
                  <w:rPr>
                    <w:noProof/>
                    <w:webHidden/>
                  </w:rPr>
                </w:r>
                <w:r>
                  <w:rPr>
                    <w:noProof/>
                    <w:webHidden/>
                  </w:rPr>
                  <w:fldChar w:fldCharType="separate"/>
                </w:r>
                <w:r>
                  <w:rPr>
                    <w:noProof/>
                    <w:webHidden/>
                  </w:rPr>
                  <w:t>29</w:t>
                </w:r>
                <w:r>
                  <w:rPr>
                    <w:noProof/>
                    <w:webHidden/>
                  </w:rPr>
                  <w:fldChar w:fldCharType="end"/>
                </w:r>
              </w:hyperlink>
            </w:p>
            <w:p w14:paraId="5B555979" w14:textId="2B74E76C"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84" w:history="1">
                <w:r w:rsidRPr="005816CC">
                  <w:rPr>
                    <w:rStyle w:val="Hyperlink"/>
                    <w:noProof/>
                  </w:rPr>
                  <w:t>6-8.PRG.05</w:t>
                </w:r>
                <w:r>
                  <w:rPr>
                    <w:noProof/>
                    <w:webHidden/>
                  </w:rPr>
                  <w:tab/>
                </w:r>
                <w:r>
                  <w:rPr>
                    <w:noProof/>
                    <w:webHidden/>
                  </w:rPr>
                  <w:fldChar w:fldCharType="begin"/>
                </w:r>
                <w:r>
                  <w:rPr>
                    <w:noProof/>
                    <w:webHidden/>
                  </w:rPr>
                  <w:instrText xml:space="preserve"> PAGEREF _Toc210123984 \h </w:instrText>
                </w:r>
                <w:r>
                  <w:rPr>
                    <w:noProof/>
                    <w:webHidden/>
                  </w:rPr>
                </w:r>
                <w:r>
                  <w:rPr>
                    <w:noProof/>
                    <w:webHidden/>
                  </w:rPr>
                  <w:fldChar w:fldCharType="separate"/>
                </w:r>
                <w:r>
                  <w:rPr>
                    <w:noProof/>
                    <w:webHidden/>
                  </w:rPr>
                  <w:t>30</w:t>
                </w:r>
                <w:r>
                  <w:rPr>
                    <w:noProof/>
                    <w:webHidden/>
                  </w:rPr>
                  <w:fldChar w:fldCharType="end"/>
                </w:r>
              </w:hyperlink>
            </w:p>
            <w:p w14:paraId="74565C42" w14:textId="0646FC9E"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85" w:history="1">
                <w:r w:rsidRPr="005816CC">
                  <w:rPr>
                    <w:rStyle w:val="Hyperlink"/>
                    <w:noProof/>
                  </w:rPr>
                  <w:t>6-8.PRG.06</w:t>
                </w:r>
                <w:r>
                  <w:rPr>
                    <w:noProof/>
                    <w:webHidden/>
                  </w:rPr>
                  <w:tab/>
                </w:r>
                <w:r>
                  <w:rPr>
                    <w:noProof/>
                    <w:webHidden/>
                  </w:rPr>
                  <w:fldChar w:fldCharType="begin"/>
                </w:r>
                <w:r>
                  <w:rPr>
                    <w:noProof/>
                    <w:webHidden/>
                  </w:rPr>
                  <w:instrText xml:space="preserve"> PAGEREF _Toc210123985 \h </w:instrText>
                </w:r>
                <w:r>
                  <w:rPr>
                    <w:noProof/>
                    <w:webHidden/>
                  </w:rPr>
                </w:r>
                <w:r>
                  <w:rPr>
                    <w:noProof/>
                    <w:webHidden/>
                  </w:rPr>
                  <w:fldChar w:fldCharType="separate"/>
                </w:r>
                <w:r>
                  <w:rPr>
                    <w:noProof/>
                    <w:webHidden/>
                  </w:rPr>
                  <w:t>30</w:t>
                </w:r>
                <w:r>
                  <w:rPr>
                    <w:noProof/>
                    <w:webHidden/>
                  </w:rPr>
                  <w:fldChar w:fldCharType="end"/>
                </w:r>
              </w:hyperlink>
            </w:p>
            <w:p w14:paraId="301E3FFF" w14:textId="38C04FCA"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86" w:history="1">
                <w:r w:rsidRPr="005816CC">
                  <w:rPr>
                    <w:rStyle w:val="Hyperlink"/>
                    <w:noProof/>
                  </w:rPr>
                  <w:t>6-8.PRG.07</w:t>
                </w:r>
                <w:r>
                  <w:rPr>
                    <w:noProof/>
                    <w:webHidden/>
                  </w:rPr>
                  <w:tab/>
                </w:r>
                <w:r>
                  <w:rPr>
                    <w:noProof/>
                    <w:webHidden/>
                  </w:rPr>
                  <w:fldChar w:fldCharType="begin"/>
                </w:r>
                <w:r>
                  <w:rPr>
                    <w:noProof/>
                    <w:webHidden/>
                  </w:rPr>
                  <w:instrText xml:space="preserve"> PAGEREF _Toc210123986 \h </w:instrText>
                </w:r>
                <w:r>
                  <w:rPr>
                    <w:noProof/>
                    <w:webHidden/>
                  </w:rPr>
                </w:r>
                <w:r>
                  <w:rPr>
                    <w:noProof/>
                    <w:webHidden/>
                  </w:rPr>
                  <w:fldChar w:fldCharType="separate"/>
                </w:r>
                <w:r>
                  <w:rPr>
                    <w:noProof/>
                    <w:webHidden/>
                  </w:rPr>
                  <w:t>30</w:t>
                </w:r>
                <w:r>
                  <w:rPr>
                    <w:noProof/>
                    <w:webHidden/>
                  </w:rPr>
                  <w:fldChar w:fldCharType="end"/>
                </w:r>
              </w:hyperlink>
            </w:p>
            <w:p w14:paraId="1389E265" w14:textId="56B6D3E7"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87" w:history="1">
                <w:r w:rsidRPr="005816CC">
                  <w:rPr>
                    <w:rStyle w:val="Hyperlink"/>
                    <w:noProof/>
                  </w:rPr>
                  <w:t>6-8.PRG.08</w:t>
                </w:r>
                <w:r>
                  <w:rPr>
                    <w:noProof/>
                    <w:webHidden/>
                  </w:rPr>
                  <w:tab/>
                </w:r>
                <w:r>
                  <w:rPr>
                    <w:noProof/>
                    <w:webHidden/>
                  </w:rPr>
                  <w:fldChar w:fldCharType="begin"/>
                </w:r>
                <w:r>
                  <w:rPr>
                    <w:noProof/>
                    <w:webHidden/>
                  </w:rPr>
                  <w:instrText xml:space="preserve"> PAGEREF _Toc210123987 \h </w:instrText>
                </w:r>
                <w:r>
                  <w:rPr>
                    <w:noProof/>
                    <w:webHidden/>
                  </w:rPr>
                </w:r>
                <w:r>
                  <w:rPr>
                    <w:noProof/>
                    <w:webHidden/>
                  </w:rPr>
                  <w:fldChar w:fldCharType="separate"/>
                </w:r>
                <w:r>
                  <w:rPr>
                    <w:noProof/>
                    <w:webHidden/>
                  </w:rPr>
                  <w:t>31</w:t>
                </w:r>
                <w:r>
                  <w:rPr>
                    <w:noProof/>
                    <w:webHidden/>
                  </w:rPr>
                  <w:fldChar w:fldCharType="end"/>
                </w:r>
              </w:hyperlink>
            </w:p>
            <w:p w14:paraId="2BBEFE7B" w14:textId="023F9758"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88" w:history="1">
                <w:r w:rsidRPr="005816CC">
                  <w:rPr>
                    <w:rStyle w:val="Hyperlink"/>
                    <w:noProof/>
                  </w:rPr>
                  <w:t>6-8.PRG.09</w:t>
                </w:r>
                <w:r>
                  <w:rPr>
                    <w:noProof/>
                    <w:webHidden/>
                  </w:rPr>
                  <w:tab/>
                </w:r>
                <w:r>
                  <w:rPr>
                    <w:noProof/>
                    <w:webHidden/>
                  </w:rPr>
                  <w:fldChar w:fldCharType="begin"/>
                </w:r>
                <w:r>
                  <w:rPr>
                    <w:noProof/>
                    <w:webHidden/>
                  </w:rPr>
                  <w:instrText xml:space="preserve"> PAGEREF _Toc210123988 \h </w:instrText>
                </w:r>
                <w:r>
                  <w:rPr>
                    <w:noProof/>
                    <w:webHidden/>
                  </w:rPr>
                </w:r>
                <w:r>
                  <w:rPr>
                    <w:noProof/>
                    <w:webHidden/>
                  </w:rPr>
                  <w:fldChar w:fldCharType="separate"/>
                </w:r>
                <w:r>
                  <w:rPr>
                    <w:noProof/>
                    <w:webHidden/>
                  </w:rPr>
                  <w:t>31</w:t>
                </w:r>
                <w:r>
                  <w:rPr>
                    <w:noProof/>
                    <w:webHidden/>
                  </w:rPr>
                  <w:fldChar w:fldCharType="end"/>
                </w:r>
              </w:hyperlink>
            </w:p>
            <w:p w14:paraId="59357A97" w14:textId="2A4F70B6"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89" w:history="1">
                <w:r w:rsidRPr="005816CC">
                  <w:rPr>
                    <w:rStyle w:val="Hyperlink"/>
                    <w:noProof/>
                  </w:rPr>
                  <w:t>6-8.DAA.01</w:t>
                </w:r>
                <w:r>
                  <w:rPr>
                    <w:noProof/>
                    <w:webHidden/>
                  </w:rPr>
                  <w:tab/>
                </w:r>
                <w:r>
                  <w:rPr>
                    <w:noProof/>
                    <w:webHidden/>
                  </w:rPr>
                  <w:fldChar w:fldCharType="begin"/>
                </w:r>
                <w:r>
                  <w:rPr>
                    <w:noProof/>
                    <w:webHidden/>
                  </w:rPr>
                  <w:instrText xml:space="preserve"> PAGEREF _Toc210123989 \h </w:instrText>
                </w:r>
                <w:r>
                  <w:rPr>
                    <w:noProof/>
                    <w:webHidden/>
                  </w:rPr>
                </w:r>
                <w:r>
                  <w:rPr>
                    <w:noProof/>
                    <w:webHidden/>
                  </w:rPr>
                  <w:fldChar w:fldCharType="separate"/>
                </w:r>
                <w:r>
                  <w:rPr>
                    <w:noProof/>
                    <w:webHidden/>
                  </w:rPr>
                  <w:t>31</w:t>
                </w:r>
                <w:r>
                  <w:rPr>
                    <w:noProof/>
                    <w:webHidden/>
                  </w:rPr>
                  <w:fldChar w:fldCharType="end"/>
                </w:r>
              </w:hyperlink>
            </w:p>
            <w:p w14:paraId="73ACDEC0" w14:textId="591AB672"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90" w:history="1">
                <w:r w:rsidRPr="005816CC">
                  <w:rPr>
                    <w:rStyle w:val="Hyperlink"/>
                    <w:noProof/>
                  </w:rPr>
                  <w:t>6-8.DAA.02</w:t>
                </w:r>
                <w:r>
                  <w:rPr>
                    <w:noProof/>
                    <w:webHidden/>
                  </w:rPr>
                  <w:tab/>
                </w:r>
                <w:r>
                  <w:rPr>
                    <w:noProof/>
                    <w:webHidden/>
                  </w:rPr>
                  <w:fldChar w:fldCharType="begin"/>
                </w:r>
                <w:r>
                  <w:rPr>
                    <w:noProof/>
                    <w:webHidden/>
                  </w:rPr>
                  <w:instrText xml:space="preserve"> PAGEREF _Toc210123990 \h </w:instrText>
                </w:r>
                <w:r>
                  <w:rPr>
                    <w:noProof/>
                    <w:webHidden/>
                  </w:rPr>
                </w:r>
                <w:r>
                  <w:rPr>
                    <w:noProof/>
                    <w:webHidden/>
                  </w:rPr>
                  <w:fldChar w:fldCharType="separate"/>
                </w:r>
                <w:r>
                  <w:rPr>
                    <w:noProof/>
                    <w:webHidden/>
                  </w:rPr>
                  <w:t>31</w:t>
                </w:r>
                <w:r>
                  <w:rPr>
                    <w:noProof/>
                    <w:webHidden/>
                  </w:rPr>
                  <w:fldChar w:fldCharType="end"/>
                </w:r>
              </w:hyperlink>
            </w:p>
            <w:p w14:paraId="49EA5B2B" w14:textId="6011D969"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91" w:history="1">
                <w:r w:rsidRPr="005816CC">
                  <w:rPr>
                    <w:rStyle w:val="Hyperlink"/>
                    <w:noProof/>
                  </w:rPr>
                  <w:t>6-8.DAA.03</w:t>
                </w:r>
                <w:r>
                  <w:rPr>
                    <w:noProof/>
                    <w:webHidden/>
                  </w:rPr>
                  <w:tab/>
                </w:r>
                <w:r>
                  <w:rPr>
                    <w:noProof/>
                    <w:webHidden/>
                  </w:rPr>
                  <w:fldChar w:fldCharType="begin"/>
                </w:r>
                <w:r>
                  <w:rPr>
                    <w:noProof/>
                    <w:webHidden/>
                  </w:rPr>
                  <w:instrText xml:space="preserve"> PAGEREF _Toc210123991 \h </w:instrText>
                </w:r>
                <w:r>
                  <w:rPr>
                    <w:noProof/>
                    <w:webHidden/>
                  </w:rPr>
                </w:r>
                <w:r>
                  <w:rPr>
                    <w:noProof/>
                    <w:webHidden/>
                  </w:rPr>
                  <w:fldChar w:fldCharType="separate"/>
                </w:r>
                <w:r>
                  <w:rPr>
                    <w:noProof/>
                    <w:webHidden/>
                  </w:rPr>
                  <w:t>32</w:t>
                </w:r>
                <w:r>
                  <w:rPr>
                    <w:noProof/>
                    <w:webHidden/>
                  </w:rPr>
                  <w:fldChar w:fldCharType="end"/>
                </w:r>
              </w:hyperlink>
            </w:p>
            <w:p w14:paraId="3EB85E5B" w14:textId="38942D0F"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92" w:history="1">
                <w:r w:rsidRPr="005816CC">
                  <w:rPr>
                    <w:rStyle w:val="Hyperlink"/>
                    <w:noProof/>
                  </w:rPr>
                  <w:t>6-8.DAA.04</w:t>
                </w:r>
                <w:r>
                  <w:rPr>
                    <w:noProof/>
                    <w:webHidden/>
                  </w:rPr>
                  <w:tab/>
                </w:r>
                <w:r>
                  <w:rPr>
                    <w:noProof/>
                    <w:webHidden/>
                  </w:rPr>
                  <w:fldChar w:fldCharType="begin"/>
                </w:r>
                <w:r>
                  <w:rPr>
                    <w:noProof/>
                    <w:webHidden/>
                  </w:rPr>
                  <w:instrText xml:space="preserve"> PAGEREF _Toc210123992 \h </w:instrText>
                </w:r>
                <w:r>
                  <w:rPr>
                    <w:noProof/>
                    <w:webHidden/>
                  </w:rPr>
                </w:r>
                <w:r>
                  <w:rPr>
                    <w:noProof/>
                    <w:webHidden/>
                  </w:rPr>
                  <w:fldChar w:fldCharType="separate"/>
                </w:r>
                <w:r>
                  <w:rPr>
                    <w:noProof/>
                    <w:webHidden/>
                  </w:rPr>
                  <w:t>32</w:t>
                </w:r>
                <w:r>
                  <w:rPr>
                    <w:noProof/>
                    <w:webHidden/>
                  </w:rPr>
                  <w:fldChar w:fldCharType="end"/>
                </w:r>
              </w:hyperlink>
            </w:p>
            <w:p w14:paraId="4208ABD0" w14:textId="11AC54A1"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93" w:history="1">
                <w:r w:rsidRPr="005816CC">
                  <w:rPr>
                    <w:rStyle w:val="Hyperlink"/>
                    <w:noProof/>
                  </w:rPr>
                  <w:t>6-8.DAA.05</w:t>
                </w:r>
                <w:r>
                  <w:rPr>
                    <w:noProof/>
                    <w:webHidden/>
                  </w:rPr>
                  <w:tab/>
                </w:r>
                <w:r>
                  <w:rPr>
                    <w:noProof/>
                    <w:webHidden/>
                  </w:rPr>
                  <w:fldChar w:fldCharType="begin"/>
                </w:r>
                <w:r>
                  <w:rPr>
                    <w:noProof/>
                    <w:webHidden/>
                  </w:rPr>
                  <w:instrText xml:space="preserve"> PAGEREF _Toc210123993 \h </w:instrText>
                </w:r>
                <w:r>
                  <w:rPr>
                    <w:noProof/>
                    <w:webHidden/>
                  </w:rPr>
                </w:r>
                <w:r>
                  <w:rPr>
                    <w:noProof/>
                    <w:webHidden/>
                  </w:rPr>
                  <w:fldChar w:fldCharType="separate"/>
                </w:r>
                <w:r>
                  <w:rPr>
                    <w:noProof/>
                    <w:webHidden/>
                  </w:rPr>
                  <w:t>32</w:t>
                </w:r>
                <w:r>
                  <w:rPr>
                    <w:noProof/>
                    <w:webHidden/>
                  </w:rPr>
                  <w:fldChar w:fldCharType="end"/>
                </w:r>
              </w:hyperlink>
            </w:p>
            <w:p w14:paraId="61B433D6" w14:textId="338743CD"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94" w:history="1">
                <w:r w:rsidRPr="005816CC">
                  <w:rPr>
                    <w:rStyle w:val="Hyperlink"/>
                    <w:noProof/>
                  </w:rPr>
                  <w:t>6-8.DAA.06</w:t>
                </w:r>
                <w:r>
                  <w:rPr>
                    <w:noProof/>
                    <w:webHidden/>
                  </w:rPr>
                  <w:tab/>
                </w:r>
                <w:r>
                  <w:rPr>
                    <w:noProof/>
                    <w:webHidden/>
                  </w:rPr>
                  <w:fldChar w:fldCharType="begin"/>
                </w:r>
                <w:r>
                  <w:rPr>
                    <w:noProof/>
                    <w:webHidden/>
                  </w:rPr>
                  <w:instrText xml:space="preserve"> PAGEREF _Toc210123994 \h </w:instrText>
                </w:r>
                <w:r>
                  <w:rPr>
                    <w:noProof/>
                    <w:webHidden/>
                  </w:rPr>
                </w:r>
                <w:r>
                  <w:rPr>
                    <w:noProof/>
                    <w:webHidden/>
                  </w:rPr>
                  <w:fldChar w:fldCharType="separate"/>
                </w:r>
                <w:r>
                  <w:rPr>
                    <w:noProof/>
                    <w:webHidden/>
                  </w:rPr>
                  <w:t>32</w:t>
                </w:r>
                <w:r>
                  <w:rPr>
                    <w:noProof/>
                    <w:webHidden/>
                  </w:rPr>
                  <w:fldChar w:fldCharType="end"/>
                </w:r>
              </w:hyperlink>
            </w:p>
            <w:p w14:paraId="59357A73" w14:textId="40D8ED02"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95" w:history="1">
                <w:r w:rsidRPr="005816CC">
                  <w:rPr>
                    <w:rStyle w:val="Hyperlink"/>
                    <w:noProof/>
                  </w:rPr>
                  <w:t>6-8.DAA.07</w:t>
                </w:r>
                <w:r>
                  <w:rPr>
                    <w:noProof/>
                    <w:webHidden/>
                  </w:rPr>
                  <w:tab/>
                </w:r>
                <w:r>
                  <w:rPr>
                    <w:noProof/>
                    <w:webHidden/>
                  </w:rPr>
                  <w:fldChar w:fldCharType="begin"/>
                </w:r>
                <w:r>
                  <w:rPr>
                    <w:noProof/>
                    <w:webHidden/>
                  </w:rPr>
                  <w:instrText xml:space="preserve"> PAGEREF _Toc210123995 \h </w:instrText>
                </w:r>
                <w:r>
                  <w:rPr>
                    <w:noProof/>
                    <w:webHidden/>
                  </w:rPr>
                </w:r>
                <w:r>
                  <w:rPr>
                    <w:noProof/>
                    <w:webHidden/>
                  </w:rPr>
                  <w:fldChar w:fldCharType="separate"/>
                </w:r>
                <w:r>
                  <w:rPr>
                    <w:noProof/>
                    <w:webHidden/>
                  </w:rPr>
                  <w:t>33</w:t>
                </w:r>
                <w:r>
                  <w:rPr>
                    <w:noProof/>
                    <w:webHidden/>
                  </w:rPr>
                  <w:fldChar w:fldCharType="end"/>
                </w:r>
              </w:hyperlink>
            </w:p>
            <w:p w14:paraId="73A76238" w14:textId="492894B5"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96" w:history="1">
                <w:r w:rsidRPr="005816CC">
                  <w:rPr>
                    <w:rStyle w:val="Hyperlink"/>
                    <w:noProof/>
                  </w:rPr>
                  <w:t>6-8.DAA.08</w:t>
                </w:r>
                <w:r>
                  <w:rPr>
                    <w:noProof/>
                    <w:webHidden/>
                  </w:rPr>
                  <w:tab/>
                </w:r>
                <w:r>
                  <w:rPr>
                    <w:noProof/>
                    <w:webHidden/>
                  </w:rPr>
                  <w:fldChar w:fldCharType="begin"/>
                </w:r>
                <w:r>
                  <w:rPr>
                    <w:noProof/>
                    <w:webHidden/>
                  </w:rPr>
                  <w:instrText xml:space="preserve"> PAGEREF _Toc210123996 \h </w:instrText>
                </w:r>
                <w:r>
                  <w:rPr>
                    <w:noProof/>
                    <w:webHidden/>
                  </w:rPr>
                </w:r>
                <w:r>
                  <w:rPr>
                    <w:noProof/>
                    <w:webHidden/>
                  </w:rPr>
                  <w:fldChar w:fldCharType="separate"/>
                </w:r>
                <w:r>
                  <w:rPr>
                    <w:noProof/>
                    <w:webHidden/>
                  </w:rPr>
                  <w:t>33</w:t>
                </w:r>
                <w:r>
                  <w:rPr>
                    <w:noProof/>
                    <w:webHidden/>
                  </w:rPr>
                  <w:fldChar w:fldCharType="end"/>
                </w:r>
              </w:hyperlink>
            </w:p>
            <w:p w14:paraId="776FF361" w14:textId="38F04B34"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97" w:history="1">
                <w:r w:rsidRPr="005816CC">
                  <w:rPr>
                    <w:rStyle w:val="Hyperlink"/>
                    <w:noProof/>
                  </w:rPr>
                  <w:t>6-8.DAA.09</w:t>
                </w:r>
                <w:r>
                  <w:rPr>
                    <w:noProof/>
                    <w:webHidden/>
                  </w:rPr>
                  <w:tab/>
                </w:r>
                <w:r>
                  <w:rPr>
                    <w:noProof/>
                    <w:webHidden/>
                  </w:rPr>
                  <w:fldChar w:fldCharType="begin"/>
                </w:r>
                <w:r>
                  <w:rPr>
                    <w:noProof/>
                    <w:webHidden/>
                  </w:rPr>
                  <w:instrText xml:space="preserve"> PAGEREF _Toc210123997 \h </w:instrText>
                </w:r>
                <w:r>
                  <w:rPr>
                    <w:noProof/>
                    <w:webHidden/>
                  </w:rPr>
                </w:r>
                <w:r>
                  <w:rPr>
                    <w:noProof/>
                    <w:webHidden/>
                  </w:rPr>
                  <w:fldChar w:fldCharType="separate"/>
                </w:r>
                <w:r>
                  <w:rPr>
                    <w:noProof/>
                    <w:webHidden/>
                  </w:rPr>
                  <w:t>33</w:t>
                </w:r>
                <w:r>
                  <w:rPr>
                    <w:noProof/>
                    <w:webHidden/>
                  </w:rPr>
                  <w:fldChar w:fldCharType="end"/>
                </w:r>
              </w:hyperlink>
            </w:p>
            <w:p w14:paraId="1CD8C5F4" w14:textId="117220F9"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98" w:history="1">
                <w:r w:rsidRPr="005816CC">
                  <w:rPr>
                    <w:rStyle w:val="Hyperlink"/>
                    <w:noProof/>
                  </w:rPr>
                  <w:t>6-8.DAA.10</w:t>
                </w:r>
                <w:r>
                  <w:rPr>
                    <w:noProof/>
                    <w:webHidden/>
                  </w:rPr>
                  <w:tab/>
                </w:r>
                <w:r>
                  <w:rPr>
                    <w:noProof/>
                    <w:webHidden/>
                  </w:rPr>
                  <w:fldChar w:fldCharType="begin"/>
                </w:r>
                <w:r>
                  <w:rPr>
                    <w:noProof/>
                    <w:webHidden/>
                  </w:rPr>
                  <w:instrText xml:space="preserve"> PAGEREF _Toc210123998 \h </w:instrText>
                </w:r>
                <w:r>
                  <w:rPr>
                    <w:noProof/>
                    <w:webHidden/>
                  </w:rPr>
                </w:r>
                <w:r>
                  <w:rPr>
                    <w:noProof/>
                    <w:webHidden/>
                  </w:rPr>
                  <w:fldChar w:fldCharType="separate"/>
                </w:r>
                <w:r>
                  <w:rPr>
                    <w:noProof/>
                    <w:webHidden/>
                  </w:rPr>
                  <w:t>33</w:t>
                </w:r>
                <w:r>
                  <w:rPr>
                    <w:noProof/>
                    <w:webHidden/>
                  </w:rPr>
                  <w:fldChar w:fldCharType="end"/>
                </w:r>
              </w:hyperlink>
            </w:p>
            <w:p w14:paraId="432EE2E7" w14:textId="3E6D4976"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3999" w:history="1">
                <w:r w:rsidRPr="005816CC">
                  <w:rPr>
                    <w:rStyle w:val="Hyperlink"/>
                    <w:noProof/>
                  </w:rPr>
                  <w:t>6-8.CSS.01</w:t>
                </w:r>
                <w:r>
                  <w:rPr>
                    <w:noProof/>
                    <w:webHidden/>
                  </w:rPr>
                  <w:tab/>
                </w:r>
                <w:r>
                  <w:rPr>
                    <w:noProof/>
                    <w:webHidden/>
                  </w:rPr>
                  <w:fldChar w:fldCharType="begin"/>
                </w:r>
                <w:r>
                  <w:rPr>
                    <w:noProof/>
                    <w:webHidden/>
                  </w:rPr>
                  <w:instrText xml:space="preserve"> PAGEREF _Toc210123999 \h </w:instrText>
                </w:r>
                <w:r>
                  <w:rPr>
                    <w:noProof/>
                    <w:webHidden/>
                  </w:rPr>
                </w:r>
                <w:r>
                  <w:rPr>
                    <w:noProof/>
                    <w:webHidden/>
                  </w:rPr>
                  <w:fldChar w:fldCharType="separate"/>
                </w:r>
                <w:r>
                  <w:rPr>
                    <w:noProof/>
                    <w:webHidden/>
                  </w:rPr>
                  <w:t>34</w:t>
                </w:r>
                <w:r>
                  <w:rPr>
                    <w:noProof/>
                    <w:webHidden/>
                  </w:rPr>
                  <w:fldChar w:fldCharType="end"/>
                </w:r>
              </w:hyperlink>
            </w:p>
            <w:p w14:paraId="78C399C5" w14:textId="253A006A"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00" w:history="1">
                <w:r w:rsidRPr="005816CC">
                  <w:rPr>
                    <w:rStyle w:val="Hyperlink"/>
                    <w:noProof/>
                  </w:rPr>
                  <w:t>6-8.CSS.02</w:t>
                </w:r>
                <w:r>
                  <w:rPr>
                    <w:noProof/>
                    <w:webHidden/>
                  </w:rPr>
                  <w:tab/>
                </w:r>
                <w:r>
                  <w:rPr>
                    <w:noProof/>
                    <w:webHidden/>
                  </w:rPr>
                  <w:fldChar w:fldCharType="begin"/>
                </w:r>
                <w:r>
                  <w:rPr>
                    <w:noProof/>
                    <w:webHidden/>
                  </w:rPr>
                  <w:instrText xml:space="preserve"> PAGEREF _Toc210124000 \h </w:instrText>
                </w:r>
                <w:r>
                  <w:rPr>
                    <w:noProof/>
                    <w:webHidden/>
                  </w:rPr>
                </w:r>
                <w:r>
                  <w:rPr>
                    <w:noProof/>
                    <w:webHidden/>
                  </w:rPr>
                  <w:fldChar w:fldCharType="separate"/>
                </w:r>
                <w:r>
                  <w:rPr>
                    <w:noProof/>
                    <w:webHidden/>
                  </w:rPr>
                  <w:t>34</w:t>
                </w:r>
                <w:r>
                  <w:rPr>
                    <w:noProof/>
                    <w:webHidden/>
                  </w:rPr>
                  <w:fldChar w:fldCharType="end"/>
                </w:r>
              </w:hyperlink>
            </w:p>
            <w:p w14:paraId="02EF2351" w14:textId="40ACB12B"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01" w:history="1">
                <w:r w:rsidRPr="005816CC">
                  <w:rPr>
                    <w:rStyle w:val="Hyperlink"/>
                    <w:noProof/>
                  </w:rPr>
                  <w:t>6-8.CSS.03</w:t>
                </w:r>
                <w:r>
                  <w:rPr>
                    <w:noProof/>
                    <w:webHidden/>
                  </w:rPr>
                  <w:tab/>
                </w:r>
                <w:r>
                  <w:rPr>
                    <w:noProof/>
                    <w:webHidden/>
                  </w:rPr>
                  <w:fldChar w:fldCharType="begin"/>
                </w:r>
                <w:r>
                  <w:rPr>
                    <w:noProof/>
                    <w:webHidden/>
                  </w:rPr>
                  <w:instrText xml:space="preserve"> PAGEREF _Toc210124001 \h </w:instrText>
                </w:r>
                <w:r>
                  <w:rPr>
                    <w:noProof/>
                    <w:webHidden/>
                  </w:rPr>
                </w:r>
                <w:r>
                  <w:rPr>
                    <w:noProof/>
                    <w:webHidden/>
                  </w:rPr>
                  <w:fldChar w:fldCharType="separate"/>
                </w:r>
                <w:r>
                  <w:rPr>
                    <w:noProof/>
                    <w:webHidden/>
                  </w:rPr>
                  <w:t>35</w:t>
                </w:r>
                <w:r>
                  <w:rPr>
                    <w:noProof/>
                    <w:webHidden/>
                  </w:rPr>
                  <w:fldChar w:fldCharType="end"/>
                </w:r>
              </w:hyperlink>
            </w:p>
            <w:p w14:paraId="2B2A7A92" w14:textId="215631C3"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02" w:history="1">
                <w:r w:rsidRPr="005816CC">
                  <w:rPr>
                    <w:rStyle w:val="Hyperlink"/>
                    <w:noProof/>
                  </w:rPr>
                  <w:t>6-8.CSS.04</w:t>
                </w:r>
                <w:r>
                  <w:rPr>
                    <w:noProof/>
                    <w:webHidden/>
                  </w:rPr>
                  <w:tab/>
                </w:r>
                <w:r>
                  <w:rPr>
                    <w:noProof/>
                    <w:webHidden/>
                  </w:rPr>
                  <w:fldChar w:fldCharType="begin"/>
                </w:r>
                <w:r>
                  <w:rPr>
                    <w:noProof/>
                    <w:webHidden/>
                  </w:rPr>
                  <w:instrText xml:space="preserve"> PAGEREF _Toc210124002 \h </w:instrText>
                </w:r>
                <w:r>
                  <w:rPr>
                    <w:noProof/>
                    <w:webHidden/>
                  </w:rPr>
                </w:r>
                <w:r>
                  <w:rPr>
                    <w:noProof/>
                    <w:webHidden/>
                  </w:rPr>
                  <w:fldChar w:fldCharType="separate"/>
                </w:r>
                <w:r>
                  <w:rPr>
                    <w:noProof/>
                    <w:webHidden/>
                  </w:rPr>
                  <w:t>35</w:t>
                </w:r>
                <w:r>
                  <w:rPr>
                    <w:noProof/>
                    <w:webHidden/>
                  </w:rPr>
                  <w:fldChar w:fldCharType="end"/>
                </w:r>
              </w:hyperlink>
            </w:p>
            <w:p w14:paraId="17AD09F6" w14:textId="0FD64E5E"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03" w:history="1">
                <w:r w:rsidRPr="005816CC">
                  <w:rPr>
                    <w:rStyle w:val="Hyperlink"/>
                    <w:noProof/>
                  </w:rPr>
                  <w:t>6-8.CSS.05</w:t>
                </w:r>
                <w:r>
                  <w:rPr>
                    <w:noProof/>
                    <w:webHidden/>
                  </w:rPr>
                  <w:tab/>
                </w:r>
                <w:r>
                  <w:rPr>
                    <w:noProof/>
                    <w:webHidden/>
                  </w:rPr>
                  <w:fldChar w:fldCharType="begin"/>
                </w:r>
                <w:r>
                  <w:rPr>
                    <w:noProof/>
                    <w:webHidden/>
                  </w:rPr>
                  <w:instrText xml:space="preserve"> PAGEREF _Toc210124003 \h </w:instrText>
                </w:r>
                <w:r>
                  <w:rPr>
                    <w:noProof/>
                    <w:webHidden/>
                  </w:rPr>
                </w:r>
                <w:r>
                  <w:rPr>
                    <w:noProof/>
                    <w:webHidden/>
                  </w:rPr>
                  <w:fldChar w:fldCharType="separate"/>
                </w:r>
                <w:r>
                  <w:rPr>
                    <w:noProof/>
                    <w:webHidden/>
                  </w:rPr>
                  <w:t>35</w:t>
                </w:r>
                <w:r>
                  <w:rPr>
                    <w:noProof/>
                    <w:webHidden/>
                  </w:rPr>
                  <w:fldChar w:fldCharType="end"/>
                </w:r>
              </w:hyperlink>
            </w:p>
            <w:p w14:paraId="6463E174" w14:textId="499FE27E"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04" w:history="1">
                <w:r w:rsidRPr="005816CC">
                  <w:rPr>
                    <w:rStyle w:val="Hyperlink"/>
                    <w:noProof/>
                  </w:rPr>
                  <w:t>6-8.CSS.06</w:t>
                </w:r>
                <w:r>
                  <w:rPr>
                    <w:noProof/>
                    <w:webHidden/>
                  </w:rPr>
                  <w:tab/>
                </w:r>
                <w:r>
                  <w:rPr>
                    <w:noProof/>
                    <w:webHidden/>
                  </w:rPr>
                  <w:fldChar w:fldCharType="begin"/>
                </w:r>
                <w:r>
                  <w:rPr>
                    <w:noProof/>
                    <w:webHidden/>
                  </w:rPr>
                  <w:instrText xml:space="preserve"> PAGEREF _Toc210124004 \h </w:instrText>
                </w:r>
                <w:r>
                  <w:rPr>
                    <w:noProof/>
                    <w:webHidden/>
                  </w:rPr>
                </w:r>
                <w:r>
                  <w:rPr>
                    <w:noProof/>
                    <w:webHidden/>
                  </w:rPr>
                  <w:fldChar w:fldCharType="separate"/>
                </w:r>
                <w:r>
                  <w:rPr>
                    <w:noProof/>
                    <w:webHidden/>
                  </w:rPr>
                  <w:t>36</w:t>
                </w:r>
                <w:r>
                  <w:rPr>
                    <w:noProof/>
                    <w:webHidden/>
                  </w:rPr>
                  <w:fldChar w:fldCharType="end"/>
                </w:r>
              </w:hyperlink>
            </w:p>
            <w:p w14:paraId="66CD1D18" w14:textId="24425D84"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05" w:history="1">
                <w:r w:rsidRPr="005816CC">
                  <w:rPr>
                    <w:rStyle w:val="Hyperlink"/>
                    <w:noProof/>
                  </w:rPr>
                  <w:t>6-8.CAS.01</w:t>
                </w:r>
                <w:r>
                  <w:rPr>
                    <w:noProof/>
                    <w:webHidden/>
                  </w:rPr>
                  <w:tab/>
                </w:r>
                <w:r>
                  <w:rPr>
                    <w:noProof/>
                    <w:webHidden/>
                  </w:rPr>
                  <w:fldChar w:fldCharType="begin"/>
                </w:r>
                <w:r>
                  <w:rPr>
                    <w:noProof/>
                    <w:webHidden/>
                  </w:rPr>
                  <w:instrText xml:space="preserve"> PAGEREF _Toc210124005 \h </w:instrText>
                </w:r>
                <w:r>
                  <w:rPr>
                    <w:noProof/>
                    <w:webHidden/>
                  </w:rPr>
                </w:r>
                <w:r>
                  <w:rPr>
                    <w:noProof/>
                    <w:webHidden/>
                  </w:rPr>
                  <w:fldChar w:fldCharType="separate"/>
                </w:r>
                <w:r>
                  <w:rPr>
                    <w:noProof/>
                    <w:webHidden/>
                  </w:rPr>
                  <w:t>36</w:t>
                </w:r>
                <w:r>
                  <w:rPr>
                    <w:noProof/>
                    <w:webHidden/>
                  </w:rPr>
                  <w:fldChar w:fldCharType="end"/>
                </w:r>
              </w:hyperlink>
            </w:p>
            <w:p w14:paraId="65E20885" w14:textId="25375BDF"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06" w:history="1">
                <w:r w:rsidRPr="005816CC">
                  <w:rPr>
                    <w:rStyle w:val="Hyperlink"/>
                    <w:noProof/>
                  </w:rPr>
                  <w:t>6-8.CAS.02</w:t>
                </w:r>
                <w:r>
                  <w:rPr>
                    <w:noProof/>
                    <w:webHidden/>
                  </w:rPr>
                  <w:tab/>
                </w:r>
                <w:r>
                  <w:rPr>
                    <w:noProof/>
                    <w:webHidden/>
                  </w:rPr>
                  <w:fldChar w:fldCharType="begin"/>
                </w:r>
                <w:r>
                  <w:rPr>
                    <w:noProof/>
                    <w:webHidden/>
                  </w:rPr>
                  <w:instrText xml:space="preserve"> PAGEREF _Toc210124006 \h </w:instrText>
                </w:r>
                <w:r>
                  <w:rPr>
                    <w:noProof/>
                    <w:webHidden/>
                  </w:rPr>
                </w:r>
                <w:r>
                  <w:rPr>
                    <w:noProof/>
                    <w:webHidden/>
                  </w:rPr>
                  <w:fldChar w:fldCharType="separate"/>
                </w:r>
                <w:r>
                  <w:rPr>
                    <w:noProof/>
                    <w:webHidden/>
                  </w:rPr>
                  <w:t>36</w:t>
                </w:r>
                <w:r>
                  <w:rPr>
                    <w:noProof/>
                    <w:webHidden/>
                  </w:rPr>
                  <w:fldChar w:fldCharType="end"/>
                </w:r>
              </w:hyperlink>
            </w:p>
            <w:p w14:paraId="2B6DB840" w14:textId="528BFCF5"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07" w:history="1">
                <w:r w:rsidRPr="005816CC">
                  <w:rPr>
                    <w:rStyle w:val="Hyperlink"/>
                    <w:noProof/>
                  </w:rPr>
                  <w:t>6-8.CAS.03</w:t>
                </w:r>
                <w:r>
                  <w:rPr>
                    <w:noProof/>
                    <w:webHidden/>
                  </w:rPr>
                  <w:tab/>
                </w:r>
                <w:r>
                  <w:rPr>
                    <w:noProof/>
                    <w:webHidden/>
                  </w:rPr>
                  <w:fldChar w:fldCharType="begin"/>
                </w:r>
                <w:r>
                  <w:rPr>
                    <w:noProof/>
                    <w:webHidden/>
                  </w:rPr>
                  <w:instrText xml:space="preserve"> PAGEREF _Toc210124007 \h </w:instrText>
                </w:r>
                <w:r>
                  <w:rPr>
                    <w:noProof/>
                    <w:webHidden/>
                  </w:rPr>
                </w:r>
                <w:r>
                  <w:rPr>
                    <w:noProof/>
                    <w:webHidden/>
                  </w:rPr>
                  <w:fldChar w:fldCharType="separate"/>
                </w:r>
                <w:r>
                  <w:rPr>
                    <w:noProof/>
                    <w:webHidden/>
                  </w:rPr>
                  <w:t>37</w:t>
                </w:r>
                <w:r>
                  <w:rPr>
                    <w:noProof/>
                    <w:webHidden/>
                  </w:rPr>
                  <w:fldChar w:fldCharType="end"/>
                </w:r>
              </w:hyperlink>
            </w:p>
            <w:p w14:paraId="2B42323D" w14:textId="03866786"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08" w:history="1">
                <w:r w:rsidRPr="005816CC">
                  <w:rPr>
                    <w:rStyle w:val="Hyperlink"/>
                    <w:noProof/>
                  </w:rPr>
                  <w:t>6-8.CAS.04</w:t>
                </w:r>
                <w:r>
                  <w:rPr>
                    <w:noProof/>
                    <w:webHidden/>
                  </w:rPr>
                  <w:tab/>
                </w:r>
                <w:r>
                  <w:rPr>
                    <w:noProof/>
                    <w:webHidden/>
                  </w:rPr>
                  <w:fldChar w:fldCharType="begin"/>
                </w:r>
                <w:r>
                  <w:rPr>
                    <w:noProof/>
                    <w:webHidden/>
                  </w:rPr>
                  <w:instrText xml:space="preserve"> PAGEREF _Toc210124008 \h </w:instrText>
                </w:r>
                <w:r>
                  <w:rPr>
                    <w:noProof/>
                    <w:webHidden/>
                  </w:rPr>
                </w:r>
                <w:r>
                  <w:rPr>
                    <w:noProof/>
                    <w:webHidden/>
                  </w:rPr>
                  <w:fldChar w:fldCharType="separate"/>
                </w:r>
                <w:r>
                  <w:rPr>
                    <w:noProof/>
                    <w:webHidden/>
                  </w:rPr>
                  <w:t>37</w:t>
                </w:r>
                <w:r>
                  <w:rPr>
                    <w:noProof/>
                    <w:webHidden/>
                  </w:rPr>
                  <w:fldChar w:fldCharType="end"/>
                </w:r>
              </w:hyperlink>
            </w:p>
            <w:p w14:paraId="258E1079" w14:textId="2DC6F9FA"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09" w:history="1">
                <w:r w:rsidRPr="005816CC">
                  <w:rPr>
                    <w:rStyle w:val="Hyperlink"/>
                    <w:noProof/>
                  </w:rPr>
                  <w:t>6-8.CAS.05</w:t>
                </w:r>
                <w:r>
                  <w:rPr>
                    <w:noProof/>
                    <w:webHidden/>
                  </w:rPr>
                  <w:tab/>
                </w:r>
                <w:r>
                  <w:rPr>
                    <w:noProof/>
                    <w:webHidden/>
                  </w:rPr>
                  <w:fldChar w:fldCharType="begin"/>
                </w:r>
                <w:r>
                  <w:rPr>
                    <w:noProof/>
                    <w:webHidden/>
                  </w:rPr>
                  <w:instrText xml:space="preserve"> PAGEREF _Toc210124009 \h </w:instrText>
                </w:r>
                <w:r>
                  <w:rPr>
                    <w:noProof/>
                    <w:webHidden/>
                  </w:rPr>
                </w:r>
                <w:r>
                  <w:rPr>
                    <w:noProof/>
                    <w:webHidden/>
                  </w:rPr>
                  <w:fldChar w:fldCharType="separate"/>
                </w:r>
                <w:r>
                  <w:rPr>
                    <w:noProof/>
                    <w:webHidden/>
                  </w:rPr>
                  <w:t>37</w:t>
                </w:r>
                <w:r>
                  <w:rPr>
                    <w:noProof/>
                    <w:webHidden/>
                  </w:rPr>
                  <w:fldChar w:fldCharType="end"/>
                </w:r>
              </w:hyperlink>
            </w:p>
            <w:p w14:paraId="561AC247" w14:textId="10B24936" w:rsidR="00371B33" w:rsidRDefault="00371B33">
              <w:pPr>
                <w:pStyle w:val="TOC1"/>
                <w:tabs>
                  <w:tab w:val="right" w:leader="dot" w:pos="9350"/>
                </w:tabs>
                <w:rPr>
                  <w:rFonts w:eastAsiaTheme="minorEastAsia" w:cstheme="minorBidi"/>
                  <w:b w:val="0"/>
                  <w:noProof/>
                  <w:color w:val="auto"/>
                  <w:kern w:val="2"/>
                  <w:sz w:val="24"/>
                  <w:szCs w:val="24"/>
                  <w14:ligatures w14:val="standardContextual"/>
                </w:rPr>
              </w:pPr>
              <w:hyperlink w:anchor="_Toc210124010" w:history="1">
                <w:r w:rsidRPr="005816CC">
                  <w:rPr>
                    <w:rStyle w:val="Hyperlink"/>
                    <w:noProof/>
                  </w:rPr>
                  <w:t>Appendix D: High School Foundational Key Concepts</w:t>
                </w:r>
                <w:r>
                  <w:rPr>
                    <w:noProof/>
                    <w:webHidden/>
                  </w:rPr>
                  <w:tab/>
                </w:r>
                <w:r>
                  <w:rPr>
                    <w:noProof/>
                    <w:webHidden/>
                  </w:rPr>
                  <w:fldChar w:fldCharType="begin"/>
                </w:r>
                <w:r>
                  <w:rPr>
                    <w:noProof/>
                    <w:webHidden/>
                  </w:rPr>
                  <w:instrText xml:space="preserve"> PAGEREF _Toc210124010 \h </w:instrText>
                </w:r>
                <w:r>
                  <w:rPr>
                    <w:noProof/>
                    <w:webHidden/>
                  </w:rPr>
                </w:r>
                <w:r>
                  <w:rPr>
                    <w:noProof/>
                    <w:webHidden/>
                  </w:rPr>
                  <w:fldChar w:fldCharType="separate"/>
                </w:r>
                <w:r>
                  <w:rPr>
                    <w:noProof/>
                    <w:webHidden/>
                  </w:rPr>
                  <w:t>39</w:t>
                </w:r>
                <w:r>
                  <w:rPr>
                    <w:noProof/>
                    <w:webHidden/>
                  </w:rPr>
                  <w:fldChar w:fldCharType="end"/>
                </w:r>
              </w:hyperlink>
            </w:p>
            <w:p w14:paraId="5B9C1334" w14:textId="39F9C1E4"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11" w:history="1">
                <w:r w:rsidRPr="005816CC">
                  <w:rPr>
                    <w:rStyle w:val="Hyperlink"/>
                    <w:noProof/>
                  </w:rPr>
                  <w:t>HSF.ALGM.01</w:t>
                </w:r>
                <w:r>
                  <w:rPr>
                    <w:noProof/>
                    <w:webHidden/>
                  </w:rPr>
                  <w:tab/>
                </w:r>
                <w:r>
                  <w:rPr>
                    <w:noProof/>
                    <w:webHidden/>
                  </w:rPr>
                  <w:fldChar w:fldCharType="begin"/>
                </w:r>
                <w:r>
                  <w:rPr>
                    <w:noProof/>
                    <w:webHidden/>
                  </w:rPr>
                  <w:instrText xml:space="preserve"> PAGEREF _Toc210124011 \h </w:instrText>
                </w:r>
                <w:r>
                  <w:rPr>
                    <w:noProof/>
                    <w:webHidden/>
                  </w:rPr>
                </w:r>
                <w:r>
                  <w:rPr>
                    <w:noProof/>
                    <w:webHidden/>
                  </w:rPr>
                  <w:fldChar w:fldCharType="separate"/>
                </w:r>
                <w:r>
                  <w:rPr>
                    <w:noProof/>
                    <w:webHidden/>
                  </w:rPr>
                  <w:t>39</w:t>
                </w:r>
                <w:r>
                  <w:rPr>
                    <w:noProof/>
                    <w:webHidden/>
                  </w:rPr>
                  <w:fldChar w:fldCharType="end"/>
                </w:r>
              </w:hyperlink>
            </w:p>
            <w:p w14:paraId="0D99A3EF" w14:textId="5EAA604F"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12" w:history="1">
                <w:r w:rsidRPr="005816CC">
                  <w:rPr>
                    <w:rStyle w:val="Hyperlink"/>
                    <w:noProof/>
                  </w:rPr>
                  <w:t>HSF.ALGM.02</w:t>
                </w:r>
                <w:r>
                  <w:rPr>
                    <w:noProof/>
                    <w:webHidden/>
                  </w:rPr>
                  <w:tab/>
                </w:r>
                <w:r>
                  <w:rPr>
                    <w:noProof/>
                    <w:webHidden/>
                  </w:rPr>
                  <w:fldChar w:fldCharType="begin"/>
                </w:r>
                <w:r>
                  <w:rPr>
                    <w:noProof/>
                    <w:webHidden/>
                  </w:rPr>
                  <w:instrText xml:space="preserve"> PAGEREF _Toc210124012 \h </w:instrText>
                </w:r>
                <w:r>
                  <w:rPr>
                    <w:noProof/>
                    <w:webHidden/>
                  </w:rPr>
                </w:r>
                <w:r>
                  <w:rPr>
                    <w:noProof/>
                    <w:webHidden/>
                  </w:rPr>
                  <w:fldChar w:fldCharType="separate"/>
                </w:r>
                <w:r>
                  <w:rPr>
                    <w:noProof/>
                    <w:webHidden/>
                  </w:rPr>
                  <w:t>39</w:t>
                </w:r>
                <w:r>
                  <w:rPr>
                    <w:noProof/>
                    <w:webHidden/>
                  </w:rPr>
                  <w:fldChar w:fldCharType="end"/>
                </w:r>
              </w:hyperlink>
            </w:p>
            <w:p w14:paraId="5A32CCD5" w14:textId="599F92A6"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13" w:history="1">
                <w:r w:rsidRPr="005816CC">
                  <w:rPr>
                    <w:rStyle w:val="Hyperlink"/>
                    <w:noProof/>
                  </w:rPr>
                  <w:t>HSF.PRG.01</w:t>
                </w:r>
                <w:r>
                  <w:rPr>
                    <w:noProof/>
                    <w:webHidden/>
                  </w:rPr>
                  <w:tab/>
                </w:r>
                <w:r>
                  <w:rPr>
                    <w:noProof/>
                    <w:webHidden/>
                  </w:rPr>
                  <w:fldChar w:fldCharType="begin"/>
                </w:r>
                <w:r>
                  <w:rPr>
                    <w:noProof/>
                    <w:webHidden/>
                  </w:rPr>
                  <w:instrText xml:space="preserve"> PAGEREF _Toc210124013 \h </w:instrText>
                </w:r>
                <w:r>
                  <w:rPr>
                    <w:noProof/>
                    <w:webHidden/>
                  </w:rPr>
                </w:r>
                <w:r>
                  <w:rPr>
                    <w:noProof/>
                    <w:webHidden/>
                  </w:rPr>
                  <w:fldChar w:fldCharType="separate"/>
                </w:r>
                <w:r>
                  <w:rPr>
                    <w:noProof/>
                    <w:webHidden/>
                  </w:rPr>
                  <w:t>39</w:t>
                </w:r>
                <w:r>
                  <w:rPr>
                    <w:noProof/>
                    <w:webHidden/>
                  </w:rPr>
                  <w:fldChar w:fldCharType="end"/>
                </w:r>
              </w:hyperlink>
            </w:p>
            <w:p w14:paraId="69E8EC61" w14:textId="2E7BF9D6"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14" w:history="1">
                <w:r w:rsidRPr="005816CC">
                  <w:rPr>
                    <w:rStyle w:val="Hyperlink"/>
                    <w:noProof/>
                  </w:rPr>
                  <w:t>HSF.PRG.02</w:t>
                </w:r>
                <w:r>
                  <w:rPr>
                    <w:noProof/>
                    <w:webHidden/>
                  </w:rPr>
                  <w:tab/>
                </w:r>
                <w:r>
                  <w:rPr>
                    <w:noProof/>
                    <w:webHidden/>
                  </w:rPr>
                  <w:fldChar w:fldCharType="begin"/>
                </w:r>
                <w:r>
                  <w:rPr>
                    <w:noProof/>
                    <w:webHidden/>
                  </w:rPr>
                  <w:instrText xml:space="preserve"> PAGEREF _Toc210124014 \h </w:instrText>
                </w:r>
                <w:r>
                  <w:rPr>
                    <w:noProof/>
                    <w:webHidden/>
                  </w:rPr>
                </w:r>
                <w:r>
                  <w:rPr>
                    <w:noProof/>
                    <w:webHidden/>
                  </w:rPr>
                  <w:fldChar w:fldCharType="separate"/>
                </w:r>
                <w:r>
                  <w:rPr>
                    <w:noProof/>
                    <w:webHidden/>
                  </w:rPr>
                  <w:t>39</w:t>
                </w:r>
                <w:r>
                  <w:rPr>
                    <w:noProof/>
                    <w:webHidden/>
                  </w:rPr>
                  <w:fldChar w:fldCharType="end"/>
                </w:r>
              </w:hyperlink>
            </w:p>
            <w:p w14:paraId="27C13FBF" w14:textId="70825CD1"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15" w:history="1">
                <w:r w:rsidRPr="005816CC">
                  <w:rPr>
                    <w:rStyle w:val="Hyperlink"/>
                    <w:noProof/>
                  </w:rPr>
                  <w:t>HSF.PRG.03</w:t>
                </w:r>
                <w:r>
                  <w:rPr>
                    <w:noProof/>
                    <w:webHidden/>
                  </w:rPr>
                  <w:tab/>
                </w:r>
                <w:r>
                  <w:rPr>
                    <w:noProof/>
                    <w:webHidden/>
                  </w:rPr>
                  <w:fldChar w:fldCharType="begin"/>
                </w:r>
                <w:r>
                  <w:rPr>
                    <w:noProof/>
                    <w:webHidden/>
                  </w:rPr>
                  <w:instrText xml:space="preserve"> PAGEREF _Toc210124015 \h </w:instrText>
                </w:r>
                <w:r>
                  <w:rPr>
                    <w:noProof/>
                    <w:webHidden/>
                  </w:rPr>
                </w:r>
                <w:r>
                  <w:rPr>
                    <w:noProof/>
                    <w:webHidden/>
                  </w:rPr>
                  <w:fldChar w:fldCharType="separate"/>
                </w:r>
                <w:r>
                  <w:rPr>
                    <w:noProof/>
                    <w:webHidden/>
                  </w:rPr>
                  <w:t>40</w:t>
                </w:r>
                <w:r>
                  <w:rPr>
                    <w:noProof/>
                    <w:webHidden/>
                  </w:rPr>
                  <w:fldChar w:fldCharType="end"/>
                </w:r>
              </w:hyperlink>
            </w:p>
            <w:p w14:paraId="3BB75B8D" w14:textId="473EC27E"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16" w:history="1">
                <w:r w:rsidRPr="005816CC">
                  <w:rPr>
                    <w:rStyle w:val="Hyperlink"/>
                    <w:noProof/>
                  </w:rPr>
                  <w:t>HSF.PRG.04</w:t>
                </w:r>
                <w:r>
                  <w:rPr>
                    <w:noProof/>
                    <w:webHidden/>
                  </w:rPr>
                  <w:tab/>
                </w:r>
                <w:r>
                  <w:rPr>
                    <w:noProof/>
                    <w:webHidden/>
                  </w:rPr>
                  <w:fldChar w:fldCharType="begin"/>
                </w:r>
                <w:r>
                  <w:rPr>
                    <w:noProof/>
                    <w:webHidden/>
                  </w:rPr>
                  <w:instrText xml:space="preserve"> PAGEREF _Toc210124016 \h </w:instrText>
                </w:r>
                <w:r>
                  <w:rPr>
                    <w:noProof/>
                    <w:webHidden/>
                  </w:rPr>
                </w:r>
                <w:r>
                  <w:rPr>
                    <w:noProof/>
                    <w:webHidden/>
                  </w:rPr>
                  <w:fldChar w:fldCharType="separate"/>
                </w:r>
                <w:r>
                  <w:rPr>
                    <w:noProof/>
                    <w:webHidden/>
                  </w:rPr>
                  <w:t>40</w:t>
                </w:r>
                <w:r>
                  <w:rPr>
                    <w:noProof/>
                    <w:webHidden/>
                  </w:rPr>
                  <w:fldChar w:fldCharType="end"/>
                </w:r>
              </w:hyperlink>
            </w:p>
            <w:p w14:paraId="04400FE9" w14:textId="2FD0AF7E"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17" w:history="1">
                <w:r w:rsidRPr="005816CC">
                  <w:rPr>
                    <w:rStyle w:val="Hyperlink"/>
                    <w:noProof/>
                  </w:rPr>
                  <w:t>HSF.PRG.05</w:t>
                </w:r>
                <w:r>
                  <w:rPr>
                    <w:noProof/>
                    <w:webHidden/>
                  </w:rPr>
                  <w:tab/>
                </w:r>
                <w:r>
                  <w:rPr>
                    <w:noProof/>
                    <w:webHidden/>
                  </w:rPr>
                  <w:fldChar w:fldCharType="begin"/>
                </w:r>
                <w:r>
                  <w:rPr>
                    <w:noProof/>
                    <w:webHidden/>
                  </w:rPr>
                  <w:instrText xml:space="preserve"> PAGEREF _Toc210124017 \h </w:instrText>
                </w:r>
                <w:r>
                  <w:rPr>
                    <w:noProof/>
                    <w:webHidden/>
                  </w:rPr>
                </w:r>
                <w:r>
                  <w:rPr>
                    <w:noProof/>
                    <w:webHidden/>
                  </w:rPr>
                  <w:fldChar w:fldCharType="separate"/>
                </w:r>
                <w:r>
                  <w:rPr>
                    <w:noProof/>
                    <w:webHidden/>
                  </w:rPr>
                  <w:t>40</w:t>
                </w:r>
                <w:r>
                  <w:rPr>
                    <w:noProof/>
                    <w:webHidden/>
                  </w:rPr>
                  <w:fldChar w:fldCharType="end"/>
                </w:r>
              </w:hyperlink>
            </w:p>
            <w:p w14:paraId="28AF0F66" w14:textId="559CAFAF"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18" w:history="1">
                <w:r w:rsidRPr="005816CC">
                  <w:rPr>
                    <w:rStyle w:val="Hyperlink"/>
                    <w:noProof/>
                  </w:rPr>
                  <w:t>HSF.PRG.06</w:t>
                </w:r>
                <w:r>
                  <w:rPr>
                    <w:noProof/>
                    <w:webHidden/>
                  </w:rPr>
                  <w:tab/>
                </w:r>
                <w:r>
                  <w:rPr>
                    <w:noProof/>
                    <w:webHidden/>
                  </w:rPr>
                  <w:fldChar w:fldCharType="begin"/>
                </w:r>
                <w:r>
                  <w:rPr>
                    <w:noProof/>
                    <w:webHidden/>
                  </w:rPr>
                  <w:instrText xml:space="preserve"> PAGEREF _Toc210124018 \h </w:instrText>
                </w:r>
                <w:r>
                  <w:rPr>
                    <w:noProof/>
                    <w:webHidden/>
                  </w:rPr>
                </w:r>
                <w:r>
                  <w:rPr>
                    <w:noProof/>
                    <w:webHidden/>
                  </w:rPr>
                  <w:fldChar w:fldCharType="separate"/>
                </w:r>
                <w:r>
                  <w:rPr>
                    <w:noProof/>
                    <w:webHidden/>
                  </w:rPr>
                  <w:t>41</w:t>
                </w:r>
                <w:r>
                  <w:rPr>
                    <w:noProof/>
                    <w:webHidden/>
                  </w:rPr>
                  <w:fldChar w:fldCharType="end"/>
                </w:r>
              </w:hyperlink>
            </w:p>
            <w:p w14:paraId="5EEE86E8" w14:textId="3D8C68D5"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19" w:history="1">
                <w:r w:rsidRPr="005816CC">
                  <w:rPr>
                    <w:rStyle w:val="Hyperlink"/>
                    <w:noProof/>
                  </w:rPr>
                  <w:t>HSF.DAA.01</w:t>
                </w:r>
                <w:r>
                  <w:rPr>
                    <w:noProof/>
                    <w:webHidden/>
                  </w:rPr>
                  <w:tab/>
                </w:r>
                <w:r>
                  <w:rPr>
                    <w:noProof/>
                    <w:webHidden/>
                  </w:rPr>
                  <w:fldChar w:fldCharType="begin"/>
                </w:r>
                <w:r>
                  <w:rPr>
                    <w:noProof/>
                    <w:webHidden/>
                  </w:rPr>
                  <w:instrText xml:space="preserve"> PAGEREF _Toc210124019 \h </w:instrText>
                </w:r>
                <w:r>
                  <w:rPr>
                    <w:noProof/>
                    <w:webHidden/>
                  </w:rPr>
                </w:r>
                <w:r>
                  <w:rPr>
                    <w:noProof/>
                    <w:webHidden/>
                  </w:rPr>
                  <w:fldChar w:fldCharType="separate"/>
                </w:r>
                <w:r>
                  <w:rPr>
                    <w:noProof/>
                    <w:webHidden/>
                  </w:rPr>
                  <w:t>41</w:t>
                </w:r>
                <w:r>
                  <w:rPr>
                    <w:noProof/>
                    <w:webHidden/>
                  </w:rPr>
                  <w:fldChar w:fldCharType="end"/>
                </w:r>
              </w:hyperlink>
            </w:p>
            <w:p w14:paraId="7FBA5DBA" w14:textId="33407328"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20" w:history="1">
                <w:r w:rsidRPr="005816CC">
                  <w:rPr>
                    <w:rStyle w:val="Hyperlink"/>
                    <w:noProof/>
                  </w:rPr>
                  <w:t>HSF.DAA.02</w:t>
                </w:r>
                <w:r>
                  <w:rPr>
                    <w:noProof/>
                    <w:webHidden/>
                  </w:rPr>
                  <w:tab/>
                </w:r>
                <w:r>
                  <w:rPr>
                    <w:noProof/>
                    <w:webHidden/>
                  </w:rPr>
                  <w:fldChar w:fldCharType="begin"/>
                </w:r>
                <w:r>
                  <w:rPr>
                    <w:noProof/>
                    <w:webHidden/>
                  </w:rPr>
                  <w:instrText xml:space="preserve"> PAGEREF _Toc210124020 \h </w:instrText>
                </w:r>
                <w:r>
                  <w:rPr>
                    <w:noProof/>
                    <w:webHidden/>
                  </w:rPr>
                </w:r>
                <w:r>
                  <w:rPr>
                    <w:noProof/>
                    <w:webHidden/>
                  </w:rPr>
                  <w:fldChar w:fldCharType="separate"/>
                </w:r>
                <w:r>
                  <w:rPr>
                    <w:noProof/>
                    <w:webHidden/>
                  </w:rPr>
                  <w:t>42</w:t>
                </w:r>
                <w:r>
                  <w:rPr>
                    <w:noProof/>
                    <w:webHidden/>
                  </w:rPr>
                  <w:fldChar w:fldCharType="end"/>
                </w:r>
              </w:hyperlink>
            </w:p>
            <w:p w14:paraId="2BAA948B" w14:textId="5937B734"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21" w:history="1">
                <w:r w:rsidRPr="005816CC">
                  <w:rPr>
                    <w:rStyle w:val="Hyperlink"/>
                    <w:noProof/>
                  </w:rPr>
                  <w:t>HSF.DAA.03</w:t>
                </w:r>
                <w:r>
                  <w:rPr>
                    <w:noProof/>
                    <w:webHidden/>
                  </w:rPr>
                  <w:tab/>
                </w:r>
                <w:r>
                  <w:rPr>
                    <w:noProof/>
                    <w:webHidden/>
                  </w:rPr>
                  <w:fldChar w:fldCharType="begin"/>
                </w:r>
                <w:r>
                  <w:rPr>
                    <w:noProof/>
                    <w:webHidden/>
                  </w:rPr>
                  <w:instrText xml:space="preserve"> PAGEREF _Toc210124021 \h </w:instrText>
                </w:r>
                <w:r>
                  <w:rPr>
                    <w:noProof/>
                    <w:webHidden/>
                  </w:rPr>
                </w:r>
                <w:r>
                  <w:rPr>
                    <w:noProof/>
                    <w:webHidden/>
                  </w:rPr>
                  <w:fldChar w:fldCharType="separate"/>
                </w:r>
                <w:r>
                  <w:rPr>
                    <w:noProof/>
                    <w:webHidden/>
                  </w:rPr>
                  <w:t>42</w:t>
                </w:r>
                <w:r>
                  <w:rPr>
                    <w:noProof/>
                    <w:webHidden/>
                  </w:rPr>
                  <w:fldChar w:fldCharType="end"/>
                </w:r>
              </w:hyperlink>
            </w:p>
            <w:p w14:paraId="4A116898" w14:textId="3D2174D8"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22" w:history="1">
                <w:r w:rsidRPr="005816CC">
                  <w:rPr>
                    <w:rStyle w:val="Hyperlink"/>
                    <w:noProof/>
                  </w:rPr>
                  <w:t>HSF.DAA.04</w:t>
                </w:r>
                <w:r>
                  <w:rPr>
                    <w:noProof/>
                    <w:webHidden/>
                  </w:rPr>
                  <w:tab/>
                </w:r>
                <w:r>
                  <w:rPr>
                    <w:noProof/>
                    <w:webHidden/>
                  </w:rPr>
                  <w:fldChar w:fldCharType="begin"/>
                </w:r>
                <w:r>
                  <w:rPr>
                    <w:noProof/>
                    <w:webHidden/>
                  </w:rPr>
                  <w:instrText xml:space="preserve"> PAGEREF _Toc210124022 \h </w:instrText>
                </w:r>
                <w:r>
                  <w:rPr>
                    <w:noProof/>
                    <w:webHidden/>
                  </w:rPr>
                </w:r>
                <w:r>
                  <w:rPr>
                    <w:noProof/>
                    <w:webHidden/>
                  </w:rPr>
                  <w:fldChar w:fldCharType="separate"/>
                </w:r>
                <w:r>
                  <w:rPr>
                    <w:noProof/>
                    <w:webHidden/>
                  </w:rPr>
                  <w:t>42</w:t>
                </w:r>
                <w:r>
                  <w:rPr>
                    <w:noProof/>
                    <w:webHidden/>
                  </w:rPr>
                  <w:fldChar w:fldCharType="end"/>
                </w:r>
              </w:hyperlink>
            </w:p>
            <w:p w14:paraId="18E66FBB" w14:textId="6C906D75"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23" w:history="1">
                <w:r w:rsidRPr="005816CC">
                  <w:rPr>
                    <w:rStyle w:val="Hyperlink"/>
                    <w:noProof/>
                  </w:rPr>
                  <w:t>HSF.CSS.01</w:t>
                </w:r>
                <w:r>
                  <w:rPr>
                    <w:noProof/>
                    <w:webHidden/>
                  </w:rPr>
                  <w:tab/>
                </w:r>
                <w:r>
                  <w:rPr>
                    <w:noProof/>
                    <w:webHidden/>
                  </w:rPr>
                  <w:fldChar w:fldCharType="begin"/>
                </w:r>
                <w:r>
                  <w:rPr>
                    <w:noProof/>
                    <w:webHidden/>
                  </w:rPr>
                  <w:instrText xml:space="preserve"> PAGEREF _Toc210124023 \h </w:instrText>
                </w:r>
                <w:r>
                  <w:rPr>
                    <w:noProof/>
                    <w:webHidden/>
                  </w:rPr>
                </w:r>
                <w:r>
                  <w:rPr>
                    <w:noProof/>
                    <w:webHidden/>
                  </w:rPr>
                  <w:fldChar w:fldCharType="separate"/>
                </w:r>
                <w:r>
                  <w:rPr>
                    <w:noProof/>
                    <w:webHidden/>
                  </w:rPr>
                  <w:t>42</w:t>
                </w:r>
                <w:r>
                  <w:rPr>
                    <w:noProof/>
                    <w:webHidden/>
                  </w:rPr>
                  <w:fldChar w:fldCharType="end"/>
                </w:r>
              </w:hyperlink>
            </w:p>
            <w:p w14:paraId="5B590A9C" w14:textId="2D50F9E2"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24" w:history="1">
                <w:r w:rsidRPr="005816CC">
                  <w:rPr>
                    <w:rStyle w:val="Hyperlink"/>
                    <w:noProof/>
                  </w:rPr>
                  <w:t>HSF.CSS.02</w:t>
                </w:r>
                <w:r>
                  <w:rPr>
                    <w:noProof/>
                    <w:webHidden/>
                  </w:rPr>
                  <w:tab/>
                </w:r>
                <w:r>
                  <w:rPr>
                    <w:noProof/>
                    <w:webHidden/>
                  </w:rPr>
                  <w:fldChar w:fldCharType="begin"/>
                </w:r>
                <w:r>
                  <w:rPr>
                    <w:noProof/>
                    <w:webHidden/>
                  </w:rPr>
                  <w:instrText xml:space="preserve"> PAGEREF _Toc210124024 \h </w:instrText>
                </w:r>
                <w:r>
                  <w:rPr>
                    <w:noProof/>
                    <w:webHidden/>
                  </w:rPr>
                </w:r>
                <w:r>
                  <w:rPr>
                    <w:noProof/>
                    <w:webHidden/>
                  </w:rPr>
                  <w:fldChar w:fldCharType="separate"/>
                </w:r>
                <w:r>
                  <w:rPr>
                    <w:noProof/>
                    <w:webHidden/>
                  </w:rPr>
                  <w:t>43</w:t>
                </w:r>
                <w:r>
                  <w:rPr>
                    <w:noProof/>
                    <w:webHidden/>
                  </w:rPr>
                  <w:fldChar w:fldCharType="end"/>
                </w:r>
              </w:hyperlink>
            </w:p>
            <w:p w14:paraId="01F8ECED" w14:textId="0B94040F"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25" w:history="1">
                <w:r w:rsidRPr="005816CC">
                  <w:rPr>
                    <w:rStyle w:val="Hyperlink"/>
                    <w:noProof/>
                  </w:rPr>
                  <w:t>HSF.CSS.03</w:t>
                </w:r>
                <w:r>
                  <w:rPr>
                    <w:noProof/>
                    <w:webHidden/>
                  </w:rPr>
                  <w:tab/>
                </w:r>
                <w:r>
                  <w:rPr>
                    <w:noProof/>
                    <w:webHidden/>
                  </w:rPr>
                  <w:fldChar w:fldCharType="begin"/>
                </w:r>
                <w:r>
                  <w:rPr>
                    <w:noProof/>
                    <w:webHidden/>
                  </w:rPr>
                  <w:instrText xml:space="preserve"> PAGEREF _Toc210124025 \h </w:instrText>
                </w:r>
                <w:r>
                  <w:rPr>
                    <w:noProof/>
                    <w:webHidden/>
                  </w:rPr>
                </w:r>
                <w:r>
                  <w:rPr>
                    <w:noProof/>
                    <w:webHidden/>
                  </w:rPr>
                  <w:fldChar w:fldCharType="separate"/>
                </w:r>
                <w:r>
                  <w:rPr>
                    <w:noProof/>
                    <w:webHidden/>
                  </w:rPr>
                  <w:t>43</w:t>
                </w:r>
                <w:r>
                  <w:rPr>
                    <w:noProof/>
                    <w:webHidden/>
                  </w:rPr>
                  <w:fldChar w:fldCharType="end"/>
                </w:r>
              </w:hyperlink>
            </w:p>
            <w:p w14:paraId="45A5E2F0" w14:textId="7F7C3D5F"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26" w:history="1">
                <w:r w:rsidRPr="005816CC">
                  <w:rPr>
                    <w:rStyle w:val="Hyperlink"/>
                    <w:noProof/>
                  </w:rPr>
                  <w:t>HSF.CSS.04</w:t>
                </w:r>
                <w:r>
                  <w:rPr>
                    <w:noProof/>
                    <w:webHidden/>
                  </w:rPr>
                  <w:tab/>
                </w:r>
                <w:r>
                  <w:rPr>
                    <w:noProof/>
                    <w:webHidden/>
                  </w:rPr>
                  <w:fldChar w:fldCharType="begin"/>
                </w:r>
                <w:r>
                  <w:rPr>
                    <w:noProof/>
                    <w:webHidden/>
                  </w:rPr>
                  <w:instrText xml:space="preserve"> PAGEREF _Toc210124026 \h </w:instrText>
                </w:r>
                <w:r>
                  <w:rPr>
                    <w:noProof/>
                    <w:webHidden/>
                  </w:rPr>
                </w:r>
                <w:r>
                  <w:rPr>
                    <w:noProof/>
                    <w:webHidden/>
                  </w:rPr>
                  <w:fldChar w:fldCharType="separate"/>
                </w:r>
                <w:r>
                  <w:rPr>
                    <w:noProof/>
                    <w:webHidden/>
                  </w:rPr>
                  <w:t>44</w:t>
                </w:r>
                <w:r>
                  <w:rPr>
                    <w:noProof/>
                    <w:webHidden/>
                  </w:rPr>
                  <w:fldChar w:fldCharType="end"/>
                </w:r>
              </w:hyperlink>
            </w:p>
            <w:p w14:paraId="07FFFCCA" w14:textId="55055E28"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27" w:history="1">
                <w:r w:rsidRPr="005816CC">
                  <w:rPr>
                    <w:rStyle w:val="Hyperlink"/>
                    <w:noProof/>
                  </w:rPr>
                  <w:t>HSF.CSS.05</w:t>
                </w:r>
                <w:r>
                  <w:rPr>
                    <w:noProof/>
                    <w:webHidden/>
                  </w:rPr>
                  <w:tab/>
                </w:r>
                <w:r>
                  <w:rPr>
                    <w:noProof/>
                    <w:webHidden/>
                  </w:rPr>
                  <w:fldChar w:fldCharType="begin"/>
                </w:r>
                <w:r>
                  <w:rPr>
                    <w:noProof/>
                    <w:webHidden/>
                  </w:rPr>
                  <w:instrText xml:space="preserve"> PAGEREF _Toc210124027 \h </w:instrText>
                </w:r>
                <w:r>
                  <w:rPr>
                    <w:noProof/>
                    <w:webHidden/>
                  </w:rPr>
                </w:r>
                <w:r>
                  <w:rPr>
                    <w:noProof/>
                    <w:webHidden/>
                  </w:rPr>
                  <w:fldChar w:fldCharType="separate"/>
                </w:r>
                <w:r>
                  <w:rPr>
                    <w:noProof/>
                    <w:webHidden/>
                  </w:rPr>
                  <w:t>44</w:t>
                </w:r>
                <w:r>
                  <w:rPr>
                    <w:noProof/>
                    <w:webHidden/>
                  </w:rPr>
                  <w:fldChar w:fldCharType="end"/>
                </w:r>
              </w:hyperlink>
            </w:p>
            <w:p w14:paraId="02919592" w14:textId="1691F4D5"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28" w:history="1">
                <w:r w:rsidRPr="005816CC">
                  <w:rPr>
                    <w:rStyle w:val="Hyperlink"/>
                    <w:noProof/>
                  </w:rPr>
                  <w:t>HSF.CSS.06</w:t>
                </w:r>
                <w:r>
                  <w:rPr>
                    <w:noProof/>
                    <w:webHidden/>
                  </w:rPr>
                  <w:tab/>
                </w:r>
                <w:r>
                  <w:rPr>
                    <w:noProof/>
                    <w:webHidden/>
                  </w:rPr>
                  <w:fldChar w:fldCharType="begin"/>
                </w:r>
                <w:r>
                  <w:rPr>
                    <w:noProof/>
                    <w:webHidden/>
                  </w:rPr>
                  <w:instrText xml:space="preserve"> PAGEREF _Toc210124028 \h </w:instrText>
                </w:r>
                <w:r>
                  <w:rPr>
                    <w:noProof/>
                    <w:webHidden/>
                  </w:rPr>
                </w:r>
                <w:r>
                  <w:rPr>
                    <w:noProof/>
                    <w:webHidden/>
                  </w:rPr>
                  <w:fldChar w:fldCharType="separate"/>
                </w:r>
                <w:r>
                  <w:rPr>
                    <w:noProof/>
                    <w:webHidden/>
                  </w:rPr>
                  <w:t>44</w:t>
                </w:r>
                <w:r>
                  <w:rPr>
                    <w:noProof/>
                    <w:webHidden/>
                  </w:rPr>
                  <w:fldChar w:fldCharType="end"/>
                </w:r>
              </w:hyperlink>
            </w:p>
            <w:p w14:paraId="2623C0C2" w14:textId="2298DA72"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29" w:history="1">
                <w:r w:rsidRPr="005816CC">
                  <w:rPr>
                    <w:rStyle w:val="Hyperlink"/>
                    <w:noProof/>
                  </w:rPr>
                  <w:t>HSF.CSS.07</w:t>
                </w:r>
                <w:r>
                  <w:rPr>
                    <w:noProof/>
                    <w:webHidden/>
                  </w:rPr>
                  <w:tab/>
                </w:r>
                <w:r>
                  <w:rPr>
                    <w:noProof/>
                    <w:webHidden/>
                  </w:rPr>
                  <w:fldChar w:fldCharType="begin"/>
                </w:r>
                <w:r>
                  <w:rPr>
                    <w:noProof/>
                    <w:webHidden/>
                  </w:rPr>
                  <w:instrText xml:space="preserve"> PAGEREF _Toc210124029 \h </w:instrText>
                </w:r>
                <w:r>
                  <w:rPr>
                    <w:noProof/>
                    <w:webHidden/>
                  </w:rPr>
                </w:r>
                <w:r>
                  <w:rPr>
                    <w:noProof/>
                    <w:webHidden/>
                  </w:rPr>
                  <w:fldChar w:fldCharType="separate"/>
                </w:r>
                <w:r>
                  <w:rPr>
                    <w:noProof/>
                    <w:webHidden/>
                  </w:rPr>
                  <w:t>45</w:t>
                </w:r>
                <w:r>
                  <w:rPr>
                    <w:noProof/>
                    <w:webHidden/>
                  </w:rPr>
                  <w:fldChar w:fldCharType="end"/>
                </w:r>
              </w:hyperlink>
            </w:p>
            <w:p w14:paraId="44A6873A" w14:textId="0A2FC84C"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30" w:history="1">
                <w:r w:rsidRPr="005816CC">
                  <w:rPr>
                    <w:rStyle w:val="Hyperlink"/>
                    <w:noProof/>
                  </w:rPr>
                  <w:t>HSF.CAS.01</w:t>
                </w:r>
                <w:r>
                  <w:rPr>
                    <w:noProof/>
                    <w:webHidden/>
                  </w:rPr>
                  <w:tab/>
                </w:r>
                <w:r>
                  <w:rPr>
                    <w:noProof/>
                    <w:webHidden/>
                  </w:rPr>
                  <w:fldChar w:fldCharType="begin"/>
                </w:r>
                <w:r>
                  <w:rPr>
                    <w:noProof/>
                    <w:webHidden/>
                  </w:rPr>
                  <w:instrText xml:space="preserve"> PAGEREF _Toc210124030 \h </w:instrText>
                </w:r>
                <w:r>
                  <w:rPr>
                    <w:noProof/>
                    <w:webHidden/>
                  </w:rPr>
                </w:r>
                <w:r>
                  <w:rPr>
                    <w:noProof/>
                    <w:webHidden/>
                  </w:rPr>
                  <w:fldChar w:fldCharType="separate"/>
                </w:r>
                <w:r>
                  <w:rPr>
                    <w:noProof/>
                    <w:webHidden/>
                  </w:rPr>
                  <w:t>45</w:t>
                </w:r>
                <w:r>
                  <w:rPr>
                    <w:noProof/>
                    <w:webHidden/>
                  </w:rPr>
                  <w:fldChar w:fldCharType="end"/>
                </w:r>
              </w:hyperlink>
            </w:p>
            <w:p w14:paraId="439EA81E" w14:textId="036F4BCA"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31" w:history="1">
                <w:r w:rsidRPr="005816CC">
                  <w:rPr>
                    <w:rStyle w:val="Hyperlink"/>
                    <w:noProof/>
                  </w:rPr>
                  <w:t>HSF.CAS.02</w:t>
                </w:r>
                <w:r>
                  <w:rPr>
                    <w:noProof/>
                    <w:webHidden/>
                  </w:rPr>
                  <w:tab/>
                </w:r>
                <w:r>
                  <w:rPr>
                    <w:noProof/>
                    <w:webHidden/>
                  </w:rPr>
                  <w:fldChar w:fldCharType="begin"/>
                </w:r>
                <w:r>
                  <w:rPr>
                    <w:noProof/>
                    <w:webHidden/>
                  </w:rPr>
                  <w:instrText xml:space="preserve"> PAGEREF _Toc210124031 \h </w:instrText>
                </w:r>
                <w:r>
                  <w:rPr>
                    <w:noProof/>
                    <w:webHidden/>
                  </w:rPr>
                </w:r>
                <w:r>
                  <w:rPr>
                    <w:noProof/>
                    <w:webHidden/>
                  </w:rPr>
                  <w:fldChar w:fldCharType="separate"/>
                </w:r>
                <w:r>
                  <w:rPr>
                    <w:noProof/>
                    <w:webHidden/>
                  </w:rPr>
                  <w:t>46</w:t>
                </w:r>
                <w:r>
                  <w:rPr>
                    <w:noProof/>
                    <w:webHidden/>
                  </w:rPr>
                  <w:fldChar w:fldCharType="end"/>
                </w:r>
              </w:hyperlink>
            </w:p>
            <w:p w14:paraId="38A45DE4" w14:textId="2DA83598"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32" w:history="1">
                <w:r w:rsidRPr="005816CC">
                  <w:rPr>
                    <w:rStyle w:val="Hyperlink"/>
                    <w:noProof/>
                  </w:rPr>
                  <w:t>HSF.CAS.03</w:t>
                </w:r>
                <w:r>
                  <w:rPr>
                    <w:noProof/>
                    <w:webHidden/>
                  </w:rPr>
                  <w:tab/>
                </w:r>
                <w:r>
                  <w:rPr>
                    <w:noProof/>
                    <w:webHidden/>
                  </w:rPr>
                  <w:fldChar w:fldCharType="begin"/>
                </w:r>
                <w:r>
                  <w:rPr>
                    <w:noProof/>
                    <w:webHidden/>
                  </w:rPr>
                  <w:instrText xml:space="preserve"> PAGEREF _Toc210124032 \h </w:instrText>
                </w:r>
                <w:r>
                  <w:rPr>
                    <w:noProof/>
                    <w:webHidden/>
                  </w:rPr>
                </w:r>
                <w:r>
                  <w:rPr>
                    <w:noProof/>
                    <w:webHidden/>
                  </w:rPr>
                  <w:fldChar w:fldCharType="separate"/>
                </w:r>
                <w:r>
                  <w:rPr>
                    <w:noProof/>
                    <w:webHidden/>
                  </w:rPr>
                  <w:t>46</w:t>
                </w:r>
                <w:r>
                  <w:rPr>
                    <w:noProof/>
                    <w:webHidden/>
                  </w:rPr>
                  <w:fldChar w:fldCharType="end"/>
                </w:r>
              </w:hyperlink>
            </w:p>
            <w:p w14:paraId="14B2C940" w14:textId="51618A6B"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33" w:history="1">
                <w:r w:rsidRPr="005816CC">
                  <w:rPr>
                    <w:rStyle w:val="Hyperlink"/>
                    <w:noProof/>
                  </w:rPr>
                  <w:t>HSF.CAS.04</w:t>
                </w:r>
                <w:r>
                  <w:rPr>
                    <w:noProof/>
                    <w:webHidden/>
                  </w:rPr>
                  <w:tab/>
                </w:r>
                <w:r>
                  <w:rPr>
                    <w:noProof/>
                    <w:webHidden/>
                  </w:rPr>
                  <w:fldChar w:fldCharType="begin"/>
                </w:r>
                <w:r>
                  <w:rPr>
                    <w:noProof/>
                    <w:webHidden/>
                  </w:rPr>
                  <w:instrText xml:space="preserve"> PAGEREF _Toc210124033 \h </w:instrText>
                </w:r>
                <w:r>
                  <w:rPr>
                    <w:noProof/>
                    <w:webHidden/>
                  </w:rPr>
                </w:r>
                <w:r>
                  <w:rPr>
                    <w:noProof/>
                    <w:webHidden/>
                  </w:rPr>
                  <w:fldChar w:fldCharType="separate"/>
                </w:r>
                <w:r>
                  <w:rPr>
                    <w:noProof/>
                    <w:webHidden/>
                  </w:rPr>
                  <w:t>46</w:t>
                </w:r>
                <w:r>
                  <w:rPr>
                    <w:noProof/>
                    <w:webHidden/>
                  </w:rPr>
                  <w:fldChar w:fldCharType="end"/>
                </w:r>
              </w:hyperlink>
            </w:p>
            <w:p w14:paraId="29DF526D" w14:textId="1C928CD3"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34" w:history="1">
                <w:r w:rsidRPr="005816CC">
                  <w:rPr>
                    <w:rStyle w:val="Hyperlink"/>
                    <w:noProof/>
                  </w:rPr>
                  <w:t>HSF.CAS.05</w:t>
                </w:r>
                <w:r>
                  <w:rPr>
                    <w:noProof/>
                    <w:webHidden/>
                  </w:rPr>
                  <w:tab/>
                </w:r>
                <w:r>
                  <w:rPr>
                    <w:noProof/>
                    <w:webHidden/>
                  </w:rPr>
                  <w:fldChar w:fldCharType="begin"/>
                </w:r>
                <w:r>
                  <w:rPr>
                    <w:noProof/>
                    <w:webHidden/>
                  </w:rPr>
                  <w:instrText xml:space="preserve"> PAGEREF _Toc210124034 \h </w:instrText>
                </w:r>
                <w:r>
                  <w:rPr>
                    <w:noProof/>
                    <w:webHidden/>
                  </w:rPr>
                </w:r>
                <w:r>
                  <w:rPr>
                    <w:noProof/>
                    <w:webHidden/>
                  </w:rPr>
                  <w:fldChar w:fldCharType="separate"/>
                </w:r>
                <w:r>
                  <w:rPr>
                    <w:noProof/>
                    <w:webHidden/>
                  </w:rPr>
                  <w:t>47</w:t>
                </w:r>
                <w:r>
                  <w:rPr>
                    <w:noProof/>
                    <w:webHidden/>
                  </w:rPr>
                  <w:fldChar w:fldCharType="end"/>
                </w:r>
              </w:hyperlink>
            </w:p>
            <w:p w14:paraId="7769DF95" w14:textId="27A30189" w:rsidR="00371B33" w:rsidRDefault="00371B33">
              <w:pPr>
                <w:pStyle w:val="TOC2"/>
                <w:tabs>
                  <w:tab w:val="right" w:leader="dot" w:pos="9350"/>
                </w:tabs>
                <w:rPr>
                  <w:rFonts w:asciiTheme="minorHAnsi" w:eastAsiaTheme="minorEastAsia" w:hAnsiTheme="minorHAnsi" w:cstheme="minorBidi"/>
                  <w:b w:val="0"/>
                  <w:bCs w:val="0"/>
                  <w:iCs w:val="0"/>
                  <w:noProof/>
                  <w:kern w:val="2"/>
                  <w:sz w:val="24"/>
                  <w:szCs w:val="24"/>
                  <w14:ligatures w14:val="standardContextual"/>
                </w:rPr>
              </w:pPr>
              <w:hyperlink w:anchor="_Toc210124035" w:history="1">
                <w:r w:rsidRPr="005816CC">
                  <w:rPr>
                    <w:rStyle w:val="Hyperlink"/>
                    <w:noProof/>
                  </w:rPr>
                  <w:t>HSF.CAS.06</w:t>
                </w:r>
                <w:r>
                  <w:rPr>
                    <w:noProof/>
                    <w:webHidden/>
                  </w:rPr>
                  <w:tab/>
                </w:r>
                <w:r>
                  <w:rPr>
                    <w:noProof/>
                    <w:webHidden/>
                  </w:rPr>
                  <w:fldChar w:fldCharType="begin"/>
                </w:r>
                <w:r>
                  <w:rPr>
                    <w:noProof/>
                    <w:webHidden/>
                  </w:rPr>
                  <w:instrText xml:space="preserve"> PAGEREF _Toc210124035 \h </w:instrText>
                </w:r>
                <w:r>
                  <w:rPr>
                    <w:noProof/>
                    <w:webHidden/>
                  </w:rPr>
                </w:r>
                <w:r>
                  <w:rPr>
                    <w:noProof/>
                    <w:webHidden/>
                  </w:rPr>
                  <w:fldChar w:fldCharType="separate"/>
                </w:r>
                <w:r>
                  <w:rPr>
                    <w:noProof/>
                    <w:webHidden/>
                  </w:rPr>
                  <w:t>47</w:t>
                </w:r>
                <w:r>
                  <w:rPr>
                    <w:noProof/>
                    <w:webHidden/>
                  </w:rPr>
                  <w:fldChar w:fldCharType="end"/>
                </w:r>
              </w:hyperlink>
            </w:p>
            <w:p w14:paraId="37A9195F" w14:textId="33B35BFA" w:rsidR="00FB6F51" w:rsidRDefault="00E249C0">
              <w:r>
                <w:lastRenderedPageBreak/>
                <w:fldChar w:fldCharType="end"/>
              </w:r>
            </w:p>
          </w:sdtContent>
        </w:sdt>
        <w:p w14:paraId="60602134" w14:textId="77777777" w:rsidR="00BB0140" w:rsidRDefault="00FA5133" w:rsidP="001B529F">
          <w:pPr>
            <w:spacing w:before="0" w:after="160" w:line="259" w:lineRule="auto"/>
          </w:pPr>
        </w:p>
      </w:sdtContent>
    </w:sdt>
    <w:p w14:paraId="45950C12" w14:textId="77777777" w:rsidR="00A333CE" w:rsidRDefault="00A333CE" w:rsidP="00A333CE"/>
    <w:p w14:paraId="7FE4AE58" w14:textId="48377606" w:rsidR="00A333CE" w:rsidRDefault="00A333CE" w:rsidP="00A333CE">
      <w:pPr>
        <w:tabs>
          <w:tab w:val="left" w:pos="2250"/>
        </w:tabs>
      </w:pPr>
      <w:r>
        <w:tab/>
      </w:r>
    </w:p>
    <w:p w14:paraId="12B7A644" w14:textId="77777777" w:rsidR="00A333CE" w:rsidRPr="004B40E4" w:rsidRDefault="00A333CE" w:rsidP="004B40E4">
      <w:pPr>
        <w:pStyle w:val="Heading1"/>
      </w:pPr>
      <w:r>
        <w:br w:type="page"/>
      </w:r>
    </w:p>
    <w:p w14:paraId="76A2377C" w14:textId="3649DCD7" w:rsidR="00A333CE" w:rsidRDefault="00A333CE" w:rsidP="00A333CE">
      <w:pPr>
        <w:pStyle w:val="Heading1"/>
      </w:pPr>
      <w:bookmarkStart w:id="1" w:name="_Toc210123928"/>
      <w:r>
        <w:lastRenderedPageBreak/>
        <w:t>Introduction</w:t>
      </w:r>
      <w:bookmarkEnd w:id="1"/>
    </w:p>
    <w:p w14:paraId="5DBF1A4D" w14:textId="496EB1F7" w:rsidR="00A333CE" w:rsidRDefault="00A333CE" w:rsidP="00700F38">
      <w:pPr>
        <w:pStyle w:val="Heading2"/>
      </w:pPr>
      <w:bookmarkStart w:id="2" w:name="_Toc210123929"/>
      <w:r>
        <w:t>Oregon’s Optional Computer Science Domains, Standards and Key Concepts</w:t>
      </w:r>
      <w:bookmarkEnd w:id="2"/>
    </w:p>
    <w:p w14:paraId="50ECAC68" w14:textId="61BE344B" w:rsidR="00AC2B31" w:rsidRPr="00AC2B31" w:rsidRDefault="00AC2B31" w:rsidP="00EB6E69">
      <w:pPr>
        <w:pStyle w:val="Heading3"/>
      </w:pPr>
      <w:r>
        <w:t>Background</w:t>
      </w:r>
    </w:p>
    <w:p w14:paraId="2E87E841" w14:textId="3946EEFF" w:rsidR="00076469" w:rsidRDefault="00267911" w:rsidP="00A333CE">
      <w:pPr>
        <w:tabs>
          <w:tab w:val="left" w:pos="2250"/>
        </w:tabs>
      </w:pPr>
      <w:r>
        <w:t xml:space="preserve">The computer science standards </w:t>
      </w:r>
      <w:r w:rsidR="00AF5B6C">
        <w:t>have been</w:t>
      </w:r>
      <w:r>
        <w:t xml:space="preserve"> developed as a </w:t>
      </w:r>
      <w:r w:rsidR="008311D5">
        <w:t>result</w:t>
      </w:r>
      <w:r>
        <w:t xml:space="preserve"> of the </w:t>
      </w:r>
      <w:hyperlink r:id="rId21" w:history="1">
        <w:r w:rsidRPr="000C0B00">
          <w:rPr>
            <w:rStyle w:val="Hyperlink"/>
          </w:rPr>
          <w:t>2023 Oregon Science Education Statewide Implementation Plan</w:t>
        </w:r>
      </w:hyperlink>
      <w:r>
        <w:t xml:space="preserve">.  </w:t>
      </w:r>
      <w:r w:rsidR="00076469">
        <w:t xml:space="preserve">  The implementation plan </w:t>
      </w:r>
      <w:r w:rsidR="008311D5">
        <w:t xml:space="preserve">identifies </w:t>
      </w:r>
      <w:r w:rsidR="00076469">
        <w:t>the following goals:</w:t>
      </w:r>
    </w:p>
    <w:p w14:paraId="4CD0EF94" w14:textId="20FA97C7" w:rsidR="00076469" w:rsidRDefault="00076469" w:rsidP="006970A6">
      <w:pPr>
        <w:pStyle w:val="ListParagraph"/>
        <w:numPr>
          <w:ilvl w:val="0"/>
          <w:numId w:val="43"/>
        </w:numPr>
        <w:tabs>
          <w:tab w:val="left" w:pos="2250"/>
        </w:tabs>
      </w:pPr>
      <w:r>
        <w:t>Computer science education is made available to public school students on an equitable basis.</w:t>
      </w:r>
    </w:p>
    <w:p w14:paraId="75A44ABF" w14:textId="1A6DC747" w:rsidR="00076469" w:rsidRDefault="00076469" w:rsidP="006970A6">
      <w:pPr>
        <w:pStyle w:val="ListParagraph"/>
        <w:numPr>
          <w:ilvl w:val="0"/>
          <w:numId w:val="43"/>
        </w:numPr>
        <w:tabs>
          <w:tab w:val="left" w:pos="2250"/>
        </w:tabs>
      </w:pPr>
      <w:r>
        <w:t>Computer science education is based on a framework that guides students from computer users to computer literate creators who are proficient in the concepts and practices of computer science, as informed by national frameworks and standards.</w:t>
      </w:r>
    </w:p>
    <w:p w14:paraId="13CEF657" w14:textId="0F4C2B47" w:rsidR="00E748CF" w:rsidRDefault="00E26C81" w:rsidP="00E26C81">
      <w:pPr>
        <w:tabs>
          <w:tab w:val="left" w:pos="2250"/>
        </w:tabs>
      </w:pPr>
      <w:r>
        <w:t>Specifically, these standards respond to Strategy 4.2 in the plan which calls for K-12 standards that courses.</w:t>
      </w:r>
    </w:p>
    <w:p w14:paraId="021131D3" w14:textId="69F662AA" w:rsidR="00AC2B31" w:rsidRDefault="008D278A" w:rsidP="00EB6E69">
      <w:pPr>
        <w:pStyle w:val="Heading3"/>
      </w:pPr>
      <w:r>
        <w:t>Implementation</w:t>
      </w:r>
      <w:r w:rsidR="007048DB">
        <w:t xml:space="preserve"> of Standards</w:t>
      </w:r>
    </w:p>
    <w:p w14:paraId="4E80DA2B" w14:textId="4FE6F286" w:rsidR="00C57F94" w:rsidRDefault="00076469" w:rsidP="00A333CE">
      <w:pPr>
        <w:tabs>
          <w:tab w:val="left" w:pos="2250"/>
        </w:tabs>
      </w:pPr>
      <w:r>
        <w:t>To those ends, th</w:t>
      </w:r>
      <w:r w:rsidR="00A452B7">
        <w:t>e</w:t>
      </w:r>
      <w:r>
        <w:t xml:space="preserve"> standards are based on the  work of the </w:t>
      </w:r>
      <w:hyperlink r:id="rId22" w:history="1">
        <w:r w:rsidRPr="00602FAD">
          <w:rPr>
            <w:rStyle w:val="Hyperlink"/>
          </w:rPr>
          <w:t>Computer Science Teachers</w:t>
        </w:r>
        <w:r w:rsidR="0096702F" w:rsidRPr="00602FAD">
          <w:rPr>
            <w:rStyle w:val="Hyperlink"/>
          </w:rPr>
          <w:t xml:space="preserve"> Association</w:t>
        </w:r>
      </w:hyperlink>
      <w:r w:rsidR="0096702F">
        <w:t xml:space="preserve"> (CSTA) </w:t>
      </w:r>
      <w:r w:rsidR="001B075B">
        <w:t xml:space="preserve">and incorporate </w:t>
      </w:r>
      <w:r w:rsidR="00A06179">
        <w:t>feedback</w:t>
      </w:r>
      <w:r w:rsidR="000C0B00">
        <w:t xml:space="preserve"> from</w:t>
      </w:r>
      <w:r w:rsidR="001B075B">
        <w:t xml:space="preserve"> Oregon educators and</w:t>
      </w:r>
      <w:r w:rsidR="000C0B00">
        <w:t xml:space="preserve"> other national partners.  </w:t>
      </w:r>
      <w:r w:rsidR="00962A26">
        <w:t xml:space="preserve">These </w:t>
      </w:r>
      <w:r w:rsidR="00700F38">
        <w:t>Oregon</w:t>
      </w:r>
      <w:r w:rsidR="00D24418">
        <w:t xml:space="preserve"> standards are optional  and provide guidance to </w:t>
      </w:r>
      <w:r w:rsidR="0043356C">
        <w:t xml:space="preserve"> K-12 educators who wish to identify important ideas in computer science  taught at any grade level.</w:t>
      </w:r>
      <w:r w:rsidR="00A06179">
        <w:t xml:space="preserve"> Each teacher, school, or district </w:t>
      </w:r>
      <w:r w:rsidR="00DB0E76">
        <w:t>decide</w:t>
      </w:r>
      <w:r w:rsidR="00881257">
        <w:t>s</w:t>
      </w:r>
      <w:r w:rsidR="00DB0E76">
        <w:t xml:space="preserve"> how</w:t>
      </w:r>
      <w:r w:rsidR="00A06179">
        <w:t xml:space="preserve"> to apply these standards to enhance computer science </w:t>
      </w:r>
      <w:r w:rsidR="00D611C9">
        <w:t xml:space="preserve">education </w:t>
      </w:r>
      <w:r w:rsidR="00CE2FDB">
        <w:t xml:space="preserve">using </w:t>
      </w:r>
      <w:r w:rsidR="00C57F94">
        <w:t>a model that works best in their specific setting.</w:t>
      </w:r>
    </w:p>
    <w:p w14:paraId="4FD732A3" w14:textId="3EF402AA" w:rsidR="003301E9" w:rsidRDefault="00C57F94" w:rsidP="00A333CE">
      <w:pPr>
        <w:tabs>
          <w:tab w:val="left" w:pos="2250"/>
        </w:tabs>
      </w:pPr>
      <w:r>
        <w:t xml:space="preserve">The Oregon  Computer  Science Standards are divided into grade bands </w:t>
      </w:r>
      <w:r w:rsidR="00CF6BE2">
        <w:t>to</w:t>
      </w:r>
      <w:r>
        <w:t xml:space="preserve"> recognize the </w:t>
      </w:r>
      <w:r w:rsidR="00C65FBD">
        <w:t>intellectual development of students as well as  the implementation capacity of each school or classroom.</w:t>
      </w:r>
      <w:r w:rsidR="00B054E6">
        <w:t xml:space="preserve"> </w:t>
      </w:r>
      <w:r w:rsidR="00452ED4">
        <w:t>The number of standards</w:t>
      </w:r>
      <w:r w:rsidR="003301E9">
        <w:t xml:space="preserve"> at each grad</w:t>
      </w:r>
      <w:r w:rsidR="00064E60">
        <w:t>e</w:t>
      </w:r>
      <w:r w:rsidR="003301E9">
        <w:t xml:space="preserve"> ba</w:t>
      </w:r>
      <w:r w:rsidR="00064E60">
        <w:t>n</w:t>
      </w:r>
      <w:r w:rsidR="003301E9">
        <w:t>d reflects the following assumptions:</w:t>
      </w:r>
    </w:p>
    <w:p w14:paraId="2DF1148B" w14:textId="7CF46E01" w:rsidR="00756B5E" w:rsidRDefault="00B8081E" w:rsidP="00564566">
      <w:pPr>
        <w:pStyle w:val="ListParagraph"/>
        <w:numPr>
          <w:ilvl w:val="0"/>
          <w:numId w:val="171"/>
        </w:numPr>
        <w:tabs>
          <w:tab w:val="left" w:pos="2250"/>
        </w:tabs>
      </w:pPr>
      <w:r>
        <w:t xml:space="preserve">Elementary classrooms are heavily focused on building foundational content skills that are taught by teachers </w:t>
      </w:r>
      <w:r w:rsidR="005D43A4">
        <w:t>whose</w:t>
      </w:r>
      <w:r>
        <w:t xml:space="preserve"> training may not have included computer science.  </w:t>
      </w:r>
      <w:r w:rsidR="006453E4">
        <w:t xml:space="preserve">The standards are chosen so they can be taught in classrooms that may have limited </w:t>
      </w:r>
      <w:proofErr w:type="gramStart"/>
      <w:r w:rsidR="006453E4">
        <w:t>technology</w:t>
      </w:r>
      <w:proofErr w:type="gramEnd"/>
      <w:r w:rsidR="006453E4">
        <w:t xml:space="preserve"> resources.  They have also been chosen for their possible connection to other content such as math and science.</w:t>
      </w:r>
    </w:p>
    <w:p w14:paraId="7B1F8F76" w14:textId="25D367B2" w:rsidR="00776AAC" w:rsidRDefault="00776AAC" w:rsidP="00564566">
      <w:pPr>
        <w:pStyle w:val="ListParagraph"/>
        <w:numPr>
          <w:ilvl w:val="0"/>
          <w:numId w:val="171"/>
        </w:numPr>
        <w:tabs>
          <w:tab w:val="left" w:pos="2250"/>
        </w:tabs>
      </w:pPr>
      <w:r>
        <w:t>Middle schools are more likely to have technology specialists who are teaching technology classes</w:t>
      </w:r>
      <w:r w:rsidR="00542218">
        <w:t xml:space="preserve">.  This </w:t>
      </w:r>
      <w:r w:rsidR="00881257">
        <w:t>opens</w:t>
      </w:r>
      <w:r w:rsidR="00542218">
        <w:t xml:space="preserve"> more time to focus on computer science as a discipline.  With a potential concentration of technology within specialty classes, </w:t>
      </w:r>
      <w:r w:rsidR="0059394E">
        <w:t xml:space="preserve">students have more opportunity to </w:t>
      </w:r>
      <w:r w:rsidR="00EB6AF6">
        <w:t>use that technology to explore computer science</w:t>
      </w:r>
      <w:r w:rsidR="002E4FDF">
        <w:t>.</w:t>
      </w:r>
    </w:p>
    <w:p w14:paraId="5E2080B5" w14:textId="14E183C6" w:rsidR="00E748CF" w:rsidRDefault="002E4FDF" w:rsidP="00564566">
      <w:pPr>
        <w:pStyle w:val="ListParagraph"/>
        <w:numPr>
          <w:ilvl w:val="0"/>
          <w:numId w:val="171"/>
        </w:numPr>
        <w:tabs>
          <w:tab w:val="left" w:pos="2250"/>
        </w:tabs>
      </w:pPr>
      <w:r>
        <w:t>Many high schools have included one or more computer science classes</w:t>
      </w:r>
      <w:r w:rsidR="006146D9">
        <w:t xml:space="preserve"> or class sections</w:t>
      </w:r>
      <w:r>
        <w:t xml:space="preserve"> in the schedule.</w:t>
      </w:r>
      <w:r w:rsidR="006146D9">
        <w:t xml:space="preserve"> These are frequently taught by Career and Technical Education (CTE) teachers</w:t>
      </w:r>
      <w:r w:rsidR="005D43A4">
        <w:t xml:space="preserve"> who have significant work and educational experience related to computer science. The standards were chosen to </w:t>
      </w:r>
      <w:r w:rsidR="00B863E5">
        <w:t>i</w:t>
      </w:r>
      <w:r w:rsidR="00D22BB1">
        <w:t>dentify the content of a</w:t>
      </w:r>
      <w:r w:rsidR="005D43A4">
        <w:t xml:space="preserve"> high school foundational </w:t>
      </w:r>
      <w:r w:rsidR="00D22BB1">
        <w:t xml:space="preserve">computer science </w:t>
      </w:r>
      <w:r w:rsidR="005D43A4">
        <w:t>class.</w:t>
      </w:r>
    </w:p>
    <w:p w14:paraId="6686A13D" w14:textId="65372FB3" w:rsidR="00D22BB1" w:rsidRDefault="002568E5" w:rsidP="00564566">
      <w:pPr>
        <w:pStyle w:val="ListParagraph"/>
        <w:numPr>
          <w:ilvl w:val="0"/>
          <w:numId w:val="171"/>
        </w:numPr>
        <w:tabs>
          <w:tab w:val="left" w:pos="2250"/>
        </w:tabs>
      </w:pPr>
      <w:r>
        <w:t xml:space="preserve">Some high schools offer classes in computer science that address more specific topics such as cybersecurity, robotics, </w:t>
      </w:r>
      <w:r w:rsidR="00740CF7">
        <w:t xml:space="preserve">or game design. </w:t>
      </w:r>
      <w:r w:rsidR="00394528">
        <w:t xml:space="preserve">Many of those courses are </w:t>
      </w:r>
      <w:r w:rsidR="00291F83">
        <w:t>part of</w:t>
      </w:r>
      <w:r w:rsidR="00394528">
        <w:t xml:space="preserve"> CTE Programs of Study.  The standards for more advanced or specialized courses are not included in this document.  Educators seeking guidance on content in advanced courses may wish to refer to the </w:t>
      </w:r>
      <w:r w:rsidR="009C760C">
        <w:t xml:space="preserve">Oregon </w:t>
      </w:r>
      <w:hyperlink r:id="rId23" w:history="1">
        <w:r w:rsidR="009C760C" w:rsidRPr="00893EB2">
          <w:rPr>
            <w:rStyle w:val="Hyperlink"/>
          </w:rPr>
          <w:t>Statewide Program of Study Framework: Information and Communication Technology Career Cluster</w:t>
        </w:r>
      </w:hyperlink>
      <w:r w:rsidR="009C760C">
        <w:t xml:space="preserve"> or </w:t>
      </w:r>
      <w:hyperlink r:id="rId24" w:history="1">
        <w:r w:rsidR="00364CB4" w:rsidRPr="002E7FD3">
          <w:rPr>
            <w:rStyle w:val="Hyperlink"/>
          </w:rPr>
          <w:t>CSTA Reimagining CS Pathways</w:t>
        </w:r>
      </w:hyperlink>
      <w:r w:rsidR="00364CB4">
        <w:t>.</w:t>
      </w:r>
    </w:p>
    <w:p w14:paraId="3D0E467B" w14:textId="02B5F7E2" w:rsidR="00E748CF" w:rsidRDefault="00E748CF" w:rsidP="00E748CF">
      <w:pPr>
        <w:tabs>
          <w:tab w:val="left" w:pos="2250"/>
        </w:tabs>
      </w:pPr>
      <w:r>
        <w:lastRenderedPageBreak/>
        <w:t xml:space="preserve">The inclusion of key concepts provides an additional resource for teachers.  These are not additional standards or instruction.  The key concepts are intended </w:t>
      </w:r>
      <w:r w:rsidR="009F1B60">
        <w:t>help</w:t>
      </w:r>
      <w:r>
        <w:t xml:space="preserve"> teachers </w:t>
      </w:r>
      <w:r w:rsidR="009F1B60">
        <w:t>clarify</w:t>
      </w:r>
      <w:r>
        <w:t xml:space="preserve"> the scope and language of a standard.  They also </w:t>
      </w:r>
      <w:r w:rsidR="00E37409">
        <w:t xml:space="preserve">can </w:t>
      </w:r>
      <w:r>
        <w:t xml:space="preserve">provide </w:t>
      </w:r>
      <w:r w:rsidR="00856FBF">
        <w:t xml:space="preserve">suggestions for </w:t>
      </w:r>
      <w:r>
        <w:t xml:space="preserve">lesson objectives </w:t>
      </w:r>
      <w:r w:rsidR="00856FBF">
        <w:t>or</w:t>
      </w:r>
      <w:r>
        <w:t xml:space="preserve"> instructional </w:t>
      </w:r>
      <w:r w:rsidR="00856FBF">
        <w:t>content</w:t>
      </w:r>
      <w:r>
        <w:t xml:space="preserve">.  </w:t>
      </w:r>
    </w:p>
    <w:p w14:paraId="3C184235" w14:textId="14E15E07" w:rsidR="005C12BF" w:rsidRPr="009F6AE8" w:rsidRDefault="008D278A" w:rsidP="00EB6E69">
      <w:pPr>
        <w:pStyle w:val="Heading3"/>
        <w:rPr>
          <w:color w:val="auto"/>
        </w:rPr>
      </w:pPr>
      <w:r>
        <w:t>Integrati</w:t>
      </w:r>
      <w:r w:rsidR="007048DB">
        <w:t>ng Computer Science</w:t>
      </w:r>
    </w:p>
    <w:p w14:paraId="23F54C44" w14:textId="5990D990" w:rsidR="00452503" w:rsidRPr="009F6AE8" w:rsidRDefault="005C12BF" w:rsidP="00856FBF">
      <w:pPr>
        <w:shd w:val="clear" w:color="auto" w:fill="FFFFFF" w:themeFill="background1"/>
        <w:tabs>
          <w:tab w:val="left" w:pos="2250"/>
        </w:tabs>
      </w:pPr>
      <w:r w:rsidRPr="009F6AE8">
        <w:t>Computer science</w:t>
      </w:r>
      <w:r w:rsidR="009F6AE8">
        <w:t xml:space="preserve"> standards often intersect with other disciplines particularly in the domains o</w:t>
      </w:r>
      <w:r w:rsidR="00B5602F">
        <w:t>f</w:t>
      </w:r>
      <w:r w:rsidR="009F6AE8">
        <w:t xml:space="preserve"> Algorithms and Data and Analysis</w:t>
      </w:r>
      <w:r w:rsidR="00B5602F">
        <w:t xml:space="preserve">.  </w:t>
      </w:r>
      <w:r w:rsidR="003E2AEC">
        <w:t xml:space="preserve">Intentional connections between science and math content with computer science can occur with very little change in lessons even from early grades.  </w:t>
      </w:r>
      <w:r w:rsidR="00E70168">
        <w:t>Math, science, and computer science standards include standards related to developing questions that can be answered with data as well as manipulating and displaying that data.  The general concept of an algorithm appears in science and math as a mechanism to communicate investigations or strategies for solving problems.</w:t>
      </w:r>
      <w:r w:rsidR="008D278A">
        <w:t xml:space="preserve"> </w:t>
      </w:r>
      <w:commentRangeStart w:id="3"/>
      <w:r w:rsidR="008D278A">
        <w:t xml:space="preserve">The ODE STEAM Toolkit </w:t>
      </w:r>
      <w:commentRangeEnd w:id="3"/>
      <w:r w:rsidR="008D278A">
        <w:rPr>
          <w:rStyle w:val="CommentReference"/>
        </w:rPr>
        <w:commentReference w:id="3"/>
      </w:r>
      <w:r w:rsidR="008D278A">
        <w:t>provides significant information and resources related to integrating content across all disciplines.</w:t>
      </w:r>
      <w:r w:rsidR="00660DE3">
        <w:t xml:space="preserve"> </w:t>
      </w:r>
      <w:r w:rsidR="00ED6DB5">
        <w:t xml:space="preserve">CSTA provides some additional examples of </w:t>
      </w:r>
      <w:hyperlink r:id="rId29" w:history="1">
        <w:r w:rsidR="00ED6DB5" w:rsidRPr="007048DB">
          <w:rPr>
            <w:rStyle w:val="Hyperlink"/>
          </w:rPr>
          <w:t>Integrating CS into Other Subject Areas</w:t>
        </w:r>
      </w:hyperlink>
      <w:r w:rsidR="00ED6DB5">
        <w:t>.</w:t>
      </w:r>
    </w:p>
    <w:p w14:paraId="0BBB00BE" w14:textId="58E24BE9" w:rsidR="008B7A74" w:rsidRDefault="008D278A" w:rsidP="00EB6E69">
      <w:pPr>
        <w:pStyle w:val="Heading3"/>
      </w:pPr>
      <w:r>
        <w:t>Domains and Progression</w:t>
      </w:r>
    </w:p>
    <w:p w14:paraId="4F2C05EE" w14:textId="62E2F59F" w:rsidR="0058560B" w:rsidRDefault="0058560B" w:rsidP="009C53EE">
      <w:r>
        <w:t xml:space="preserve">All standards are  grouped within 5 domains that </w:t>
      </w:r>
      <w:hyperlink r:id="rId30" w:history="1">
        <w:r w:rsidRPr="00971698">
          <w:rPr>
            <w:rStyle w:val="Hyperlink"/>
          </w:rPr>
          <w:t>mirror those used by CSTA.</w:t>
        </w:r>
      </w:hyperlink>
      <w:r>
        <w:t xml:space="preserve">  </w:t>
      </w:r>
    </w:p>
    <w:p w14:paraId="20CF5688" w14:textId="6B39E6DD" w:rsidR="00CE0065" w:rsidRDefault="0058560B" w:rsidP="006970A6">
      <w:pPr>
        <w:pStyle w:val="ListParagraph"/>
        <w:numPr>
          <w:ilvl w:val="0"/>
          <w:numId w:val="44"/>
        </w:numPr>
      </w:pPr>
      <w:r w:rsidRPr="00555B49">
        <w:rPr>
          <w:b/>
          <w:bCs/>
        </w:rPr>
        <w:t>Algorithms (ALGM)</w:t>
      </w:r>
      <w:r w:rsidR="00D0004A" w:rsidRPr="00555B49">
        <w:rPr>
          <w:b/>
          <w:bCs/>
        </w:rPr>
        <w:t xml:space="preserve"> </w:t>
      </w:r>
      <w:r w:rsidR="00D0004A">
        <w:t xml:space="preserve">- </w:t>
      </w:r>
      <w:r w:rsidR="00555B49" w:rsidRPr="00555B49">
        <w:t xml:space="preserve">Algorithms </w:t>
      </w:r>
      <w:r w:rsidR="00CE0065">
        <w:t>are</w:t>
      </w:r>
      <w:r w:rsidR="00555B49" w:rsidRPr="00555B49">
        <w:t xml:space="preserve"> step-by-step processes to complete a task </w:t>
      </w:r>
      <w:r w:rsidR="00F11288">
        <w:t>or solve a problem</w:t>
      </w:r>
      <w:r w:rsidR="00CE0065">
        <w:t xml:space="preserve">. They </w:t>
      </w:r>
      <w:r w:rsidR="00555B49" w:rsidRPr="00555B49">
        <w:t xml:space="preserve">are a fundamental part of </w:t>
      </w:r>
      <w:r w:rsidR="007D12EC">
        <w:t>computer science</w:t>
      </w:r>
      <w:r w:rsidR="007D12EC" w:rsidRPr="00555B49">
        <w:t xml:space="preserve"> and</w:t>
      </w:r>
      <w:r w:rsidR="00555B49" w:rsidRPr="00555B49">
        <w:t xml:space="preserve"> understanding them is foundational for further work in computing. In this</w:t>
      </w:r>
      <w:r w:rsidR="007D12EC">
        <w:t xml:space="preserve"> domain</w:t>
      </w:r>
      <w:r w:rsidR="00555B49" w:rsidRPr="00555B49">
        <w:t>, students are exposed to high-level concepts related to algorithms.</w:t>
      </w:r>
      <w:r w:rsidR="00180E49">
        <w:t xml:space="preserve"> The algorithm standards in early grades simple </w:t>
      </w:r>
      <w:proofErr w:type="gramStart"/>
      <w:r w:rsidR="00180E49">
        <w:t>every-day</w:t>
      </w:r>
      <w:proofErr w:type="gramEnd"/>
      <w:r w:rsidR="00180E49">
        <w:t xml:space="preserve"> tasks and progress to more complex and abstract tasks.</w:t>
      </w:r>
    </w:p>
    <w:p w14:paraId="50B8AD73" w14:textId="5DD4C9A1" w:rsidR="004A677B" w:rsidRDefault="0058560B" w:rsidP="006970A6">
      <w:pPr>
        <w:pStyle w:val="ListParagraph"/>
        <w:numPr>
          <w:ilvl w:val="0"/>
          <w:numId w:val="44"/>
        </w:numPr>
      </w:pPr>
      <w:r w:rsidRPr="004A677B">
        <w:rPr>
          <w:b/>
          <w:bCs/>
        </w:rPr>
        <w:t>Programming (</w:t>
      </w:r>
      <w:r w:rsidR="00EE276D" w:rsidRPr="004A677B">
        <w:rPr>
          <w:b/>
          <w:bCs/>
        </w:rPr>
        <w:t>PRG)</w:t>
      </w:r>
      <w:r w:rsidR="008159AD">
        <w:t xml:space="preserve"> - </w:t>
      </w:r>
      <w:r w:rsidR="004A677B" w:rsidRPr="004A677B">
        <w:t>Programming is construed broadly to describe a variety of ways of generating computational artifacts. Programming, in the context of essential content for high school, is likely to include block-based and/or text-based programming languages. It may also include other computational artifacts, such as simulations, visualizations, robotic systems, or digital animations.</w:t>
      </w:r>
      <w:r w:rsidR="00180E49">
        <w:t xml:space="preserve"> Programming starts with standards that can be taught without computing technology to </w:t>
      </w:r>
      <w:r w:rsidR="0030289B">
        <w:t>knowledge and skills that would require more access to the technology. There is a strong connection between algorithms and programming throughout.</w:t>
      </w:r>
    </w:p>
    <w:p w14:paraId="6867FF69" w14:textId="3BC3F7E9" w:rsidR="00BC17BD" w:rsidRDefault="00EE276D" w:rsidP="006970A6">
      <w:pPr>
        <w:pStyle w:val="ListParagraph"/>
        <w:numPr>
          <w:ilvl w:val="0"/>
          <w:numId w:val="44"/>
        </w:numPr>
      </w:pPr>
      <w:r w:rsidRPr="004020F8">
        <w:rPr>
          <w:b/>
          <w:bCs/>
        </w:rPr>
        <w:t>Data and Analysis (DAA)</w:t>
      </w:r>
      <w:r w:rsidR="006A78BA">
        <w:t xml:space="preserve"> - </w:t>
      </w:r>
      <w:r w:rsidR="004020F8" w:rsidRPr="004020F8">
        <w:t xml:space="preserve">Data and analysis </w:t>
      </w:r>
      <w:r w:rsidR="00F96AEE" w:rsidRPr="004020F8">
        <w:t>involve</w:t>
      </w:r>
      <w:r w:rsidR="004020F8" w:rsidRPr="004020F8">
        <w:t xml:space="preserve"> understanding how computing systems collect, store, and process data and how people can use this data to make inferences and predictions. The increasing importance of data science and artificial intelligence points to the increasing need for understanding the basic elements of data and its analysis.</w:t>
      </w:r>
      <w:r w:rsidR="00F96AEE">
        <w:t xml:space="preserve"> The standards progress from general concepts related to data that are also fundamental in math and science instruction to applications of data concepts in programming environments.</w:t>
      </w:r>
    </w:p>
    <w:p w14:paraId="722C0B0D" w14:textId="617F4439" w:rsidR="004438F6" w:rsidRDefault="00EE276D" w:rsidP="006970A6">
      <w:pPr>
        <w:pStyle w:val="ListParagraph"/>
        <w:numPr>
          <w:ilvl w:val="0"/>
          <w:numId w:val="44"/>
        </w:numPr>
      </w:pPr>
      <w:r w:rsidRPr="004438F6">
        <w:rPr>
          <w:b/>
          <w:bCs/>
        </w:rPr>
        <w:t>Computing Systems and Security (CSS)</w:t>
      </w:r>
      <w:r w:rsidR="00244F96">
        <w:t xml:space="preserve"> - </w:t>
      </w:r>
      <w:r w:rsidR="004438F6" w:rsidRPr="004438F6">
        <w:t xml:space="preserve">Computing systems and security </w:t>
      </w:r>
      <w:r w:rsidR="00F96AEE" w:rsidRPr="004438F6">
        <w:t>include</w:t>
      </w:r>
      <w:r w:rsidR="004438F6" w:rsidRPr="004438F6">
        <w:t xml:space="preserve"> the broad categories of hardware, software, troubleshooting, networks, and cybersecurity, as well as the idea that systems have multiple levels or layers that impact each other. The increased interconnectedness of large systems and their impact on safety and security underscore the importance of this </w:t>
      </w:r>
      <w:r w:rsidR="00695D3A">
        <w:t>domain</w:t>
      </w:r>
      <w:r w:rsidR="004438F6" w:rsidRPr="004438F6">
        <w:t>.</w:t>
      </w:r>
      <w:r w:rsidR="00BA479F">
        <w:t xml:space="preserve"> Standards related to security are introduced early since students are exposed to those ideas even before attending school.  The inclusion of other aspects of computing systems reflects the broader student exposure in school.</w:t>
      </w:r>
    </w:p>
    <w:p w14:paraId="2423F70C" w14:textId="2008ADFC" w:rsidR="0058560B" w:rsidRDefault="00E975CF" w:rsidP="006970A6">
      <w:pPr>
        <w:pStyle w:val="ListParagraph"/>
        <w:numPr>
          <w:ilvl w:val="0"/>
          <w:numId w:val="44"/>
        </w:numPr>
        <w:tabs>
          <w:tab w:val="left" w:pos="2250"/>
        </w:tabs>
      </w:pPr>
      <w:r w:rsidRPr="006017C6">
        <w:rPr>
          <w:b/>
          <w:bCs/>
        </w:rPr>
        <w:t>Computing and Society (CAS)</w:t>
      </w:r>
      <w:r w:rsidR="00310B29">
        <w:t xml:space="preserve"> </w:t>
      </w:r>
      <w:r w:rsidR="00D05FE0">
        <w:t>–</w:t>
      </w:r>
      <w:r w:rsidR="00310B29">
        <w:t xml:space="preserve"> </w:t>
      </w:r>
      <w:r w:rsidR="00D05FE0">
        <w:t>Computing and society</w:t>
      </w:r>
      <w:r w:rsidR="00B13356" w:rsidRPr="00B13356">
        <w:t xml:space="preserve"> brings together two threads: 1) the student’s own future, specifically pathways and careers that involve computing in some respect and 2) emerging technologies, including their societal implications and ethical issues. </w:t>
      </w:r>
      <w:r w:rsidR="006A3BEE">
        <w:t>These standards change with a changing student experience with early grades focused on examples that are closer to home and later grades focused on possible futures.</w:t>
      </w:r>
    </w:p>
    <w:p w14:paraId="003EF17C" w14:textId="2DF5EECE" w:rsidR="0058560B" w:rsidRPr="00A333CE" w:rsidRDefault="0058560B" w:rsidP="00A333CE">
      <w:pPr>
        <w:tabs>
          <w:tab w:val="left" w:pos="2250"/>
        </w:tabs>
        <w:sectPr w:rsidR="0058560B" w:rsidRPr="00A333CE" w:rsidSect="00C47B6D">
          <w:pgSz w:w="12240" w:h="15840"/>
          <w:pgMar w:top="1440" w:right="1440" w:bottom="1440" w:left="1440" w:header="216" w:footer="288" w:gutter="0"/>
          <w:pgNumType w:start="1"/>
          <w:cols w:space="720"/>
          <w:titlePg/>
          <w:docGrid w:linePitch="360"/>
        </w:sectPr>
      </w:pPr>
    </w:p>
    <w:p w14:paraId="26605213" w14:textId="740D5A7C" w:rsidR="00A333CE" w:rsidRDefault="00E70C54" w:rsidP="00E70C54">
      <w:pPr>
        <w:pStyle w:val="Heading1"/>
      </w:pPr>
      <w:bookmarkStart w:id="4" w:name="_Toc210123930"/>
      <w:r>
        <w:lastRenderedPageBreak/>
        <w:t>Standards</w:t>
      </w:r>
      <w:bookmarkEnd w:id="4"/>
    </w:p>
    <w:p w14:paraId="3CF218CA" w14:textId="556BDF3F" w:rsidR="00B42D95" w:rsidRDefault="00B54F93" w:rsidP="00B42D95">
      <w:pPr>
        <w:pStyle w:val="Heading2"/>
      </w:pPr>
      <w:bookmarkStart w:id="5" w:name="_Toc210123931"/>
      <w:r>
        <w:t xml:space="preserve">Grade </w:t>
      </w:r>
      <w:r w:rsidR="00B42D95">
        <w:t>K-2 Computer Science Standards</w:t>
      </w:r>
      <w:bookmarkEnd w:id="5"/>
    </w:p>
    <w:p w14:paraId="598EAF46" w14:textId="53A54193" w:rsidR="00C62365" w:rsidRPr="00C62365" w:rsidRDefault="00FB234D" w:rsidP="00B42D95">
      <w:pPr>
        <w:pStyle w:val="Heading3"/>
      </w:pPr>
      <w:bookmarkStart w:id="6" w:name="_Algorithms_(K-2.ALGM)"/>
      <w:bookmarkEnd w:id="6"/>
      <w:r w:rsidRPr="00C62365">
        <w:t>Algorithms (</w:t>
      </w:r>
      <w:r w:rsidR="00C62365" w:rsidRPr="00C62365">
        <w:t>K-2.ALGM)</w:t>
      </w:r>
    </w:p>
    <w:p w14:paraId="51E6E9D2" w14:textId="7617830F" w:rsidR="00C62365" w:rsidRPr="00FB234D" w:rsidRDefault="00C62365" w:rsidP="00FB234D">
      <w:pPr>
        <w:ind w:left="1440" w:hanging="1440"/>
      </w:pPr>
      <w:hyperlink w:anchor="_Standard:_K-2.ALGM.01" w:history="1">
        <w:r w:rsidRPr="002E3848">
          <w:rPr>
            <w:rStyle w:val="Hyperlink"/>
          </w:rPr>
          <w:t>K-2.ALGM.01</w:t>
        </w:r>
      </w:hyperlink>
      <w:r w:rsidRPr="00C62365">
        <w:tab/>
        <w:t>Model daily processes by creating and following algorithms that include sequence, events, and iteration to complete tasks.</w:t>
      </w:r>
    </w:p>
    <w:p w14:paraId="22A4EB84" w14:textId="37B6B1BE" w:rsidR="00C62365" w:rsidRPr="00FB234D" w:rsidRDefault="00C62365" w:rsidP="00FB234D">
      <w:pPr>
        <w:ind w:left="1440" w:hanging="1440"/>
      </w:pPr>
      <w:hyperlink w:anchor="_Standard:_K-2.ALGM.02" w:history="1">
        <w:r w:rsidRPr="002E3848">
          <w:rPr>
            <w:rStyle w:val="Hyperlink"/>
          </w:rPr>
          <w:t>K-2.ALGM.02</w:t>
        </w:r>
      </w:hyperlink>
      <w:r w:rsidRPr="00C62365">
        <w:tab/>
        <w:t>Modify algorithms with repeating patterns to use iteration instead of repeated instructions.</w:t>
      </w:r>
    </w:p>
    <w:p w14:paraId="029E4D80" w14:textId="32D2D819" w:rsidR="00B42D95" w:rsidRPr="00B42D95" w:rsidRDefault="00C62365" w:rsidP="00FB234D">
      <w:pPr>
        <w:ind w:left="1440" w:hanging="1440"/>
      </w:pPr>
      <w:hyperlink w:anchor="_Standard:_K-2.ALGM.03" w:history="1">
        <w:r w:rsidRPr="002E3848">
          <w:rPr>
            <w:rStyle w:val="Hyperlink"/>
          </w:rPr>
          <w:t>K-2.ALGM.03</w:t>
        </w:r>
      </w:hyperlink>
      <w:r w:rsidRPr="00C62365">
        <w:tab/>
        <w:t>Compare how different algorithms for solving the same problem may affect people differently.</w:t>
      </w:r>
    </w:p>
    <w:p w14:paraId="15CAD5BC" w14:textId="77777777" w:rsidR="00C62365" w:rsidRPr="00C62365" w:rsidRDefault="00C62365" w:rsidP="00B42D95">
      <w:pPr>
        <w:pStyle w:val="Heading3"/>
      </w:pPr>
      <w:r w:rsidRPr="00C62365">
        <w:t>Programming (K-2.PRG)</w:t>
      </w:r>
    </w:p>
    <w:p w14:paraId="217647D1" w14:textId="09A527DB" w:rsidR="00C62365" w:rsidRPr="00FB234D" w:rsidRDefault="00C62365" w:rsidP="00FB234D">
      <w:pPr>
        <w:ind w:left="1440" w:hanging="1440"/>
      </w:pPr>
      <w:hyperlink w:anchor="_Standard:_K-2.PRG.01" w:history="1">
        <w:r w:rsidRPr="002E3848">
          <w:rPr>
            <w:rStyle w:val="Hyperlink"/>
          </w:rPr>
          <w:t>K-2.PRG.01</w:t>
        </w:r>
      </w:hyperlink>
      <w:r w:rsidRPr="00C62365">
        <w:tab/>
        <w:t>Create code from an algorithm that includes sequence, events, and iteration to express ideas or complete a task.</w:t>
      </w:r>
    </w:p>
    <w:p w14:paraId="51ADF172" w14:textId="77777777" w:rsidR="00C62365" w:rsidRPr="00C62365" w:rsidRDefault="00C62365" w:rsidP="00B42D95">
      <w:pPr>
        <w:pStyle w:val="Heading3"/>
      </w:pPr>
      <w:bookmarkStart w:id="7" w:name="_Data_and_Analysis"/>
      <w:bookmarkEnd w:id="7"/>
      <w:r w:rsidRPr="00C62365">
        <w:t>Data and Analysis (K-2.DAA)</w:t>
      </w:r>
    </w:p>
    <w:p w14:paraId="1914780F" w14:textId="3F858908" w:rsidR="00C62365" w:rsidRPr="00FB234D" w:rsidRDefault="00C62365" w:rsidP="00FB234D">
      <w:pPr>
        <w:ind w:left="1440" w:hanging="1440"/>
      </w:pPr>
      <w:hyperlink w:anchor="_Standard:_K-2.DAA.01" w:history="1">
        <w:r w:rsidRPr="00CE2874">
          <w:rPr>
            <w:rStyle w:val="Hyperlink"/>
          </w:rPr>
          <w:t>K-2.DAA.01</w:t>
        </w:r>
      </w:hyperlink>
      <w:r w:rsidRPr="00C62365">
        <w:tab/>
        <w:t>Collect numeric and non-numeric data, using multiple methods, including observation, measurement, and survey.</w:t>
      </w:r>
    </w:p>
    <w:p w14:paraId="414EA287" w14:textId="53E71B9C" w:rsidR="00C62365" w:rsidRPr="00FB234D" w:rsidRDefault="00C62365" w:rsidP="00FB234D">
      <w:pPr>
        <w:ind w:left="1440" w:hanging="1440"/>
      </w:pPr>
      <w:hyperlink w:anchor="_Standard:_K-2.DAA.02" w:history="1">
        <w:r w:rsidRPr="00CE2874">
          <w:rPr>
            <w:rStyle w:val="Hyperlink"/>
          </w:rPr>
          <w:t>K-2.DAA.02</w:t>
        </w:r>
      </w:hyperlink>
      <w:r w:rsidRPr="00C62365">
        <w:tab/>
        <w:t>Investigate questions that can be answered by manually collecting data in students’ everyday environments.</w:t>
      </w:r>
    </w:p>
    <w:p w14:paraId="00BDEF09" w14:textId="165AC0FE" w:rsidR="00C62365" w:rsidRPr="00FB234D" w:rsidRDefault="00C62365" w:rsidP="00FB234D">
      <w:pPr>
        <w:ind w:left="1440" w:hanging="1440"/>
      </w:pPr>
      <w:hyperlink w:anchor="_Standard:_K-2.DAA.03" w:history="1">
        <w:r w:rsidRPr="00CE2874">
          <w:rPr>
            <w:rStyle w:val="Hyperlink"/>
          </w:rPr>
          <w:t>K-2.DAA.03</w:t>
        </w:r>
      </w:hyperlink>
      <w:r w:rsidRPr="00C62365">
        <w:tab/>
        <w:t>Investigate a variety of data questions that address the needs of a person or community. </w:t>
      </w:r>
    </w:p>
    <w:p w14:paraId="1187E585" w14:textId="77777777" w:rsidR="00C62365" w:rsidRPr="00C62365" w:rsidRDefault="00C62365" w:rsidP="00B42D95">
      <w:pPr>
        <w:pStyle w:val="Heading3"/>
      </w:pPr>
      <w:bookmarkStart w:id="8" w:name="_Computing_Systems_and"/>
      <w:bookmarkEnd w:id="8"/>
      <w:r w:rsidRPr="00C62365">
        <w:t>Computing Systems and Security (K-2.CSS)</w:t>
      </w:r>
    </w:p>
    <w:p w14:paraId="257CCA1B" w14:textId="089B4752" w:rsidR="00C62365" w:rsidRPr="00C62365" w:rsidRDefault="00C62365" w:rsidP="00FB234D">
      <w:pPr>
        <w:ind w:left="1440" w:hanging="1440"/>
      </w:pPr>
      <w:hyperlink w:anchor="_Standard:_K-2.CSS.01" w:history="1">
        <w:r w:rsidRPr="00CE2874">
          <w:rPr>
            <w:rStyle w:val="Hyperlink"/>
          </w:rPr>
          <w:t>K-2.CSS.01</w:t>
        </w:r>
      </w:hyperlink>
      <w:r w:rsidRPr="00C62365">
        <w:tab/>
        <w:t>Examine the use of tools to accomplish tasks and/or solve problems.</w:t>
      </w:r>
    </w:p>
    <w:p w14:paraId="3F6221EC" w14:textId="2AE4657A" w:rsidR="00C62365" w:rsidRPr="00C62365" w:rsidRDefault="00C62365" w:rsidP="00FB234D">
      <w:pPr>
        <w:ind w:left="1440" w:hanging="1440"/>
      </w:pPr>
      <w:hyperlink w:anchor="_Standard:_K-2.CSS.02" w:history="1">
        <w:r w:rsidRPr="00CE2874">
          <w:rPr>
            <w:rStyle w:val="Hyperlink"/>
          </w:rPr>
          <w:t>K-2.CSS.02</w:t>
        </w:r>
      </w:hyperlink>
      <w:r w:rsidRPr="00C62365">
        <w:tab/>
        <w:t>Describe the purposes of basic hardware components in a computing system, using accurate terminology.</w:t>
      </w:r>
    </w:p>
    <w:p w14:paraId="32BC2E18" w14:textId="3BEF9764" w:rsidR="00C62365" w:rsidRPr="00C62365" w:rsidRDefault="00C62365" w:rsidP="00FB234D">
      <w:pPr>
        <w:ind w:left="1440" w:hanging="1440"/>
      </w:pPr>
      <w:hyperlink w:anchor="_Standard:_K-2.CSS.03" w:history="1">
        <w:r w:rsidRPr="00CE2874">
          <w:rPr>
            <w:rStyle w:val="Hyperlink"/>
          </w:rPr>
          <w:t>K-2.CSS.03</w:t>
        </w:r>
      </w:hyperlink>
      <w:r w:rsidRPr="00C62365">
        <w:tab/>
        <w:t>Apply practices for keeping personal data secure.</w:t>
      </w:r>
    </w:p>
    <w:p w14:paraId="7841184C" w14:textId="69667F6A" w:rsidR="00C62365" w:rsidRPr="00C62365" w:rsidRDefault="00C62365" w:rsidP="00FB234D">
      <w:pPr>
        <w:ind w:left="1440" w:hanging="1440"/>
      </w:pPr>
      <w:hyperlink w:anchor="_Standard:_K-2.CSS.04" w:history="1">
        <w:r w:rsidRPr="00CE2874">
          <w:rPr>
            <w:rStyle w:val="Hyperlink"/>
          </w:rPr>
          <w:t>K-2.CSS.04</w:t>
        </w:r>
      </w:hyperlink>
      <w:r w:rsidRPr="00C62365">
        <w:tab/>
        <w:t>Evaluate how sharing information online might reveal personally identifiable information (PII) and other details to people other than the intended recipients.</w:t>
      </w:r>
    </w:p>
    <w:p w14:paraId="744E03AF" w14:textId="0C620136" w:rsidR="00C62365" w:rsidRPr="00C62365" w:rsidRDefault="00C62365" w:rsidP="00FB234D">
      <w:pPr>
        <w:ind w:left="1440" w:hanging="1440"/>
      </w:pPr>
      <w:hyperlink w:anchor="_Standard:_K-2.CSS.05" w:history="1">
        <w:r w:rsidRPr="00CE2874">
          <w:rPr>
            <w:rStyle w:val="Hyperlink"/>
          </w:rPr>
          <w:t>K-2.CSS.05</w:t>
        </w:r>
      </w:hyperlink>
      <w:r w:rsidRPr="00C62365">
        <w:tab/>
        <w:t>Evaluate an individual's role in responsibly using computing tools.</w:t>
      </w:r>
    </w:p>
    <w:p w14:paraId="6FF035F3" w14:textId="77777777" w:rsidR="00C62365" w:rsidRPr="00C62365" w:rsidRDefault="00C62365" w:rsidP="0084461C">
      <w:pPr>
        <w:pStyle w:val="Heading3"/>
      </w:pPr>
      <w:bookmarkStart w:id="9" w:name="_Computing_and_Society"/>
      <w:bookmarkEnd w:id="9"/>
      <w:r w:rsidRPr="00C62365">
        <w:lastRenderedPageBreak/>
        <w:t xml:space="preserve">Computing and </w:t>
      </w:r>
      <w:r w:rsidRPr="0084461C">
        <w:t>Society</w:t>
      </w:r>
      <w:r w:rsidRPr="00C62365">
        <w:t xml:space="preserve"> (K-2.CAS)</w:t>
      </w:r>
    </w:p>
    <w:p w14:paraId="6D52A256" w14:textId="770EBDD7" w:rsidR="00C62365" w:rsidRPr="00C62365" w:rsidRDefault="00C62365" w:rsidP="00FB234D">
      <w:pPr>
        <w:ind w:left="1440" w:hanging="1440"/>
      </w:pPr>
      <w:hyperlink w:anchor="_Standard:_K-2.CAS.01" w:history="1">
        <w:r w:rsidRPr="00CE2874">
          <w:rPr>
            <w:rStyle w:val="Hyperlink"/>
          </w:rPr>
          <w:t>K-2.CAS.01</w:t>
        </w:r>
      </w:hyperlink>
      <w:r w:rsidRPr="00C62365">
        <w:tab/>
        <w:t xml:space="preserve">Compare daily life before and after the implementation or adoption of </w:t>
      </w:r>
      <w:r w:rsidR="00FB234D" w:rsidRPr="00C62365">
        <w:t>computing</w:t>
      </w:r>
      <w:r w:rsidRPr="00C62365">
        <w:t xml:space="preserve"> technology.</w:t>
      </w:r>
    </w:p>
    <w:p w14:paraId="162AAF36" w14:textId="7F940966" w:rsidR="00C62365" w:rsidRPr="00C62365" w:rsidRDefault="00C62365" w:rsidP="00FB234D">
      <w:pPr>
        <w:ind w:left="1440" w:hanging="1440"/>
      </w:pPr>
      <w:hyperlink w:anchor="_Standard:_K-2.CAS.02" w:history="1">
        <w:r w:rsidRPr="00CE2874">
          <w:rPr>
            <w:rStyle w:val="Hyperlink"/>
          </w:rPr>
          <w:t>K-2.CAS.02</w:t>
        </w:r>
      </w:hyperlink>
      <w:r w:rsidRPr="00C62365">
        <w:tab/>
        <w:t>Describe how computing technology, used in daily life, at home, and at school, can help people.</w:t>
      </w:r>
    </w:p>
    <w:p w14:paraId="7E9068BB" w14:textId="3E2853E4" w:rsidR="00C62365" w:rsidRPr="00C62365" w:rsidRDefault="00C62365" w:rsidP="00FB234D">
      <w:pPr>
        <w:ind w:left="1440" w:hanging="1440"/>
      </w:pPr>
      <w:hyperlink w:anchor="_Standard:_K-2.CAS.03" w:history="1">
        <w:r w:rsidRPr="00CE2874">
          <w:rPr>
            <w:rStyle w:val="Hyperlink"/>
          </w:rPr>
          <w:t>K-2.CAS.03</w:t>
        </w:r>
      </w:hyperlink>
      <w:r w:rsidRPr="00C62365">
        <w:tab/>
        <w:t>Identify how people use digital devices in their daily work.</w:t>
      </w:r>
    </w:p>
    <w:p w14:paraId="1E7AB3BD" w14:textId="77777777" w:rsidR="005F44C6" w:rsidRDefault="005F44C6"/>
    <w:p w14:paraId="644E0B7C" w14:textId="24B91BB4" w:rsidR="000118FF" w:rsidRDefault="000118FF">
      <w:pPr>
        <w:spacing w:before="0" w:after="160" w:line="259" w:lineRule="auto"/>
      </w:pPr>
      <w:r>
        <w:br w:type="page"/>
      </w:r>
    </w:p>
    <w:p w14:paraId="3EDE02FD" w14:textId="664296CD" w:rsidR="000118FF" w:rsidRDefault="00B54F93" w:rsidP="000118FF">
      <w:pPr>
        <w:pStyle w:val="Heading2"/>
        <w:rPr>
          <w:rFonts w:eastAsia="Times New Roman"/>
        </w:rPr>
      </w:pPr>
      <w:bookmarkStart w:id="10" w:name="_Toc210123932"/>
      <w:r>
        <w:rPr>
          <w:rFonts w:eastAsia="Times New Roman"/>
        </w:rPr>
        <w:lastRenderedPageBreak/>
        <w:t xml:space="preserve">Grade </w:t>
      </w:r>
      <w:r w:rsidR="000118FF">
        <w:rPr>
          <w:rFonts w:eastAsia="Times New Roman"/>
        </w:rPr>
        <w:t>3-5</w:t>
      </w:r>
      <w:r>
        <w:rPr>
          <w:rFonts w:eastAsia="Times New Roman"/>
        </w:rPr>
        <w:t xml:space="preserve"> </w:t>
      </w:r>
      <w:r w:rsidR="000118FF">
        <w:rPr>
          <w:rFonts w:eastAsia="Times New Roman"/>
        </w:rPr>
        <w:t>Computer Science Standards</w:t>
      </w:r>
      <w:bookmarkEnd w:id="10"/>
    </w:p>
    <w:p w14:paraId="7E7E045C" w14:textId="58E1EEFA" w:rsidR="000118FF" w:rsidRPr="000118FF" w:rsidRDefault="000118FF" w:rsidP="000118FF">
      <w:pPr>
        <w:pStyle w:val="Heading3"/>
        <w:rPr>
          <w:rFonts w:ascii="Times New Roman" w:eastAsia="Times New Roman" w:hAnsi="Times New Roman" w:cs="Times New Roman"/>
          <w:sz w:val="27"/>
          <w:szCs w:val="27"/>
        </w:rPr>
      </w:pPr>
      <w:bookmarkStart w:id="11" w:name="_Algorithms_(3-5.ALGM)"/>
      <w:bookmarkEnd w:id="11"/>
      <w:r w:rsidRPr="000118FF">
        <w:rPr>
          <w:rFonts w:eastAsia="Times New Roman"/>
        </w:rPr>
        <w:t>Algorithms (3-</w:t>
      </w:r>
      <w:r w:rsidR="00FB234D" w:rsidRPr="000118FF">
        <w:rPr>
          <w:rFonts w:eastAsia="Times New Roman"/>
        </w:rPr>
        <w:t>5.ALGM</w:t>
      </w:r>
      <w:r w:rsidRPr="000118FF">
        <w:rPr>
          <w:rFonts w:eastAsia="Times New Roman"/>
        </w:rPr>
        <w:t>)</w:t>
      </w:r>
    </w:p>
    <w:p w14:paraId="437A4591" w14:textId="16B87DAC" w:rsidR="000118FF" w:rsidRPr="000118FF" w:rsidRDefault="000118FF" w:rsidP="00FB234D">
      <w:pPr>
        <w:ind w:left="1440" w:hanging="1440"/>
        <w:rPr>
          <w:rFonts w:ascii="Times New Roman" w:hAnsi="Times New Roman" w:cs="Times New Roman"/>
          <w:b/>
          <w:bCs/>
          <w:sz w:val="27"/>
          <w:szCs w:val="27"/>
        </w:rPr>
      </w:pPr>
      <w:hyperlink w:anchor="_3-5.ALGM.01" w:history="1">
        <w:r w:rsidRPr="006764AF">
          <w:rPr>
            <w:rStyle w:val="Hyperlink"/>
          </w:rPr>
          <w:t>3-5.ALGM.01</w:t>
        </w:r>
      </w:hyperlink>
      <w:r w:rsidRPr="000118FF">
        <w:tab/>
        <w:t>Create visual representations for algorithms that include sequence, events, iteration, and selection to solve a problem or complete a task.</w:t>
      </w:r>
    </w:p>
    <w:p w14:paraId="44CBA72A" w14:textId="4E21DC97" w:rsidR="000118FF" w:rsidRPr="000118FF" w:rsidRDefault="000118FF" w:rsidP="00FB234D">
      <w:pPr>
        <w:ind w:left="1440" w:hanging="1440"/>
        <w:rPr>
          <w:rFonts w:ascii="Times New Roman" w:hAnsi="Times New Roman" w:cs="Times New Roman"/>
          <w:b/>
          <w:bCs/>
          <w:sz w:val="27"/>
          <w:szCs w:val="27"/>
        </w:rPr>
      </w:pPr>
      <w:hyperlink w:anchor="_3-5.ALGM.02" w:history="1">
        <w:r w:rsidRPr="006764AF">
          <w:rPr>
            <w:rStyle w:val="Hyperlink"/>
          </w:rPr>
          <w:t>3-5.ALGM.02</w:t>
        </w:r>
      </w:hyperlink>
      <w:r w:rsidRPr="000118FF">
        <w:tab/>
        <w:t>Develop an algorithm to solve a problem, using a process that considers the needs, requirements, and feedback of others.</w:t>
      </w:r>
    </w:p>
    <w:p w14:paraId="53D8C7C7" w14:textId="4F016F65" w:rsidR="000118FF" w:rsidRPr="000118FF" w:rsidRDefault="000118FF" w:rsidP="00FB234D">
      <w:pPr>
        <w:ind w:left="1440" w:hanging="1440"/>
        <w:rPr>
          <w:rFonts w:ascii="Times New Roman" w:hAnsi="Times New Roman" w:cs="Times New Roman"/>
          <w:b/>
          <w:bCs/>
          <w:sz w:val="27"/>
          <w:szCs w:val="27"/>
        </w:rPr>
      </w:pPr>
      <w:hyperlink w:anchor="_3-5.ALGM.03" w:history="1">
        <w:r w:rsidRPr="004D7AFE">
          <w:rPr>
            <w:rStyle w:val="Hyperlink"/>
          </w:rPr>
          <w:t>3-5.ALGM.03</w:t>
        </w:r>
      </w:hyperlink>
      <w:r w:rsidRPr="000118FF">
        <w:tab/>
        <w:t>Decompose a problem or task into smaller components to develop an algorithm.</w:t>
      </w:r>
    </w:p>
    <w:p w14:paraId="3E750F1C" w14:textId="3BEB6B7F" w:rsidR="000118FF" w:rsidRPr="000118FF" w:rsidRDefault="000118FF" w:rsidP="00FB234D">
      <w:pPr>
        <w:ind w:left="1440" w:hanging="1440"/>
        <w:rPr>
          <w:rFonts w:ascii="Times New Roman" w:hAnsi="Times New Roman" w:cs="Times New Roman"/>
          <w:b/>
          <w:bCs/>
          <w:sz w:val="27"/>
          <w:szCs w:val="27"/>
        </w:rPr>
      </w:pPr>
      <w:hyperlink w:anchor="_3-5.ALGM.04" w:history="1">
        <w:r w:rsidRPr="004D7AFE">
          <w:rPr>
            <w:rStyle w:val="Hyperlink"/>
          </w:rPr>
          <w:t>3-5.ALGM.04</w:t>
        </w:r>
      </w:hyperlink>
      <w:r w:rsidRPr="000118FF">
        <w:tab/>
        <w:t>Assess an algorithm's effectiveness in solving a problem.</w:t>
      </w:r>
    </w:p>
    <w:p w14:paraId="2BD17BA4" w14:textId="054FC4D7" w:rsidR="000118FF" w:rsidRPr="000118FF" w:rsidRDefault="000118FF" w:rsidP="00FB234D">
      <w:pPr>
        <w:ind w:left="1440" w:hanging="1440"/>
        <w:rPr>
          <w:rFonts w:ascii="Times New Roman" w:hAnsi="Times New Roman" w:cs="Times New Roman"/>
          <w:b/>
          <w:bCs/>
          <w:sz w:val="27"/>
          <w:szCs w:val="27"/>
        </w:rPr>
      </w:pPr>
      <w:hyperlink w:anchor="_3-5.ALGM.05" w:history="1">
        <w:r w:rsidRPr="004D7AFE">
          <w:rPr>
            <w:rStyle w:val="Hyperlink"/>
          </w:rPr>
          <w:t>3-5.ALGM.05</w:t>
        </w:r>
      </w:hyperlink>
      <w:r w:rsidRPr="000118FF">
        <w:tab/>
        <w:t>Examine different perspectives, abilities, and points of view when designing algorithms and programs.</w:t>
      </w:r>
    </w:p>
    <w:p w14:paraId="1E810D95" w14:textId="77777777" w:rsidR="000118FF" w:rsidRPr="000118FF" w:rsidRDefault="000118FF" w:rsidP="000118FF">
      <w:pPr>
        <w:pStyle w:val="Heading3"/>
        <w:rPr>
          <w:rFonts w:ascii="Times New Roman" w:eastAsia="Times New Roman" w:hAnsi="Times New Roman" w:cs="Times New Roman"/>
          <w:sz w:val="27"/>
          <w:szCs w:val="27"/>
        </w:rPr>
      </w:pPr>
      <w:bookmarkStart w:id="12" w:name="_Programming_(3-5.PRG)"/>
      <w:bookmarkEnd w:id="12"/>
      <w:r w:rsidRPr="000118FF">
        <w:rPr>
          <w:rFonts w:eastAsia="Times New Roman"/>
        </w:rPr>
        <w:t>Programming (3-5.PRG)</w:t>
      </w:r>
    </w:p>
    <w:p w14:paraId="57F2E026" w14:textId="55EF4133" w:rsidR="000118FF" w:rsidRPr="00FB234D" w:rsidRDefault="000118FF" w:rsidP="00FB234D">
      <w:pPr>
        <w:ind w:left="1440" w:hanging="1440"/>
      </w:pPr>
      <w:hyperlink w:anchor="_3-5.PRG.01" w:history="1">
        <w:r w:rsidRPr="00D75CC7">
          <w:rPr>
            <w:rStyle w:val="Hyperlink"/>
          </w:rPr>
          <w:t>3-5.PRG.01</w:t>
        </w:r>
      </w:hyperlink>
      <w:r w:rsidRPr="000118FF">
        <w:tab/>
        <w:t>Develop code from a student-created algorithm that includes sequence, events, iteration, and selection to express ideas or complete a task.</w:t>
      </w:r>
    </w:p>
    <w:p w14:paraId="1B8DF589" w14:textId="308CC7DB" w:rsidR="000118FF" w:rsidRPr="00FB234D" w:rsidRDefault="000118FF" w:rsidP="00FB234D">
      <w:pPr>
        <w:ind w:left="1440" w:hanging="1440"/>
      </w:pPr>
      <w:hyperlink w:anchor="_3-5.PRG.02" w:history="1">
        <w:r w:rsidRPr="00D75CC7">
          <w:rPr>
            <w:rStyle w:val="Hyperlink"/>
          </w:rPr>
          <w:t>3-5.PRG.02</w:t>
        </w:r>
      </w:hyperlink>
      <w:r w:rsidRPr="000118FF">
        <w:tab/>
        <w:t xml:space="preserve">Debug errors in a program that </w:t>
      </w:r>
      <w:proofErr w:type="gramStart"/>
      <w:r w:rsidRPr="000118FF">
        <w:t>includes</w:t>
      </w:r>
      <w:proofErr w:type="gramEnd"/>
      <w:r w:rsidRPr="000118FF">
        <w:t xml:space="preserve"> sequence, events, iteration, and selection.</w:t>
      </w:r>
    </w:p>
    <w:p w14:paraId="3011598B" w14:textId="615814F2" w:rsidR="000118FF" w:rsidRPr="00FB234D" w:rsidRDefault="000118FF" w:rsidP="00FB234D">
      <w:pPr>
        <w:ind w:left="1440" w:hanging="1440"/>
      </w:pPr>
      <w:hyperlink w:anchor="_3-5.PRG.03" w:history="1">
        <w:r w:rsidRPr="00D75CC7">
          <w:rPr>
            <w:rStyle w:val="Hyperlink"/>
          </w:rPr>
          <w:t>3-5.PRG.03</w:t>
        </w:r>
      </w:hyperlink>
      <w:r w:rsidRPr="000118FF">
        <w:tab/>
        <w:t>Create a unique program by modifying other programs or incorporating portions of other programs into one’s own work to develop something new or add more advanced features.</w:t>
      </w:r>
    </w:p>
    <w:p w14:paraId="24A4FBFE" w14:textId="70C89FC8" w:rsidR="000118FF" w:rsidRPr="00FB234D" w:rsidRDefault="000118FF" w:rsidP="00FB234D">
      <w:pPr>
        <w:ind w:left="1440" w:hanging="1440"/>
      </w:pPr>
      <w:hyperlink w:anchor="_3-5.PRG.04" w:history="1">
        <w:r w:rsidRPr="00506A96">
          <w:rPr>
            <w:rStyle w:val="Hyperlink"/>
          </w:rPr>
          <w:t>3-5.PRG.04</w:t>
        </w:r>
      </w:hyperlink>
      <w:r w:rsidRPr="000118FF">
        <w:tab/>
        <w:t>Collaborate with a team to create a program, ensuring that all team members have a role and contribute equally.</w:t>
      </w:r>
    </w:p>
    <w:p w14:paraId="68641896" w14:textId="1681DF0C" w:rsidR="000118FF" w:rsidRPr="00FB234D" w:rsidRDefault="000118FF" w:rsidP="00FB234D">
      <w:pPr>
        <w:ind w:left="1440" w:hanging="1440"/>
      </w:pPr>
      <w:hyperlink w:anchor="_3-5.PRG.05" w:history="1">
        <w:r w:rsidRPr="00506A96">
          <w:rPr>
            <w:rStyle w:val="Hyperlink"/>
          </w:rPr>
          <w:t>3-5.PRG.05</w:t>
        </w:r>
      </w:hyperlink>
      <w:r w:rsidRPr="000118FF">
        <w:tab/>
        <w:t>Collaborate with peers to design, implement, document, and review a programming project that expresses an idea or solves a problem.</w:t>
      </w:r>
    </w:p>
    <w:p w14:paraId="6310201C" w14:textId="77777777" w:rsidR="000118FF" w:rsidRPr="000118FF" w:rsidRDefault="000118FF" w:rsidP="00FB234D">
      <w:pPr>
        <w:pStyle w:val="Heading3"/>
        <w:rPr>
          <w:rFonts w:ascii="Times New Roman" w:eastAsia="Times New Roman" w:hAnsi="Times New Roman" w:cs="Times New Roman"/>
          <w:sz w:val="27"/>
          <w:szCs w:val="27"/>
        </w:rPr>
      </w:pPr>
      <w:bookmarkStart w:id="13" w:name="_Data_and_Analysis_1"/>
      <w:bookmarkEnd w:id="13"/>
      <w:r w:rsidRPr="000118FF">
        <w:rPr>
          <w:rFonts w:eastAsia="Times New Roman"/>
        </w:rPr>
        <w:t>Data and Analysis (3-5.DAA)</w:t>
      </w:r>
    </w:p>
    <w:p w14:paraId="7CACC868" w14:textId="2EAAE2DD" w:rsidR="000118FF" w:rsidRPr="00FB234D" w:rsidRDefault="000118FF" w:rsidP="00FB234D">
      <w:pPr>
        <w:ind w:left="1440" w:hanging="1440"/>
      </w:pPr>
      <w:hyperlink w:anchor="_3-5.DAA.01" w:history="1">
        <w:r w:rsidRPr="00197B6C">
          <w:rPr>
            <w:rStyle w:val="Hyperlink"/>
          </w:rPr>
          <w:t>3-5.DAA.01</w:t>
        </w:r>
      </w:hyperlink>
      <w:r w:rsidRPr="000118FF">
        <w:tab/>
        <w:t>Organize data into tables where rows represent a “record” and columns represent attributes.</w:t>
      </w:r>
    </w:p>
    <w:p w14:paraId="0B912FC0" w14:textId="42F89241" w:rsidR="000118FF" w:rsidRPr="00FB234D" w:rsidRDefault="000118FF" w:rsidP="00FB234D">
      <w:pPr>
        <w:ind w:left="1440" w:hanging="1440"/>
      </w:pPr>
      <w:hyperlink w:anchor="_3-5.DAA.02" w:history="1">
        <w:r w:rsidRPr="00197B6C">
          <w:rPr>
            <w:rStyle w:val="Hyperlink"/>
          </w:rPr>
          <w:t>3-5.DAA.02</w:t>
        </w:r>
      </w:hyperlink>
      <w:r w:rsidRPr="000118FF">
        <w:tab/>
        <w:t>Create a data visualization and a brief narrative to report the process and results of a data investigation.</w:t>
      </w:r>
    </w:p>
    <w:p w14:paraId="5BE196DD" w14:textId="1C7561A5" w:rsidR="000118FF" w:rsidRPr="00FB234D" w:rsidRDefault="000118FF" w:rsidP="00FB234D">
      <w:pPr>
        <w:ind w:left="1440" w:hanging="1440"/>
      </w:pPr>
      <w:hyperlink w:anchor="_3-5.DAA.03" w:history="1">
        <w:r w:rsidRPr="00B63044">
          <w:rPr>
            <w:rStyle w:val="Hyperlink"/>
          </w:rPr>
          <w:t>3-5.DAA.03</w:t>
        </w:r>
      </w:hyperlink>
      <w:r w:rsidRPr="000118FF">
        <w:tab/>
        <w:t>Design a data collection approach that addresses the needs of people from different backgrounds or groups.</w:t>
      </w:r>
    </w:p>
    <w:p w14:paraId="78658C60" w14:textId="77777777" w:rsidR="000118FF" w:rsidRPr="000118FF" w:rsidRDefault="000118FF" w:rsidP="00FB234D">
      <w:pPr>
        <w:pStyle w:val="Heading3"/>
        <w:rPr>
          <w:rFonts w:ascii="Times New Roman" w:eastAsia="Times New Roman" w:hAnsi="Times New Roman" w:cs="Times New Roman"/>
          <w:sz w:val="27"/>
          <w:szCs w:val="27"/>
        </w:rPr>
      </w:pPr>
      <w:bookmarkStart w:id="14" w:name="_Computing_Systems_and_1"/>
      <w:bookmarkEnd w:id="14"/>
      <w:r w:rsidRPr="000118FF">
        <w:rPr>
          <w:rFonts w:eastAsia="Times New Roman"/>
        </w:rPr>
        <w:t>Computing Systems and Security (3-5.CSS)</w:t>
      </w:r>
    </w:p>
    <w:p w14:paraId="6AC734E3" w14:textId="00899001" w:rsidR="000118FF" w:rsidRPr="00FB234D" w:rsidRDefault="000118FF" w:rsidP="00FB234D">
      <w:pPr>
        <w:ind w:left="1440" w:hanging="1440"/>
      </w:pPr>
      <w:hyperlink w:anchor="_3-5.CSS.01" w:history="1">
        <w:r w:rsidRPr="008F41D2">
          <w:rPr>
            <w:rStyle w:val="Hyperlink"/>
          </w:rPr>
          <w:t>3-5.CSS.01</w:t>
        </w:r>
      </w:hyperlink>
      <w:r w:rsidRPr="000118FF">
        <w:tab/>
        <w:t xml:space="preserve">Articulate steps to implement common solutions for hardware and software </w:t>
      </w:r>
      <w:r w:rsidR="00FB234D" w:rsidRPr="000118FF">
        <w:t>issues using</w:t>
      </w:r>
      <w:r w:rsidRPr="000118FF">
        <w:t xml:space="preserve"> accurate terminology.</w:t>
      </w:r>
    </w:p>
    <w:p w14:paraId="7744C599" w14:textId="528AF53E" w:rsidR="000118FF" w:rsidRPr="00FB234D" w:rsidRDefault="000118FF" w:rsidP="00FB234D">
      <w:pPr>
        <w:ind w:left="1440" w:hanging="1440"/>
      </w:pPr>
      <w:hyperlink w:anchor="_3-5.CSS.02" w:history="1">
        <w:r w:rsidRPr="008F41D2">
          <w:rPr>
            <w:rStyle w:val="Hyperlink"/>
          </w:rPr>
          <w:t>3-5.CSS.02</w:t>
        </w:r>
      </w:hyperlink>
      <w:r w:rsidRPr="000118FF">
        <w:tab/>
        <w:t>Explain how computing devices connect to the Internet using wires or wireless signals.</w:t>
      </w:r>
    </w:p>
    <w:p w14:paraId="245D7665" w14:textId="097D1B24" w:rsidR="000118FF" w:rsidRPr="00FB234D" w:rsidRDefault="000118FF" w:rsidP="00FB234D">
      <w:pPr>
        <w:ind w:left="1440" w:hanging="1440"/>
      </w:pPr>
      <w:hyperlink w:anchor="_3-5.CSS.03" w:history="1">
        <w:r w:rsidRPr="008F41D2">
          <w:rPr>
            <w:rStyle w:val="Hyperlink"/>
          </w:rPr>
          <w:t>3-5.CSS.03</w:t>
        </w:r>
      </w:hyperlink>
      <w:r w:rsidRPr="000118FF">
        <w:tab/>
        <w:t>Illustrate how people access the global network of the Internet to access information and communicate with each other.</w:t>
      </w:r>
    </w:p>
    <w:p w14:paraId="3093C541" w14:textId="0F09CC7D" w:rsidR="000118FF" w:rsidRPr="00FB234D" w:rsidRDefault="000118FF" w:rsidP="00FB234D">
      <w:pPr>
        <w:ind w:left="1440" w:hanging="1440"/>
      </w:pPr>
      <w:hyperlink w:anchor="_3-5.CSS.04" w:history="1">
        <w:r w:rsidRPr="008F41D2">
          <w:rPr>
            <w:rStyle w:val="Hyperlink"/>
          </w:rPr>
          <w:t>3-5.CSS.04</w:t>
        </w:r>
      </w:hyperlink>
      <w:r w:rsidRPr="000118FF">
        <w:tab/>
        <w:t>Evaluate how authentication, different levels of access, and security measures help protect information on personal and public devices and networks.</w:t>
      </w:r>
    </w:p>
    <w:p w14:paraId="300309CF" w14:textId="38F38286" w:rsidR="000118FF" w:rsidRPr="00FB234D" w:rsidRDefault="000118FF" w:rsidP="00FB234D">
      <w:pPr>
        <w:ind w:left="1440" w:hanging="1440"/>
      </w:pPr>
      <w:hyperlink w:anchor="_3-5.CSS.05" w:history="1">
        <w:r w:rsidRPr="008F41D2">
          <w:rPr>
            <w:rStyle w:val="Hyperlink"/>
          </w:rPr>
          <w:t>3-5.CSS.05</w:t>
        </w:r>
      </w:hyperlink>
      <w:r w:rsidRPr="000118FF">
        <w:tab/>
        <w:t>Justify the importance of monitoring and updating security measures to prevent unauthorized access to information and other harms.</w:t>
      </w:r>
    </w:p>
    <w:p w14:paraId="7F9C10B4" w14:textId="3465D7D5" w:rsidR="000118FF" w:rsidRPr="00FB234D" w:rsidRDefault="000118FF" w:rsidP="00FB234D">
      <w:pPr>
        <w:ind w:left="1440" w:hanging="1440"/>
      </w:pPr>
      <w:hyperlink w:anchor="_3-5.CSS.06" w:history="1">
        <w:r w:rsidRPr="008F41D2">
          <w:rPr>
            <w:rStyle w:val="Hyperlink"/>
          </w:rPr>
          <w:t>3-5.CSS.06</w:t>
        </w:r>
      </w:hyperlink>
      <w:r w:rsidRPr="000118FF">
        <w:tab/>
        <w:t>Describe the benefits and harms of widely used computing platforms to an individual’s life and human connections.</w:t>
      </w:r>
    </w:p>
    <w:p w14:paraId="2139C6AC" w14:textId="77777777" w:rsidR="000118FF" w:rsidRPr="000118FF" w:rsidRDefault="000118FF" w:rsidP="00FB234D">
      <w:pPr>
        <w:pStyle w:val="Heading3"/>
        <w:rPr>
          <w:rFonts w:ascii="Times New Roman" w:eastAsia="Times New Roman" w:hAnsi="Times New Roman" w:cs="Times New Roman"/>
          <w:sz w:val="27"/>
          <w:szCs w:val="27"/>
        </w:rPr>
      </w:pPr>
      <w:bookmarkStart w:id="15" w:name="_Computing_and_Society_1"/>
      <w:bookmarkEnd w:id="15"/>
      <w:r w:rsidRPr="000118FF">
        <w:rPr>
          <w:rFonts w:eastAsia="Times New Roman"/>
        </w:rPr>
        <w:t>Computing and Society (3-5.CAS)</w:t>
      </w:r>
    </w:p>
    <w:p w14:paraId="408782EF" w14:textId="5623F86D" w:rsidR="000118FF" w:rsidRPr="00FB234D" w:rsidRDefault="000118FF" w:rsidP="00FB234D">
      <w:pPr>
        <w:ind w:left="1440" w:hanging="1440"/>
      </w:pPr>
      <w:hyperlink w:anchor="_3-5.CAS.01" w:history="1">
        <w:r w:rsidRPr="008F41D2">
          <w:rPr>
            <w:rStyle w:val="Hyperlink"/>
          </w:rPr>
          <w:t>3-5.CAS.01</w:t>
        </w:r>
      </w:hyperlink>
      <w:r w:rsidRPr="000118FF">
        <w:tab/>
        <w:t>Examine how a computing innovation changed the way people lived, worked, or communicated over time.</w:t>
      </w:r>
    </w:p>
    <w:p w14:paraId="29B6EB7C" w14:textId="5EA13835" w:rsidR="000118FF" w:rsidRPr="00FB234D" w:rsidRDefault="000118FF" w:rsidP="00FB234D">
      <w:pPr>
        <w:ind w:left="1440" w:hanging="1440"/>
      </w:pPr>
      <w:hyperlink w:anchor="_3-5.CAS.02" w:history="1">
        <w:r w:rsidRPr="008F41D2">
          <w:rPr>
            <w:rStyle w:val="Hyperlink"/>
          </w:rPr>
          <w:t>3-5.CAS.02</w:t>
        </w:r>
      </w:hyperlink>
      <w:r w:rsidRPr="000118FF">
        <w:tab/>
        <w:t>Evaluate how people make choices about the use of emerging technologies, based on their needs and the consequences.</w:t>
      </w:r>
    </w:p>
    <w:p w14:paraId="6974B3A9" w14:textId="1F79FC20" w:rsidR="000118FF" w:rsidRPr="00FB234D" w:rsidRDefault="000118FF" w:rsidP="00FB234D">
      <w:pPr>
        <w:ind w:left="1440" w:hanging="1440"/>
      </w:pPr>
      <w:hyperlink w:anchor="_3-5.CAS.03" w:history="1">
        <w:r w:rsidRPr="008F41D2">
          <w:rPr>
            <w:rStyle w:val="Hyperlink"/>
          </w:rPr>
          <w:t>3-5.CAS.03</w:t>
        </w:r>
      </w:hyperlink>
      <w:r w:rsidRPr="000118FF">
        <w:tab/>
        <w:t>Explain how computing technologies and skills are used across different industries.</w:t>
      </w:r>
    </w:p>
    <w:p w14:paraId="6C689005" w14:textId="679A3D79" w:rsidR="00C57D0B" w:rsidRDefault="00C57D0B">
      <w:pPr>
        <w:spacing w:before="0" w:after="160" w:line="259" w:lineRule="auto"/>
      </w:pPr>
      <w:r>
        <w:br w:type="page"/>
      </w:r>
    </w:p>
    <w:p w14:paraId="233536EE" w14:textId="7FF26F37" w:rsidR="00401E4A" w:rsidRDefault="00B54F93" w:rsidP="00C57D0B">
      <w:pPr>
        <w:pStyle w:val="Heading2"/>
      </w:pPr>
      <w:bookmarkStart w:id="16" w:name="_Toc210123933"/>
      <w:r>
        <w:lastRenderedPageBreak/>
        <w:t xml:space="preserve">Grade </w:t>
      </w:r>
      <w:r w:rsidR="00C57D0B">
        <w:t>6-8 Computer Science Standards</w:t>
      </w:r>
      <w:bookmarkEnd w:id="16"/>
    </w:p>
    <w:p w14:paraId="001990E4" w14:textId="77777777" w:rsidR="00C57D0B" w:rsidRPr="00C57D0B" w:rsidRDefault="00C57D0B" w:rsidP="00C57D0B">
      <w:pPr>
        <w:pStyle w:val="Heading3"/>
        <w:rPr>
          <w:rFonts w:ascii="Times New Roman" w:eastAsia="Times New Roman" w:hAnsi="Times New Roman" w:cs="Times New Roman"/>
          <w:sz w:val="27"/>
          <w:szCs w:val="27"/>
        </w:rPr>
      </w:pPr>
      <w:bookmarkStart w:id="17" w:name="_Algorithms_(6-8.ALGM)"/>
      <w:bookmarkEnd w:id="17"/>
      <w:r w:rsidRPr="00C57D0B">
        <w:rPr>
          <w:rFonts w:eastAsia="Times New Roman"/>
        </w:rPr>
        <w:t>Algorithms (6-8.ALGM)</w:t>
      </w:r>
    </w:p>
    <w:p w14:paraId="6FD83831" w14:textId="14F60D03" w:rsidR="00C57D0B" w:rsidRPr="00C57D0B" w:rsidRDefault="00C57D0B" w:rsidP="00C57D0B">
      <w:pPr>
        <w:ind w:left="1440" w:hanging="1440"/>
      </w:pPr>
      <w:hyperlink w:anchor="_6-8.ALGM.01" w:history="1">
        <w:r w:rsidRPr="00756237">
          <w:rPr>
            <w:rStyle w:val="Hyperlink"/>
          </w:rPr>
          <w:t>6-8.ALGM.01</w:t>
        </w:r>
      </w:hyperlink>
      <w:r w:rsidRPr="00C57D0B">
        <w:tab/>
        <w:t>Create visual or textual representations of algorithms that include sequence, events, iteration, selection, and variables to solve a problem or complete a task.</w:t>
      </w:r>
    </w:p>
    <w:p w14:paraId="54F0A6F0" w14:textId="4DE7B2B5" w:rsidR="00C57D0B" w:rsidRPr="00C57D0B" w:rsidRDefault="00C57D0B" w:rsidP="00C57D0B">
      <w:pPr>
        <w:ind w:left="1440" w:hanging="1440"/>
      </w:pPr>
      <w:hyperlink w:anchor="_6-8.ALGM.02" w:history="1">
        <w:r w:rsidRPr="00756237">
          <w:rPr>
            <w:rStyle w:val="Hyperlink"/>
          </w:rPr>
          <w:t>6-8.ALGM.02</w:t>
        </w:r>
      </w:hyperlink>
      <w:r w:rsidRPr="00C57D0B">
        <w:tab/>
        <w:t>Optimize visual representations of algorithms.</w:t>
      </w:r>
    </w:p>
    <w:p w14:paraId="2F412579" w14:textId="2040DE16" w:rsidR="00C57D0B" w:rsidRPr="00C57D0B" w:rsidRDefault="00C57D0B" w:rsidP="00C57D0B">
      <w:pPr>
        <w:ind w:left="1440" w:hanging="1440"/>
      </w:pPr>
      <w:hyperlink w:anchor="_6-8.ALGM.03" w:history="1">
        <w:r w:rsidRPr="00756237">
          <w:rPr>
            <w:rStyle w:val="Hyperlink"/>
          </w:rPr>
          <w:t>6-8.ALGM.03</w:t>
        </w:r>
      </w:hyperlink>
      <w:r w:rsidRPr="00C57D0B">
        <w:tab/>
        <w:t>Refine algorithms iteratively through user feedback to improve usability, accessibility, and user experience.</w:t>
      </w:r>
    </w:p>
    <w:p w14:paraId="71475617" w14:textId="21F5447B" w:rsidR="00C57D0B" w:rsidRPr="00C57D0B" w:rsidRDefault="00C57D0B" w:rsidP="00C57D0B">
      <w:pPr>
        <w:ind w:left="1440" w:hanging="1440"/>
      </w:pPr>
      <w:hyperlink w:anchor="_6-8.ALGM.04" w:history="1">
        <w:r w:rsidRPr="00756237">
          <w:rPr>
            <w:rStyle w:val="Hyperlink"/>
          </w:rPr>
          <w:t>6-8.ALGM.04</w:t>
        </w:r>
      </w:hyperlink>
      <w:r w:rsidRPr="00C57D0B">
        <w:tab/>
        <w:t>Demonstrate the correctness of algorithms for given inputs.</w:t>
      </w:r>
    </w:p>
    <w:p w14:paraId="25184040" w14:textId="7A927432" w:rsidR="00C57D0B" w:rsidRPr="00C57D0B" w:rsidRDefault="00C57D0B" w:rsidP="00C57D0B">
      <w:pPr>
        <w:ind w:left="1440" w:hanging="1440"/>
      </w:pPr>
      <w:hyperlink w:anchor="_6-8.ALGM.05" w:history="1">
        <w:r w:rsidRPr="00756237">
          <w:rPr>
            <w:rStyle w:val="Hyperlink"/>
          </w:rPr>
          <w:t>6-8.ALGM.05</w:t>
        </w:r>
      </w:hyperlink>
      <w:r w:rsidRPr="00C57D0B">
        <w:tab/>
        <w:t>Describe common societal impacts, ethical issues, and biases of deterministic and probabilistic algorithms.</w:t>
      </w:r>
    </w:p>
    <w:p w14:paraId="2E65AE05" w14:textId="157EEAF0" w:rsidR="00C57D0B" w:rsidRPr="00C57D0B" w:rsidRDefault="00C57D0B" w:rsidP="00C57D0B">
      <w:pPr>
        <w:pStyle w:val="Heading3"/>
      </w:pPr>
      <w:bookmarkStart w:id="18" w:name="_Programming_(6-8.PRR)"/>
      <w:bookmarkStart w:id="19" w:name="_Programming_(6-8.PRG)"/>
      <w:bookmarkEnd w:id="18"/>
      <w:bookmarkEnd w:id="19"/>
      <w:r w:rsidRPr="00C57D0B">
        <w:t>Programming (6-8.PR</w:t>
      </w:r>
      <w:r w:rsidR="000D261C">
        <w:t>G</w:t>
      </w:r>
      <w:r w:rsidRPr="00C57D0B">
        <w:t>)</w:t>
      </w:r>
    </w:p>
    <w:p w14:paraId="0DD1B655" w14:textId="22B73FE8" w:rsidR="00C57D0B" w:rsidRPr="00C57D0B" w:rsidRDefault="00C57D0B" w:rsidP="00C57D0B">
      <w:pPr>
        <w:ind w:left="1440" w:hanging="1440"/>
      </w:pPr>
      <w:hyperlink w:anchor="_6-8.PRG.01" w:history="1">
        <w:r w:rsidRPr="00756237">
          <w:rPr>
            <w:rStyle w:val="Hyperlink"/>
          </w:rPr>
          <w:t>6-8.PRG.01</w:t>
        </w:r>
      </w:hyperlink>
      <w:r w:rsidRPr="00C57D0B">
        <w:tab/>
        <w:t>Develop code from student-created algorithms that include sequence, events, iteration, selection, and variables to express ideas, complete a task, or solve a problem.</w:t>
      </w:r>
    </w:p>
    <w:p w14:paraId="414C9D6A" w14:textId="2D6D57AC" w:rsidR="00C57D0B" w:rsidRPr="00C57D0B" w:rsidRDefault="00C57D0B" w:rsidP="00C57D0B">
      <w:pPr>
        <w:ind w:left="1440" w:hanging="1440"/>
      </w:pPr>
      <w:hyperlink w:anchor="_6-8.PRG.02" w:history="1">
        <w:r w:rsidRPr="00756237">
          <w:rPr>
            <w:rStyle w:val="Hyperlink"/>
          </w:rPr>
          <w:t>6-8.PRG.02</w:t>
        </w:r>
      </w:hyperlink>
      <w:r w:rsidRPr="00C57D0B">
        <w:tab/>
        <w:t>Analyze how a segment of code works by identifying and describing the roles of key components.</w:t>
      </w:r>
    </w:p>
    <w:p w14:paraId="333FD0BD" w14:textId="08D78BAD" w:rsidR="00C57D0B" w:rsidRPr="00C57D0B" w:rsidRDefault="00C57D0B" w:rsidP="00C57D0B">
      <w:pPr>
        <w:ind w:left="1440" w:hanging="1440"/>
      </w:pPr>
      <w:hyperlink w:anchor="_6-8.PRG.03" w:history="1">
        <w:r w:rsidRPr="00756237">
          <w:rPr>
            <w:rStyle w:val="Hyperlink"/>
          </w:rPr>
          <w:t>6-8.PRG.03</w:t>
        </w:r>
      </w:hyperlink>
      <w:r w:rsidRPr="00C57D0B">
        <w:tab/>
        <w:t>Use appropriate data types to store, update, and evaluate data within a program.</w:t>
      </w:r>
    </w:p>
    <w:p w14:paraId="3237A559" w14:textId="611FDA9D" w:rsidR="00C57D0B" w:rsidRPr="00C57D0B" w:rsidRDefault="00C57D0B" w:rsidP="00C57D0B">
      <w:pPr>
        <w:ind w:left="1440" w:hanging="1440"/>
      </w:pPr>
      <w:hyperlink w:anchor="_6-8.PRG.04" w:history="1">
        <w:r w:rsidRPr="00756237">
          <w:rPr>
            <w:rStyle w:val="Hyperlink"/>
          </w:rPr>
          <w:t>6-8.PRG.04</w:t>
        </w:r>
      </w:hyperlink>
      <w:r w:rsidRPr="00C57D0B">
        <w:tab/>
        <w:t xml:space="preserve"> Modify existing programs that incorporate sequence, selection, and iteration.</w:t>
      </w:r>
    </w:p>
    <w:p w14:paraId="1BCF1423" w14:textId="5797FE4E" w:rsidR="00C57D0B" w:rsidRPr="00C57D0B" w:rsidRDefault="00C57D0B" w:rsidP="00C57D0B">
      <w:pPr>
        <w:ind w:left="1440" w:hanging="1440"/>
      </w:pPr>
      <w:hyperlink w:anchor="_6-8.PRG.05" w:history="1">
        <w:r w:rsidRPr="00756237">
          <w:rPr>
            <w:rStyle w:val="Hyperlink"/>
          </w:rPr>
          <w:t>6-8.PRG.05</w:t>
        </w:r>
      </w:hyperlink>
      <w:r w:rsidRPr="00C57D0B">
        <w:tab/>
        <w:t>Utilize reference documentation, online resources, and programming tools to assist in writing, debugging, and improving code.</w:t>
      </w:r>
    </w:p>
    <w:p w14:paraId="72443D28" w14:textId="58544168" w:rsidR="00C57D0B" w:rsidRPr="00C57D0B" w:rsidRDefault="00C57D0B" w:rsidP="00C57D0B">
      <w:pPr>
        <w:ind w:left="1440" w:hanging="1440"/>
      </w:pPr>
      <w:hyperlink w:anchor="_6-8.PRG.06" w:history="1">
        <w:r w:rsidRPr="00756237">
          <w:rPr>
            <w:rStyle w:val="Hyperlink"/>
          </w:rPr>
          <w:t>6-8.PRG.06</w:t>
        </w:r>
      </w:hyperlink>
      <w:r w:rsidRPr="00C57D0B">
        <w:tab/>
        <w:t>Use standard practices to test, debug, document, and peer-review code.</w:t>
      </w:r>
    </w:p>
    <w:p w14:paraId="3EEB1B72" w14:textId="0B878391" w:rsidR="00C57D0B" w:rsidRPr="00C57D0B" w:rsidRDefault="00C57D0B" w:rsidP="00C57D0B">
      <w:pPr>
        <w:ind w:left="1440" w:hanging="1440"/>
      </w:pPr>
      <w:hyperlink w:anchor="_6-8.PRG.07" w:history="1">
        <w:r w:rsidRPr="00756237">
          <w:rPr>
            <w:rStyle w:val="Hyperlink"/>
          </w:rPr>
          <w:t>6-8.PRG.07</w:t>
        </w:r>
      </w:hyperlink>
      <w:r w:rsidRPr="00C57D0B">
        <w:tab/>
        <w:t>Modify a program to improve usability and accessibility.</w:t>
      </w:r>
    </w:p>
    <w:p w14:paraId="5C88BE40" w14:textId="0E228B93" w:rsidR="00C57D0B" w:rsidRPr="00C57D0B" w:rsidRDefault="00C57D0B" w:rsidP="00C57D0B">
      <w:pPr>
        <w:ind w:left="1440" w:hanging="1440"/>
      </w:pPr>
      <w:hyperlink w:anchor="_6-8.PRG.08" w:history="1">
        <w:r w:rsidRPr="00756237">
          <w:rPr>
            <w:rStyle w:val="Hyperlink"/>
          </w:rPr>
          <w:t>6-8.PRG.08</w:t>
        </w:r>
      </w:hyperlink>
      <w:r w:rsidRPr="00C57D0B">
        <w:tab/>
        <w:t>Apply inclusive collaboration practices to support all stages of programming, from planning to testing.</w:t>
      </w:r>
    </w:p>
    <w:p w14:paraId="04F7954A" w14:textId="2EF67AC6" w:rsidR="00C57D0B" w:rsidRPr="00C57D0B" w:rsidRDefault="00C57D0B" w:rsidP="00C57D0B">
      <w:pPr>
        <w:ind w:left="1440" w:hanging="1440"/>
      </w:pPr>
      <w:hyperlink w:anchor="_6-8.PRG.09" w:history="1">
        <w:r w:rsidRPr="00756237">
          <w:rPr>
            <w:rStyle w:val="Hyperlink"/>
          </w:rPr>
          <w:t>6-8.PRG.09</w:t>
        </w:r>
      </w:hyperlink>
      <w:r w:rsidRPr="00C57D0B">
        <w:tab/>
        <w:t>Document a program, using comments, descriptive names, and structured guides, to improve readability, enable collaboration, and explain complex logic or code intent.</w:t>
      </w:r>
    </w:p>
    <w:p w14:paraId="2926EAE9" w14:textId="77777777" w:rsidR="00C57D0B" w:rsidRPr="00C57D0B" w:rsidRDefault="00C57D0B" w:rsidP="00C57D0B">
      <w:pPr>
        <w:pStyle w:val="Heading3"/>
        <w:rPr>
          <w:rFonts w:ascii="Times New Roman" w:eastAsia="Times New Roman" w:hAnsi="Times New Roman" w:cs="Times New Roman"/>
          <w:sz w:val="27"/>
          <w:szCs w:val="27"/>
        </w:rPr>
      </w:pPr>
      <w:bookmarkStart w:id="20" w:name="_Data_and_Analysis_2"/>
      <w:bookmarkEnd w:id="20"/>
      <w:r w:rsidRPr="00C57D0B">
        <w:rPr>
          <w:rFonts w:eastAsia="Times New Roman"/>
        </w:rPr>
        <w:t>Data and Analysis (6-8.DAA)</w:t>
      </w:r>
    </w:p>
    <w:p w14:paraId="550EBADE" w14:textId="1ED09ED1" w:rsidR="00C57D0B" w:rsidRPr="00C57D0B" w:rsidRDefault="00C57D0B" w:rsidP="00C57D0B">
      <w:pPr>
        <w:ind w:left="1440" w:hanging="1440"/>
      </w:pPr>
      <w:hyperlink w:anchor="_6-8.DAA.01" w:history="1">
        <w:r w:rsidRPr="00756237">
          <w:rPr>
            <w:rStyle w:val="Hyperlink"/>
          </w:rPr>
          <w:t>6-8.DAA.01</w:t>
        </w:r>
      </w:hyperlink>
      <w:r w:rsidRPr="00C57D0B">
        <w:tab/>
        <w:t>Collect different types of data, using computational tools.</w:t>
      </w:r>
    </w:p>
    <w:p w14:paraId="3123C8C4" w14:textId="30B2D446" w:rsidR="00C57D0B" w:rsidRPr="00C57D0B" w:rsidRDefault="00C57D0B" w:rsidP="00C57D0B">
      <w:pPr>
        <w:ind w:left="1440" w:hanging="1440"/>
      </w:pPr>
      <w:hyperlink w:anchor="_6-8.DAA.02" w:history="1">
        <w:r w:rsidRPr="00756237">
          <w:rPr>
            <w:rStyle w:val="Hyperlink"/>
          </w:rPr>
          <w:t>6-8.DAA.02</w:t>
        </w:r>
      </w:hyperlink>
      <w:r w:rsidRPr="00C57D0B">
        <w:tab/>
        <w:t>Evaluate the impact of precision and granularity in data collection and analysis, considering how different levels of detail affect accuracy, storage, and interpretation.</w:t>
      </w:r>
    </w:p>
    <w:p w14:paraId="44D9D32E" w14:textId="2124332D" w:rsidR="00C57D0B" w:rsidRPr="00C57D0B" w:rsidRDefault="00C57D0B" w:rsidP="00C57D0B">
      <w:pPr>
        <w:ind w:left="1440" w:hanging="1440"/>
      </w:pPr>
      <w:hyperlink w:anchor="_6-8.DAA.03" w:history="1">
        <w:r w:rsidRPr="00756237">
          <w:rPr>
            <w:rStyle w:val="Hyperlink"/>
          </w:rPr>
          <w:t>6-8.DAA.03</w:t>
        </w:r>
      </w:hyperlink>
      <w:r w:rsidRPr="00C57D0B">
        <w:tab/>
        <w:t>Use computational tools such as spreadsheets to collect and organize quantitative and qualitative data.</w:t>
      </w:r>
    </w:p>
    <w:p w14:paraId="73876C97" w14:textId="1AE2675D" w:rsidR="00C57D0B" w:rsidRPr="00C57D0B" w:rsidRDefault="00C57D0B" w:rsidP="00C57D0B">
      <w:pPr>
        <w:ind w:left="1440" w:hanging="1440"/>
      </w:pPr>
      <w:hyperlink w:anchor="_6-8.DAA.04" w:history="1">
        <w:r w:rsidRPr="00756237">
          <w:rPr>
            <w:rStyle w:val="Hyperlink"/>
          </w:rPr>
          <w:t>6-8.DAA.04</w:t>
        </w:r>
      </w:hyperlink>
      <w:r w:rsidRPr="00C57D0B">
        <w:tab/>
        <w:t>Use computational tools to organize, filter, group, and aggregate data.</w:t>
      </w:r>
    </w:p>
    <w:p w14:paraId="2D5DD7BD" w14:textId="604F0E9D" w:rsidR="00C57D0B" w:rsidRPr="00C57D0B" w:rsidRDefault="00C57D0B" w:rsidP="00C57D0B">
      <w:pPr>
        <w:ind w:left="1440" w:hanging="1440"/>
      </w:pPr>
      <w:hyperlink w:anchor="_6-8.DAA.05" w:history="1">
        <w:r w:rsidRPr="00756237">
          <w:rPr>
            <w:rStyle w:val="Hyperlink"/>
          </w:rPr>
          <w:t>6-8.DAA.05</w:t>
        </w:r>
      </w:hyperlink>
      <w:r w:rsidRPr="00C57D0B">
        <w:tab/>
        <w:t>Use computational tools to manipulate data.</w:t>
      </w:r>
    </w:p>
    <w:p w14:paraId="042A434F" w14:textId="6525F239" w:rsidR="00C57D0B" w:rsidRPr="00C57D0B" w:rsidRDefault="00C57D0B" w:rsidP="00C57D0B">
      <w:pPr>
        <w:ind w:left="1440" w:hanging="1440"/>
      </w:pPr>
      <w:hyperlink w:anchor="_6-8.DAA.06" w:history="1">
        <w:r w:rsidRPr="00756237">
          <w:rPr>
            <w:rStyle w:val="Hyperlink"/>
          </w:rPr>
          <w:t>6-8.DAA.06</w:t>
        </w:r>
      </w:hyperlink>
      <w:r w:rsidRPr="00C57D0B">
        <w:tab/>
        <w:t>Identify errors in data.</w:t>
      </w:r>
    </w:p>
    <w:p w14:paraId="6464D26A" w14:textId="14D23A68" w:rsidR="00C57D0B" w:rsidRPr="00C57D0B" w:rsidRDefault="00C57D0B" w:rsidP="00C57D0B">
      <w:pPr>
        <w:ind w:left="1440" w:hanging="1440"/>
      </w:pPr>
      <w:hyperlink w:anchor="_6-8.DAA.07" w:history="1">
        <w:r w:rsidRPr="00756237">
          <w:rPr>
            <w:rStyle w:val="Hyperlink"/>
          </w:rPr>
          <w:t>6-8.DAA.07</w:t>
        </w:r>
      </w:hyperlink>
      <w:r w:rsidRPr="00C57D0B">
        <w:tab/>
        <w:t>Use computational tools to identify relationships among variables in a dataset and make classifications or predictions.</w:t>
      </w:r>
    </w:p>
    <w:p w14:paraId="0AE90680" w14:textId="3AB09DB3" w:rsidR="00C57D0B" w:rsidRPr="00C57D0B" w:rsidRDefault="00C57D0B" w:rsidP="00C57D0B">
      <w:pPr>
        <w:ind w:left="1440" w:hanging="1440"/>
      </w:pPr>
      <w:hyperlink w:anchor="_6-8.DAA.08" w:history="1">
        <w:r w:rsidRPr="000D261C">
          <w:rPr>
            <w:rStyle w:val="Hyperlink"/>
          </w:rPr>
          <w:t>6-8.DAA.08</w:t>
        </w:r>
      </w:hyperlink>
      <w:r w:rsidRPr="00C57D0B">
        <w:tab/>
        <w:t>Create data visualizations to demonstrate how different design choices can affect a data visualization’s clarity, visual appeal, accessibility, and capacity to accurately communicate insights from data investigations.</w:t>
      </w:r>
    </w:p>
    <w:p w14:paraId="28AB15BF" w14:textId="5CA0C411" w:rsidR="00C57D0B" w:rsidRPr="00C57D0B" w:rsidRDefault="00C57D0B" w:rsidP="00C57D0B">
      <w:pPr>
        <w:ind w:left="1440" w:hanging="1440"/>
      </w:pPr>
      <w:hyperlink w:anchor="_6-8.DAA.09" w:history="1">
        <w:r w:rsidRPr="000D261C">
          <w:rPr>
            <w:rStyle w:val="Hyperlink"/>
          </w:rPr>
          <w:t>6-8.DAA.09</w:t>
        </w:r>
      </w:hyperlink>
      <w:r w:rsidRPr="00C57D0B">
        <w:tab/>
        <w:t>Analyze how decisions made during data collection, data processing, data analysis, and data presentation can lead to biased data, misleading conclusions, and compromised AI models.</w:t>
      </w:r>
    </w:p>
    <w:p w14:paraId="466E1189" w14:textId="488BB873" w:rsidR="00C57D0B" w:rsidRPr="00C57D0B" w:rsidRDefault="00C57D0B" w:rsidP="00C57D0B">
      <w:pPr>
        <w:ind w:left="1440" w:hanging="1440"/>
      </w:pPr>
      <w:hyperlink w:anchor="_6-8.DAA.10" w:history="1">
        <w:r w:rsidRPr="000D261C">
          <w:rPr>
            <w:rStyle w:val="Hyperlink"/>
          </w:rPr>
          <w:t>6-8.DAA.10</w:t>
        </w:r>
      </w:hyperlink>
      <w:r w:rsidRPr="00C57D0B">
        <w:tab/>
        <w:t>Analyze the societal impacts of data-driven algorithms and computational systems, including AI.</w:t>
      </w:r>
    </w:p>
    <w:p w14:paraId="07A383BF" w14:textId="77777777" w:rsidR="00C57D0B" w:rsidRPr="00C57D0B" w:rsidRDefault="00C57D0B" w:rsidP="00C57D0B">
      <w:pPr>
        <w:pStyle w:val="Heading3"/>
        <w:rPr>
          <w:rFonts w:ascii="Times New Roman" w:eastAsia="Times New Roman" w:hAnsi="Times New Roman" w:cs="Times New Roman"/>
          <w:sz w:val="27"/>
          <w:szCs w:val="27"/>
        </w:rPr>
      </w:pPr>
      <w:bookmarkStart w:id="21" w:name="_Computing_Systems_and_3"/>
      <w:bookmarkEnd w:id="21"/>
      <w:r w:rsidRPr="00C57D0B">
        <w:rPr>
          <w:rFonts w:eastAsia="Times New Roman"/>
        </w:rPr>
        <w:t>Computing Systems and Security (6-8.CSS)</w:t>
      </w:r>
    </w:p>
    <w:p w14:paraId="2701FB19" w14:textId="52A974EF" w:rsidR="00C57D0B" w:rsidRPr="00C57D0B" w:rsidRDefault="00C57D0B" w:rsidP="00C57D0B">
      <w:pPr>
        <w:ind w:left="1440" w:hanging="1440"/>
      </w:pPr>
      <w:hyperlink w:anchor="_6-8.CSS.01" w:history="1">
        <w:r w:rsidRPr="000D261C">
          <w:rPr>
            <w:rStyle w:val="Hyperlink"/>
          </w:rPr>
          <w:t>6-8.CSS.01</w:t>
        </w:r>
      </w:hyperlink>
      <w:r w:rsidRPr="00C57D0B">
        <w:tab/>
        <w:t>Describe the structure and organization of file systems, including file naming conventions, directories, and file permissions, and their role in storing and managing data.</w:t>
      </w:r>
    </w:p>
    <w:p w14:paraId="120AB737" w14:textId="3531F7CB" w:rsidR="00C57D0B" w:rsidRPr="00C57D0B" w:rsidRDefault="00C57D0B" w:rsidP="00C57D0B">
      <w:pPr>
        <w:ind w:left="1440" w:hanging="1440"/>
      </w:pPr>
      <w:hyperlink w:anchor="_6-8.CSS.02" w:history="1">
        <w:r w:rsidRPr="000D261C">
          <w:rPr>
            <w:rStyle w:val="Hyperlink"/>
          </w:rPr>
          <w:t>6-8.CSS.02</w:t>
        </w:r>
      </w:hyperlink>
      <w:r w:rsidRPr="00C57D0B">
        <w:tab/>
        <w:t>Apply basic troubleshooting processes to identify and fix common hardware and software issues.</w:t>
      </w:r>
    </w:p>
    <w:p w14:paraId="4023773F" w14:textId="60C7AE34" w:rsidR="00C57D0B" w:rsidRPr="00C57D0B" w:rsidRDefault="00C57D0B" w:rsidP="00C57D0B">
      <w:pPr>
        <w:ind w:left="1440" w:hanging="1440"/>
      </w:pPr>
      <w:hyperlink w:anchor="_6-8.CSS.03" w:history="1">
        <w:r w:rsidRPr="000D261C">
          <w:rPr>
            <w:rStyle w:val="Hyperlink"/>
          </w:rPr>
          <w:t>6-8.CSS.03</w:t>
        </w:r>
      </w:hyperlink>
      <w:r w:rsidRPr="00C57D0B">
        <w:tab/>
        <w:t>Explain the key components of the Internet, their roles and functionality, and how they contribute to its resilience.</w:t>
      </w:r>
    </w:p>
    <w:p w14:paraId="2BA2838E" w14:textId="2F136D67" w:rsidR="00C57D0B" w:rsidRPr="00C57D0B" w:rsidRDefault="00C57D0B" w:rsidP="00C57D0B">
      <w:pPr>
        <w:ind w:left="1440" w:hanging="1440"/>
      </w:pPr>
      <w:hyperlink w:anchor="_6-8.CSS.04" w:history="1">
        <w:r w:rsidRPr="000D261C">
          <w:rPr>
            <w:rStyle w:val="Hyperlink"/>
          </w:rPr>
          <w:t>6-8.CSS.04</w:t>
        </w:r>
      </w:hyperlink>
      <w:r w:rsidRPr="00C57D0B">
        <w:tab/>
        <w:t xml:space="preserve"> Model how information travels securely across digital networks </w:t>
      </w:r>
      <w:proofErr w:type="gramStart"/>
      <w:r w:rsidRPr="00C57D0B">
        <w:t>through the use of</w:t>
      </w:r>
      <w:proofErr w:type="gramEnd"/>
      <w:r w:rsidRPr="00C57D0B">
        <w:t xml:space="preserve"> physical and software tools.</w:t>
      </w:r>
    </w:p>
    <w:p w14:paraId="149DA5FF" w14:textId="4E4A5A61" w:rsidR="00C57D0B" w:rsidRPr="00C57D0B" w:rsidRDefault="00C57D0B" w:rsidP="00C57D0B">
      <w:pPr>
        <w:ind w:left="1440" w:hanging="1440"/>
      </w:pPr>
      <w:hyperlink w:anchor="_6-8.CSS.05" w:history="1">
        <w:r w:rsidRPr="000D261C">
          <w:rPr>
            <w:rStyle w:val="Hyperlink"/>
          </w:rPr>
          <w:t>6-8.CSS.05</w:t>
        </w:r>
      </w:hyperlink>
      <w:r w:rsidRPr="00C57D0B">
        <w:tab/>
        <w:t>Classify common types of cyberattacks, including social engineering and malware.</w:t>
      </w:r>
    </w:p>
    <w:p w14:paraId="7EF5DF15" w14:textId="47AD066A" w:rsidR="00C57D0B" w:rsidRPr="00C57D0B" w:rsidRDefault="00C57D0B" w:rsidP="00C57D0B">
      <w:pPr>
        <w:ind w:left="1440" w:hanging="1440"/>
      </w:pPr>
      <w:hyperlink w:anchor="_6-8.CSS.06" w:history="1">
        <w:r w:rsidRPr="000D261C">
          <w:rPr>
            <w:rStyle w:val="Hyperlink"/>
          </w:rPr>
          <w:t>6-8.CSS.06</w:t>
        </w:r>
      </w:hyperlink>
      <w:r w:rsidRPr="00C57D0B">
        <w:tab/>
        <w:t>Examine differences in access to computing systems, based on personal and social factors, including physical ability, geographic location, socioeconomic status, and age.</w:t>
      </w:r>
    </w:p>
    <w:p w14:paraId="397C125A" w14:textId="77777777" w:rsidR="00C57D0B" w:rsidRPr="00C57D0B" w:rsidRDefault="00C57D0B" w:rsidP="00C57D0B">
      <w:pPr>
        <w:pStyle w:val="Heading3"/>
        <w:rPr>
          <w:rFonts w:ascii="Times New Roman" w:eastAsia="Times New Roman" w:hAnsi="Times New Roman" w:cs="Times New Roman"/>
          <w:sz w:val="27"/>
          <w:szCs w:val="27"/>
        </w:rPr>
      </w:pPr>
      <w:bookmarkStart w:id="22" w:name="_Computing_and_Society_2"/>
      <w:bookmarkEnd w:id="22"/>
      <w:r w:rsidRPr="00C57D0B">
        <w:rPr>
          <w:rFonts w:eastAsia="Times New Roman"/>
        </w:rPr>
        <w:t>Computing and Society (6-8.CAS)</w:t>
      </w:r>
    </w:p>
    <w:p w14:paraId="67D8EBEC" w14:textId="011A80A4" w:rsidR="00C57D0B" w:rsidRPr="00C57D0B" w:rsidRDefault="00C57D0B" w:rsidP="00C57D0B">
      <w:pPr>
        <w:ind w:left="1440" w:hanging="1440"/>
      </w:pPr>
      <w:hyperlink w:anchor="_6-8.CAS.01" w:history="1">
        <w:r w:rsidRPr="000D261C">
          <w:rPr>
            <w:rStyle w:val="Hyperlink"/>
          </w:rPr>
          <w:t>6-8.CAS.01</w:t>
        </w:r>
      </w:hyperlink>
      <w:r w:rsidRPr="00C57D0B">
        <w:tab/>
        <w:t xml:space="preserve"> Analyze intended and unintended impacts of historical computing technologies on society and the environment.</w:t>
      </w:r>
    </w:p>
    <w:p w14:paraId="07DFA5CA" w14:textId="39930168" w:rsidR="00C57D0B" w:rsidRPr="00C57D0B" w:rsidRDefault="00C57D0B" w:rsidP="00C57D0B">
      <w:pPr>
        <w:ind w:left="1440" w:hanging="1440"/>
      </w:pPr>
      <w:hyperlink w:anchor="_6-8.CAS.02" w:history="1">
        <w:r w:rsidRPr="000D261C">
          <w:rPr>
            <w:rStyle w:val="Hyperlink"/>
          </w:rPr>
          <w:t>6-8.CAS.02</w:t>
        </w:r>
      </w:hyperlink>
      <w:r w:rsidRPr="00C57D0B">
        <w:tab/>
        <w:t>Evaluate how design decisions in emerging technologies influence user experiences differently across different communities.</w:t>
      </w:r>
    </w:p>
    <w:p w14:paraId="29E7DCD3" w14:textId="055FC52F" w:rsidR="00C57D0B" w:rsidRPr="00C57D0B" w:rsidRDefault="00C57D0B" w:rsidP="00C57D0B">
      <w:pPr>
        <w:ind w:left="1440" w:hanging="1440"/>
      </w:pPr>
      <w:hyperlink w:anchor="_6-8.CAS.03" w:history="1">
        <w:r w:rsidRPr="000D261C">
          <w:rPr>
            <w:rStyle w:val="Hyperlink"/>
          </w:rPr>
          <w:t>6-8.CAS.03</w:t>
        </w:r>
      </w:hyperlink>
      <w:r w:rsidRPr="00C57D0B">
        <w:tab/>
        <w:t>Contrast the features, functionality, and characteristics of emerging technologies with technologies that came before.</w:t>
      </w:r>
    </w:p>
    <w:p w14:paraId="648EFDBD" w14:textId="40A92D6C" w:rsidR="00C57D0B" w:rsidRPr="00C57D0B" w:rsidRDefault="00C57D0B" w:rsidP="00C57D0B">
      <w:pPr>
        <w:ind w:left="1440" w:hanging="1440"/>
      </w:pPr>
      <w:hyperlink w:anchor="_6-8.CAS.04" w:history="1">
        <w:r w:rsidRPr="000D261C">
          <w:rPr>
            <w:rStyle w:val="Hyperlink"/>
          </w:rPr>
          <w:t>6-8.CAS.04</w:t>
        </w:r>
      </w:hyperlink>
      <w:r w:rsidRPr="00C57D0B">
        <w:tab/>
        <w:t>Examine how changes in technology can create new jobs or change how people work.</w:t>
      </w:r>
    </w:p>
    <w:p w14:paraId="70F0CE29" w14:textId="71AE6E67" w:rsidR="00C57D0B" w:rsidRDefault="00C57D0B" w:rsidP="00C57D0B">
      <w:pPr>
        <w:ind w:left="1440" w:hanging="1440"/>
      </w:pPr>
      <w:hyperlink w:anchor="_6-8.CAS.05" w:history="1">
        <w:r w:rsidRPr="000D261C">
          <w:rPr>
            <w:rStyle w:val="Hyperlink"/>
          </w:rPr>
          <w:t>6-8.CAS.05</w:t>
        </w:r>
      </w:hyperlink>
      <w:r w:rsidRPr="00C57D0B">
        <w:tab/>
        <w:t>Illustrate how technology- driven challenges require integrating computing knowledge and skills with expertise from diverse fields.</w:t>
      </w:r>
    </w:p>
    <w:p w14:paraId="54E4FB96" w14:textId="77777777" w:rsidR="008F4AF4" w:rsidRDefault="008F4AF4" w:rsidP="00C57D0B">
      <w:pPr>
        <w:ind w:left="1440" w:hanging="1440"/>
      </w:pPr>
    </w:p>
    <w:p w14:paraId="31EEE97D" w14:textId="35802DF6" w:rsidR="008F4AF4" w:rsidRDefault="008F4AF4">
      <w:pPr>
        <w:spacing w:before="0" w:after="160" w:line="259" w:lineRule="auto"/>
      </w:pPr>
      <w:r>
        <w:br w:type="page"/>
      </w:r>
    </w:p>
    <w:p w14:paraId="11701022" w14:textId="4578B533" w:rsidR="008F4AF4" w:rsidRDefault="00B54F93" w:rsidP="00A02667">
      <w:pPr>
        <w:pStyle w:val="Heading2"/>
      </w:pPr>
      <w:bookmarkStart w:id="23" w:name="_Toc210123934"/>
      <w:r>
        <w:lastRenderedPageBreak/>
        <w:t>High School Foundational Computer Science Standards</w:t>
      </w:r>
      <w:bookmarkEnd w:id="23"/>
    </w:p>
    <w:p w14:paraId="34A5A904" w14:textId="77777777" w:rsidR="00A02667" w:rsidRPr="00A02667" w:rsidRDefault="00A02667" w:rsidP="00A02667">
      <w:pPr>
        <w:pStyle w:val="Heading3"/>
        <w:rPr>
          <w:rFonts w:ascii="Times New Roman" w:hAnsi="Times New Roman" w:cs="Times New Roman"/>
          <w:sz w:val="27"/>
          <w:szCs w:val="27"/>
        </w:rPr>
      </w:pPr>
      <w:bookmarkStart w:id="24" w:name="_Algorithms_(HSF.ALGM)"/>
      <w:bookmarkEnd w:id="24"/>
      <w:r w:rsidRPr="00A02667">
        <w:t>Algorithms (HSF.ALGM)</w:t>
      </w:r>
    </w:p>
    <w:p w14:paraId="5251DB97" w14:textId="57CCEF9C" w:rsidR="00A02667" w:rsidRPr="00A02667" w:rsidRDefault="00A02667" w:rsidP="00A02667">
      <w:pPr>
        <w:ind w:left="1440" w:hanging="1440"/>
      </w:pPr>
      <w:hyperlink w:anchor="_HSF.ALGM.01" w:history="1">
        <w:r w:rsidRPr="008F785F">
          <w:rPr>
            <w:rStyle w:val="Hyperlink"/>
          </w:rPr>
          <w:t>HSF.ALGM.01</w:t>
        </w:r>
      </w:hyperlink>
      <w:r w:rsidRPr="00A02667">
        <w:tab/>
        <w:t>Develop algorithms that include variables, data, and storage, using authentic, real-world data.</w:t>
      </w:r>
    </w:p>
    <w:p w14:paraId="2962013B" w14:textId="12EAC789" w:rsidR="00A02667" w:rsidRPr="00A02667" w:rsidRDefault="00A02667" w:rsidP="00A02667">
      <w:pPr>
        <w:ind w:left="1440" w:hanging="1440"/>
      </w:pPr>
      <w:hyperlink w:anchor="_HSF.ALGM.02" w:history="1">
        <w:r w:rsidRPr="0034484F">
          <w:rPr>
            <w:rStyle w:val="Hyperlink"/>
          </w:rPr>
          <w:t>HSF.ALGM.02</w:t>
        </w:r>
      </w:hyperlink>
      <w:r w:rsidRPr="00A02667">
        <w:tab/>
        <w:t>Describe the differences between deterministic algorithms and probabilistic algorithms.</w:t>
      </w:r>
    </w:p>
    <w:p w14:paraId="2FD5F1F3" w14:textId="77777777" w:rsidR="00A02667" w:rsidRPr="00A02667" w:rsidRDefault="00A02667" w:rsidP="00A02667">
      <w:pPr>
        <w:pStyle w:val="Heading3"/>
        <w:rPr>
          <w:rFonts w:ascii="Times New Roman" w:hAnsi="Times New Roman" w:cs="Times New Roman"/>
          <w:sz w:val="27"/>
          <w:szCs w:val="27"/>
        </w:rPr>
      </w:pPr>
      <w:bookmarkStart w:id="25" w:name="_Programming_(HSF.PRG)"/>
      <w:bookmarkEnd w:id="25"/>
      <w:r w:rsidRPr="00A02667">
        <w:t>Programming (HSF.PRG)</w:t>
      </w:r>
    </w:p>
    <w:p w14:paraId="3DAFD5FD" w14:textId="37ECFC23" w:rsidR="00A02667" w:rsidRPr="00A02667" w:rsidRDefault="00A02667" w:rsidP="00A02667">
      <w:pPr>
        <w:ind w:left="1440" w:hanging="1440"/>
      </w:pPr>
      <w:hyperlink w:anchor="_HSF.PRG.01" w:history="1">
        <w:r w:rsidRPr="0034484F">
          <w:rPr>
            <w:rStyle w:val="Hyperlink"/>
          </w:rPr>
          <w:t>HSF.PRG.01</w:t>
        </w:r>
      </w:hyperlink>
      <w:r w:rsidRPr="00A02667">
        <w:tab/>
        <w:t>Convert an algorithm written in pseudocode into a program that uses sequence, selection, iteration, procedures with parameters, and lists.</w:t>
      </w:r>
    </w:p>
    <w:p w14:paraId="1DB1152B" w14:textId="3939BC64" w:rsidR="00A02667" w:rsidRPr="00A02667" w:rsidRDefault="00A02667" w:rsidP="00A02667">
      <w:pPr>
        <w:ind w:left="1440" w:hanging="1440"/>
      </w:pPr>
      <w:hyperlink w:anchor="_HSF.PRG.02" w:history="1">
        <w:r w:rsidRPr="0034484F">
          <w:rPr>
            <w:rStyle w:val="Hyperlink"/>
          </w:rPr>
          <w:t>HSF.PRG.02</w:t>
        </w:r>
      </w:hyperlink>
      <w:r w:rsidRPr="00A02667">
        <w:tab/>
        <w:t>Analyze the purpose of a segment of code.</w:t>
      </w:r>
    </w:p>
    <w:p w14:paraId="2D85C653" w14:textId="115CACE3" w:rsidR="00A02667" w:rsidRPr="00A02667" w:rsidRDefault="00A02667" w:rsidP="00A02667">
      <w:pPr>
        <w:ind w:left="1440" w:hanging="1440"/>
      </w:pPr>
      <w:hyperlink w:anchor="_HSF.PRG.03" w:history="1">
        <w:r w:rsidRPr="0034484F">
          <w:rPr>
            <w:rStyle w:val="Hyperlink"/>
          </w:rPr>
          <w:t>HSF.PRG.03</w:t>
        </w:r>
      </w:hyperlink>
      <w:r w:rsidRPr="00A02667">
        <w:tab/>
        <w:t>Assess opportunities to incorporate external code, utilizing documentation, libraries, APIs, development tools, and online resources.</w:t>
      </w:r>
    </w:p>
    <w:p w14:paraId="00161E5F" w14:textId="16552FCD" w:rsidR="00A02667" w:rsidRPr="00A02667" w:rsidRDefault="00A02667" w:rsidP="00A02667">
      <w:pPr>
        <w:ind w:left="1440" w:hanging="1440"/>
      </w:pPr>
      <w:hyperlink w:anchor="_HSF.PRG.04" w:history="1">
        <w:r w:rsidRPr="0034484F">
          <w:rPr>
            <w:rStyle w:val="Hyperlink"/>
          </w:rPr>
          <w:t>HSF.PRG.04</w:t>
        </w:r>
      </w:hyperlink>
      <w:r w:rsidRPr="00A02667">
        <w:tab/>
        <w:t>Modify a program to improve or change functionality, usability, accessibility, safety, accuracy, or inclusivity of a program.</w:t>
      </w:r>
    </w:p>
    <w:p w14:paraId="6B97C92C" w14:textId="7B132B23" w:rsidR="00A02667" w:rsidRPr="00A02667" w:rsidRDefault="00A02667" w:rsidP="00A02667">
      <w:pPr>
        <w:ind w:left="1440" w:hanging="1440"/>
      </w:pPr>
      <w:hyperlink w:anchor="_HSF.PRG.05" w:history="1">
        <w:r w:rsidRPr="0034484F">
          <w:rPr>
            <w:rStyle w:val="Hyperlink"/>
          </w:rPr>
          <w:t>HSF.PRG.05</w:t>
        </w:r>
      </w:hyperlink>
      <w:r w:rsidRPr="00A02667">
        <w:tab/>
        <w:t>Argue how a program does and does not address a given problem.</w:t>
      </w:r>
    </w:p>
    <w:p w14:paraId="390D92B3" w14:textId="720B3FD0" w:rsidR="00A02667" w:rsidRPr="00A02667" w:rsidRDefault="00A02667" w:rsidP="00A02667">
      <w:pPr>
        <w:ind w:left="1440" w:hanging="1440"/>
      </w:pPr>
      <w:hyperlink w:anchor="_HSF.PRG.06" w:history="1">
        <w:r w:rsidRPr="0034484F">
          <w:rPr>
            <w:rStyle w:val="Hyperlink"/>
          </w:rPr>
          <w:t>HSF.PRG.06</w:t>
        </w:r>
      </w:hyperlink>
      <w:r w:rsidRPr="00A02667">
        <w:tab/>
        <w:t>Apply correct attribution to intellectual property.</w:t>
      </w:r>
    </w:p>
    <w:p w14:paraId="58C1ABED" w14:textId="77777777" w:rsidR="00A02667" w:rsidRPr="00A02667" w:rsidRDefault="00A02667" w:rsidP="00A02667">
      <w:pPr>
        <w:pStyle w:val="Heading3"/>
        <w:rPr>
          <w:rFonts w:ascii="Times New Roman" w:hAnsi="Times New Roman" w:cs="Times New Roman"/>
          <w:sz w:val="27"/>
          <w:szCs w:val="27"/>
        </w:rPr>
      </w:pPr>
      <w:bookmarkStart w:id="26" w:name="_Data_and_Analysis_3"/>
      <w:bookmarkEnd w:id="26"/>
      <w:r w:rsidRPr="00A02667">
        <w:t>Data and Analysis (HSF.DAA)</w:t>
      </w:r>
    </w:p>
    <w:p w14:paraId="18ED8734" w14:textId="36B50415" w:rsidR="00A02667" w:rsidRPr="00A02667" w:rsidRDefault="00A02667" w:rsidP="00A02667">
      <w:pPr>
        <w:ind w:left="1440" w:hanging="1440"/>
      </w:pPr>
      <w:hyperlink w:anchor="_HSF.DAA.01" w:history="1">
        <w:r w:rsidRPr="0034484F">
          <w:rPr>
            <w:rStyle w:val="Hyperlink"/>
          </w:rPr>
          <w:t>HSF.DAA.01</w:t>
        </w:r>
      </w:hyperlink>
      <w:r w:rsidRPr="00A02667">
        <w:tab/>
        <w:t>Describe the differences among nominal, ordinal, discrete, and continuous data and how each type of data might be generated and used in data analysis.</w:t>
      </w:r>
    </w:p>
    <w:p w14:paraId="4F5F8128" w14:textId="3FA01D1E" w:rsidR="00A02667" w:rsidRPr="00A02667" w:rsidRDefault="00A02667" w:rsidP="00A02667">
      <w:pPr>
        <w:ind w:left="1440" w:hanging="1440"/>
      </w:pPr>
      <w:hyperlink w:anchor="_HSF.DAA.02" w:history="1">
        <w:r w:rsidRPr="0034484F">
          <w:rPr>
            <w:rStyle w:val="Hyperlink"/>
          </w:rPr>
          <w:t>HSF.DAA.0</w:t>
        </w:r>
        <w:r w:rsidR="00D916D8" w:rsidRPr="0034484F">
          <w:rPr>
            <w:rStyle w:val="Hyperlink"/>
          </w:rPr>
          <w:t>2</w:t>
        </w:r>
      </w:hyperlink>
      <w:r w:rsidRPr="00A02667">
        <w:tab/>
        <w:t>Design a process that uses computational tools to collect data to answer a question, make classifications, or make predictions.</w:t>
      </w:r>
    </w:p>
    <w:p w14:paraId="1DEAB140" w14:textId="3042171B" w:rsidR="00A02667" w:rsidRPr="00A02667" w:rsidRDefault="00A02667" w:rsidP="00A02667">
      <w:pPr>
        <w:ind w:left="1440" w:hanging="1440"/>
      </w:pPr>
      <w:hyperlink w:anchor="_HSF.DAA.03" w:history="1">
        <w:r w:rsidRPr="0034484F">
          <w:rPr>
            <w:rStyle w:val="Hyperlink"/>
          </w:rPr>
          <w:t>HSF.DAA.0</w:t>
        </w:r>
        <w:r w:rsidR="003F3B74" w:rsidRPr="0034484F">
          <w:rPr>
            <w:rStyle w:val="Hyperlink"/>
          </w:rPr>
          <w:t>3</w:t>
        </w:r>
      </w:hyperlink>
      <w:r w:rsidRPr="00A02667">
        <w:tab/>
        <w:t>Analyze the consequences of using data in AI/ML applications, including how biased training data can lead to biased output and reinforce societal inequalities and injustices with misinformation and disinformation.</w:t>
      </w:r>
    </w:p>
    <w:p w14:paraId="4F9EB64C" w14:textId="2A884D56" w:rsidR="00A02667" w:rsidRPr="00A02667" w:rsidRDefault="00A02667" w:rsidP="00A02667">
      <w:pPr>
        <w:ind w:left="1440" w:hanging="1440"/>
      </w:pPr>
      <w:hyperlink w:anchor="_HSF.DAA.04" w:history="1">
        <w:r w:rsidRPr="0034484F">
          <w:rPr>
            <w:rStyle w:val="Hyperlink"/>
          </w:rPr>
          <w:t>HSF.DAA.0</w:t>
        </w:r>
        <w:r w:rsidR="003F3B74" w:rsidRPr="0034484F">
          <w:rPr>
            <w:rStyle w:val="Hyperlink"/>
          </w:rPr>
          <w:t>4</w:t>
        </w:r>
      </w:hyperlink>
      <w:r w:rsidRPr="00A02667">
        <w:tab/>
        <w:t>Evaluate the societal, environmental, and ethical implications of large- scale data collection and usage.</w:t>
      </w:r>
    </w:p>
    <w:p w14:paraId="055CC34F" w14:textId="2EBC02DE" w:rsidR="00A02667" w:rsidRPr="00A02667" w:rsidRDefault="00A02667" w:rsidP="00A02667">
      <w:pPr>
        <w:pStyle w:val="Heading3"/>
        <w:rPr>
          <w:rFonts w:ascii="Times New Roman" w:hAnsi="Times New Roman" w:cs="Times New Roman"/>
          <w:sz w:val="27"/>
          <w:szCs w:val="27"/>
        </w:rPr>
      </w:pPr>
      <w:bookmarkStart w:id="27" w:name="_Computing_Systems_and_2"/>
      <w:bookmarkEnd w:id="27"/>
      <w:r w:rsidRPr="00A02667">
        <w:t>Computing Systems and Security (HSF.CSS)</w:t>
      </w:r>
    </w:p>
    <w:p w14:paraId="07EC022F" w14:textId="000C8C58" w:rsidR="001037A4" w:rsidRDefault="001037A4" w:rsidP="001037A4">
      <w:pPr>
        <w:ind w:left="1440" w:hanging="1440"/>
      </w:pPr>
      <w:hyperlink w:anchor="_HSF.CSS.01" w:history="1">
        <w:r w:rsidRPr="0034484F">
          <w:rPr>
            <w:rStyle w:val="Hyperlink"/>
          </w:rPr>
          <w:t>HSF.CSS.01</w:t>
        </w:r>
      </w:hyperlink>
      <w:r w:rsidRPr="00A02667">
        <w:tab/>
      </w:r>
      <w:r w:rsidR="00CA7E08" w:rsidRPr="00CA7E08">
        <w:t>Apply systematic troubleshooting techniques to identify, diagnose, and resolve issues in computing systems.</w:t>
      </w:r>
      <w:r w:rsidRPr="00A02667">
        <w:tab/>
      </w:r>
    </w:p>
    <w:bookmarkStart w:id="28" w:name="_Hlk209169920"/>
    <w:p w14:paraId="52BD54F6" w14:textId="79976FB9" w:rsidR="00A02667" w:rsidRPr="00A02667" w:rsidRDefault="0034484F" w:rsidP="00A02667">
      <w:pPr>
        <w:ind w:left="1440" w:hanging="1440"/>
      </w:pPr>
      <w:r>
        <w:fldChar w:fldCharType="begin"/>
      </w:r>
      <w:r>
        <w:instrText>HYPERLINK  \l "_HSF.CSS.02"</w:instrText>
      </w:r>
      <w:r>
        <w:fldChar w:fldCharType="separate"/>
      </w:r>
      <w:r w:rsidR="00A02667" w:rsidRPr="0034484F">
        <w:rPr>
          <w:rStyle w:val="Hyperlink"/>
        </w:rPr>
        <w:t>HSF.CSS.0</w:t>
      </w:r>
      <w:r w:rsidR="00CA7E08" w:rsidRPr="0034484F">
        <w:rPr>
          <w:rStyle w:val="Hyperlink"/>
        </w:rPr>
        <w:t>2</w:t>
      </w:r>
      <w:r>
        <w:fldChar w:fldCharType="end"/>
      </w:r>
      <w:r w:rsidR="00A02667" w:rsidRPr="00A02667">
        <w:tab/>
        <w:t>Debate the trade-offs of global access to computing systems for society in terms of societal norms, interactions, and digital engagement.</w:t>
      </w:r>
      <w:r w:rsidR="00A02667" w:rsidRPr="00A02667">
        <w:tab/>
      </w:r>
    </w:p>
    <w:bookmarkEnd w:id="28"/>
    <w:p w14:paraId="4471421A" w14:textId="21C68F5D" w:rsidR="00A02667" w:rsidRPr="00A02667" w:rsidRDefault="0034484F" w:rsidP="00A02667">
      <w:pPr>
        <w:ind w:left="1440" w:hanging="1440"/>
      </w:pPr>
      <w:r>
        <w:fldChar w:fldCharType="begin"/>
      </w:r>
      <w:r>
        <w:instrText>HYPERLINK  \l "_HSF.CSS.03"</w:instrText>
      </w:r>
      <w:r>
        <w:fldChar w:fldCharType="separate"/>
      </w:r>
      <w:r w:rsidR="00A02667" w:rsidRPr="0034484F">
        <w:rPr>
          <w:rStyle w:val="Hyperlink"/>
        </w:rPr>
        <w:t>HSF.CSS.0</w:t>
      </w:r>
      <w:r w:rsidR="00CA7E08" w:rsidRPr="0034484F">
        <w:rPr>
          <w:rStyle w:val="Hyperlink"/>
        </w:rPr>
        <w:t>3</w:t>
      </w:r>
      <w:r>
        <w:fldChar w:fldCharType="end"/>
      </w:r>
      <w:r w:rsidR="00A02667" w:rsidRPr="00A02667">
        <w:tab/>
        <w:t>Evaluate the rationales behind laws, policies, and best practices governing the design and use of computing systems.</w:t>
      </w:r>
    </w:p>
    <w:p w14:paraId="4801A607" w14:textId="6A77464A" w:rsidR="00A02667" w:rsidRPr="00A02667" w:rsidRDefault="00A02667" w:rsidP="00A02667">
      <w:pPr>
        <w:ind w:left="1440" w:hanging="1440"/>
      </w:pPr>
      <w:hyperlink w:anchor="_HSF.CSS.04" w:history="1">
        <w:r w:rsidRPr="0034484F">
          <w:rPr>
            <w:rStyle w:val="Hyperlink"/>
          </w:rPr>
          <w:t>HSF.CSS.0</w:t>
        </w:r>
        <w:r w:rsidR="00CA7E08" w:rsidRPr="0034484F">
          <w:rPr>
            <w:rStyle w:val="Hyperlink"/>
          </w:rPr>
          <w:t>4</w:t>
        </w:r>
      </w:hyperlink>
      <w:r w:rsidRPr="00A02667">
        <w:tab/>
        <w:t>Analyze the costs of cybersecurity breaches and social engineering attacks for individuals, industries, and governments.</w:t>
      </w:r>
    </w:p>
    <w:p w14:paraId="024B386F" w14:textId="1F753ADA" w:rsidR="00A02667" w:rsidRPr="00A02667" w:rsidRDefault="00A02667" w:rsidP="00A02667">
      <w:pPr>
        <w:ind w:left="1440" w:hanging="1440"/>
      </w:pPr>
      <w:hyperlink w:anchor="_HSF.CSS.05" w:history="1">
        <w:r w:rsidRPr="0034484F">
          <w:rPr>
            <w:rStyle w:val="Hyperlink"/>
          </w:rPr>
          <w:t>HSF.CSS.0</w:t>
        </w:r>
        <w:r w:rsidR="00CA7E08" w:rsidRPr="0034484F">
          <w:rPr>
            <w:rStyle w:val="Hyperlink"/>
          </w:rPr>
          <w:t>5</w:t>
        </w:r>
      </w:hyperlink>
      <w:r w:rsidRPr="00A02667">
        <w:tab/>
        <w:t>Investigate the societal and environmental impacts of computing systems and the physical infrastructure that supports them.</w:t>
      </w:r>
    </w:p>
    <w:p w14:paraId="1AC09E4B" w14:textId="1321F09B" w:rsidR="00A02667" w:rsidRPr="00A02667" w:rsidRDefault="00A02667" w:rsidP="00A02667">
      <w:pPr>
        <w:ind w:left="1440" w:hanging="1440"/>
      </w:pPr>
      <w:hyperlink w:anchor="_HSF.CSS.06" w:history="1">
        <w:r w:rsidRPr="0034484F">
          <w:rPr>
            <w:rStyle w:val="Hyperlink"/>
          </w:rPr>
          <w:t>HSF.CSS.0</w:t>
        </w:r>
        <w:r w:rsidR="00CA7E08" w:rsidRPr="0034484F">
          <w:rPr>
            <w:rStyle w:val="Hyperlink"/>
          </w:rPr>
          <w:t>6</w:t>
        </w:r>
      </w:hyperlink>
      <w:r w:rsidRPr="00A02667">
        <w:tab/>
        <w:t>Distinguish among the different types of cyberattacks that affect information security for individuals and organizations.</w:t>
      </w:r>
    </w:p>
    <w:p w14:paraId="1970D378" w14:textId="55B6A29C" w:rsidR="00A02667" w:rsidRPr="00A02667" w:rsidRDefault="00A02667" w:rsidP="00A02667">
      <w:pPr>
        <w:ind w:left="1440" w:hanging="1440"/>
      </w:pPr>
      <w:hyperlink w:anchor="_HSF.CSS.07" w:history="1">
        <w:r w:rsidRPr="0034484F">
          <w:rPr>
            <w:rStyle w:val="Hyperlink"/>
          </w:rPr>
          <w:t>HSF.CSS.0</w:t>
        </w:r>
        <w:r w:rsidR="005647DE" w:rsidRPr="0034484F">
          <w:rPr>
            <w:rStyle w:val="Hyperlink"/>
          </w:rPr>
          <w:t>7</w:t>
        </w:r>
      </w:hyperlink>
      <w:r w:rsidRPr="00A02667">
        <w:tab/>
        <w:t>Diagram computing systems that integrate security protocols, incorporating user-centered design principles such as user research, prototyping, and iterative design.</w:t>
      </w:r>
    </w:p>
    <w:p w14:paraId="186D66EE" w14:textId="77777777" w:rsidR="00A02667" w:rsidRPr="00A02667" w:rsidRDefault="00A02667" w:rsidP="00A02667">
      <w:pPr>
        <w:pStyle w:val="Heading3"/>
        <w:rPr>
          <w:rFonts w:ascii="Times New Roman" w:hAnsi="Times New Roman" w:cs="Times New Roman"/>
          <w:sz w:val="27"/>
          <w:szCs w:val="27"/>
        </w:rPr>
      </w:pPr>
      <w:bookmarkStart w:id="29" w:name="_Computing_and_Society_3"/>
      <w:bookmarkEnd w:id="29"/>
      <w:r w:rsidRPr="00A02667">
        <w:t>Computing and Society (HSF.CAS)</w:t>
      </w:r>
    </w:p>
    <w:p w14:paraId="3812851D" w14:textId="75558E93" w:rsidR="00A02667" w:rsidRPr="00A02667" w:rsidRDefault="00A02667" w:rsidP="00A02667">
      <w:pPr>
        <w:ind w:left="1440" w:hanging="1440"/>
      </w:pPr>
      <w:hyperlink w:anchor="_HSF.CAS.01" w:history="1">
        <w:r w:rsidRPr="0034484F">
          <w:rPr>
            <w:rStyle w:val="Hyperlink"/>
          </w:rPr>
          <w:t>HSF.CAS.01</w:t>
        </w:r>
      </w:hyperlink>
      <w:r w:rsidRPr="00A02667">
        <w:tab/>
        <w:t>Differentiate major eras in computing history and key advancements by notable individuals and organizations.</w:t>
      </w:r>
    </w:p>
    <w:p w14:paraId="39897C68" w14:textId="5317E123" w:rsidR="00A02667" w:rsidRPr="00A02667" w:rsidRDefault="00A02667" w:rsidP="00A02667">
      <w:pPr>
        <w:ind w:left="1440" w:hanging="1440"/>
      </w:pPr>
      <w:hyperlink w:anchor="_HSF.CAS.02" w:history="1">
        <w:r w:rsidRPr="0034484F">
          <w:rPr>
            <w:rStyle w:val="Hyperlink"/>
          </w:rPr>
          <w:t>HSF.CAS.02</w:t>
        </w:r>
      </w:hyperlink>
      <w:r w:rsidRPr="00A02667">
        <w:tab/>
        <w:t>Evaluate policies and legislation designed to encourage ethical innovation and minimize societal risks associated with technology.</w:t>
      </w:r>
    </w:p>
    <w:p w14:paraId="6A767792" w14:textId="2E961B6B" w:rsidR="00A02667" w:rsidRPr="00A02667" w:rsidRDefault="00A02667" w:rsidP="00A02667">
      <w:pPr>
        <w:ind w:left="1440" w:hanging="1440"/>
      </w:pPr>
      <w:hyperlink w:anchor="_HSF.CAS.03" w:history="1">
        <w:r w:rsidRPr="0034484F">
          <w:rPr>
            <w:rStyle w:val="Hyperlink"/>
          </w:rPr>
          <w:t>HSF.CAS.03</w:t>
        </w:r>
      </w:hyperlink>
      <w:r w:rsidRPr="00A02667">
        <w:tab/>
        <w:t>Explain how the computing principles underlying emerging technologies are being used in innovative ways.</w:t>
      </w:r>
    </w:p>
    <w:p w14:paraId="5DD61B6A" w14:textId="066DA40F" w:rsidR="00A02667" w:rsidRPr="00A02667" w:rsidRDefault="00A02667" w:rsidP="00A02667">
      <w:pPr>
        <w:ind w:left="1440" w:hanging="1440"/>
      </w:pPr>
      <w:hyperlink w:anchor="_HSF.CAS.04" w:history="1">
        <w:r w:rsidRPr="001245F7">
          <w:rPr>
            <w:rStyle w:val="Hyperlink"/>
          </w:rPr>
          <w:t>HSF.CAS.04</w:t>
        </w:r>
      </w:hyperlink>
      <w:r w:rsidRPr="00A02667">
        <w:tab/>
        <w:t>Describe how an emerging technology will impact an existing project or technology.</w:t>
      </w:r>
    </w:p>
    <w:p w14:paraId="79E6A99D" w14:textId="3EFE129B" w:rsidR="00A02667" w:rsidRPr="00A02667" w:rsidRDefault="00A02667" w:rsidP="00A02667">
      <w:pPr>
        <w:ind w:left="1440" w:hanging="1440"/>
      </w:pPr>
      <w:hyperlink w:anchor="_HSF.CAS.05" w:history="1">
        <w:r w:rsidRPr="001245F7">
          <w:rPr>
            <w:rStyle w:val="Hyperlink"/>
          </w:rPr>
          <w:t>HSF.CAS.05</w:t>
        </w:r>
      </w:hyperlink>
      <w:r w:rsidRPr="00A02667">
        <w:tab/>
        <w:t>Evaluate how computing knowledge and skills align with personal interests and career aspirations.</w:t>
      </w:r>
    </w:p>
    <w:p w14:paraId="2105F2C2" w14:textId="37E8826E" w:rsidR="00A02667" w:rsidRPr="00A02667" w:rsidRDefault="00A02667" w:rsidP="00A02667">
      <w:pPr>
        <w:ind w:left="1440" w:hanging="1440"/>
      </w:pPr>
      <w:hyperlink w:anchor="_HSF.CAS.06" w:history="1">
        <w:r w:rsidRPr="001245F7">
          <w:rPr>
            <w:rStyle w:val="Hyperlink"/>
          </w:rPr>
          <w:t>HSF.CAS.06</w:t>
        </w:r>
      </w:hyperlink>
      <w:r w:rsidRPr="00A02667">
        <w:tab/>
        <w:t>Investigate how professionals apply CS in their careers, drawing from their personal narratives.</w:t>
      </w:r>
    </w:p>
    <w:p w14:paraId="7EBD4330" w14:textId="5642CB55" w:rsidR="00F300AA" w:rsidRDefault="00F300AA">
      <w:pPr>
        <w:spacing w:before="0" w:after="160" w:line="259" w:lineRule="auto"/>
      </w:pPr>
      <w:r>
        <w:br w:type="page"/>
      </w:r>
    </w:p>
    <w:p w14:paraId="760B68AB" w14:textId="1EB0D74E" w:rsidR="00760A9F" w:rsidRDefault="00F300AA" w:rsidP="004A0DA8">
      <w:pPr>
        <w:pStyle w:val="Heading1"/>
      </w:pPr>
      <w:bookmarkStart w:id="30" w:name="_Toc210123935"/>
      <w:r>
        <w:lastRenderedPageBreak/>
        <w:t>Appendix A: Grade K-2 Key Concepts</w:t>
      </w:r>
      <w:bookmarkEnd w:id="30"/>
    </w:p>
    <w:bookmarkStart w:id="31" w:name="_Standard:_K-2.ALGM.01"/>
    <w:bookmarkEnd w:id="31"/>
    <w:p w14:paraId="2EC34B8B" w14:textId="617C4BF9" w:rsidR="00641527" w:rsidRDefault="002E3848" w:rsidP="00DC2E98">
      <w:pPr>
        <w:pStyle w:val="Heading2"/>
      </w:pPr>
      <w:r>
        <w:fldChar w:fldCharType="begin"/>
      </w:r>
      <w:r>
        <w:instrText>HYPERLINK  \l "_Algorithms_(K-2.ALGM)"</w:instrText>
      </w:r>
      <w:r>
        <w:fldChar w:fldCharType="separate"/>
      </w:r>
      <w:bookmarkStart w:id="32" w:name="_Toc210123936"/>
      <w:r w:rsidR="00FE7846" w:rsidRPr="002E3848">
        <w:rPr>
          <w:rStyle w:val="Hyperlink"/>
        </w:rPr>
        <w:t xml:space="preserve">Standard: </w:t>
      </w:r>
      <w:r w:rsidR="00641527" w:rsidRPr="002E3848">
        <w:rPr>
          <w:rStyle w:val="Hyperlink"/>
        </w:rPr>
        <w:t>K-</w:t>
      </w:r>
      <w:proofErr w:type="gramStart"/>
      <w:r w:rsidR="00641527" w:rsidRPr="002E3848">
        <w:rPr>
          <w:rStyle w:val="Hyperlink"/>
        </w:rPr>
        <w:t>2.ALGM</w:t>
      </w:r>
      <w:proofErr w:type="gramEnd"/>
      <w:r w:rsidR="00641527" w:rsidRPr="002E3848">
        <w:rPr>
          <w:rStyle w:val="Hyperlink"/>
        </w:rPr>
        <w:t>.01</w:t>
      </w:r>
      <w:bookmarkEnd w:id="32"/>
      <w:r>
        <w:fldChar w:fldCharType="end"/>
      </w:r>
    </w:p>
    <w:p w14:paraId="4B89B814" w14:textId="4BC5148A" w:rsidR="00FE7846" w:rsidRDefault="00FE7846" w:rsidP="00DC2E98">
      <w:pPr>
        <w:pStyle w:val="Heading3"/>
      </w:pPr>
      <w:r>
        <w:t>Standards Statement</w:t>
      </w:r>
    </w:p>
    <w:p w14:paraId="01C6C8FA" w14:textId="4344ED2A" w:rsidR="00641527" w:rsidRDefault="00641527" w:rsidP="00895F14">
      <w:pPr>
        <w:tabs>
          <w:tab w:val="left" w:pos="0"/>
        </w:tabs>
      </w:pPr>
      <w:r w:rsidRPr="00C62365">
        <w:t>Model daily processes by creating and following algorithms that include sequence, events, and iteration</w:t>
      </w:r>
      <w:r w:rsidR="00C856BA">
        <w:t xml:space="preserve"> </w:t>
      </w:r>
      <w:r w:rsidRPr="00C62365">
        <w:t>to complete tasks.</w:t>
      </w:r>
    </w:p>
    <w:p w14:paraId="34A7E3F2" w14:textId="42E3810E" w:rsidR="00D37752" w:rsidRDefault="00DC2E98" w:rsidP="00DC2E98">
      <w:pPr>
        <w:pStyle w:val="Heading3"/>
      </w:pPr>
      <w:r>
        <w:t>Key Concepts</w:t>
      </w:r>
    </w:p>
    <w:p w14:paraId="34DD567A" w14:textId="4A40C2CC" w:rsidR="00834328" w:rsidRDefault="00762369" w:rsidP="006970A6">
      <w:pPr>
        <w:numPr>
          <w:ilvl w:val="0"/>
          <w:numId w:val="22"/>
        </w:numPr>
      </w:pPr>
      <w:r>
        <w:t>Students understand that an algorithm is</w:t>
      </w:r>
      <w:r w:rsidR="00834328" w:rsidRPr="00834328">
        <w:t xml:space="preserve"> step-by-step set of instructions to solve a problem or complete a task.</w:t>
      </w:r>
    </w:p>
    <w:p w14:paraId="1891F778" w14:textId="194C7E9C" w:rsidR="005347FA" w:rsidRPr="005347FA" w:rsidRDefault="00834328" w:rsidP="006970A6">
      <w:pPr>
        <w:numPr>
          <w:ilvl w:val="0"/>
          <w:numId w:val="22"/>
        </w:numPr>
      </w:pPr>
      <w:r>
        <w:t xml:space="preserve">Students understand that sequence is </w:t>
      </w:r>
      <w:r w:rsidR="005347FA">
        <w:t>t</w:t>
      </w:r>
      <w:r w:rsidR="005347FA" w:rsidRPr="005347FA">
        <w:t>he order in which steps are executed</w:t>
      </w:r>
      <w:r w:rsidR="00917A91">
        <w:t xml:space="preserve"> (e.g. The sequence for brushing teeth is putting toothpaste on the brush </w:t>
      </w:r>
      <w:r w:rsidR="00432315">
        <w:rPr>
          <w:rFonts w:cstheme="minorHAnsi"/>
        </w:rPr>
        <w:t>→ brushing → rinsing)</w:t>
      </w:r>
      <w:r w:rsidR="005347FA" w:rsidRPr="005347FA">
        <w:t>.</w:t>
      </w:r>
    </w:p>
    <w:p w14:paraId="20060C5E" w14:textId="4CA55A0D" w:rsidR="00917A91" w:rsidRPr="00917A91" w:rsidRDefault="00C92E22" w:rsidP="006970A6">
      <w:pPr>
        <w:numPr>
          <w:ilvl w:val="0"/>
          <w:numId w:val="22"/>
        </w:numPr>
      </w:pPr>
      <w:r>
        <w:t xml:space="preserve">Students understand that events are </w:t>
      </w:r>
      <w:r w:rsidR="00917A91">
        <w:t>a</w:t>
      </w:r>
      <w:r w:rsidR="00917A91" w:rsidRPr="00917A91">
        <w:t>ctions that trigger a response</w:t>
      </w:r>
      <w:r w:rsidR="00917A91">
        <w:t xml:space="preserve"> (e.g. When the alarm rings, start the morning routin</w:t>
      </w:r>
      <w:r w:rsidR="00BF2FA4">
        <w:t>e</w:t>
      </w:r>
      <w:r w:rsidR="00917A91">
        <w:t>)</w:t>
      </w:r>
      <w:r w:rsidR="00917A91" w:rsidRPr="00917A91">
        <w:t>.</w:t>
      </w:r>
    </w:p>
    <w:p w14:paraId="5A0F6965" w14:textId="2A54739D" w:rsidR="00733145" w:rsidRPr="00733145" w:rsidRDefault="00154BB0" w:rsidP="006970A6">
      <w:pPr>
        <w:numPr>
          <w:ilvl w:val="0"/>
          <w:numId w:val="22"/>
        </w:numPr>
      </w:pPr>
      <w:r>
        <w:t xml:space="preserve">Students understand that iteration is </w:t>
      </w:r>
      <w:r w:rsidR="00A92727">
        <w:t>r</w:t>
      </w:r>
      <w:r w:rsidR="00A92727" w:rsidRPr="00A92727">
        <w:t>epeating a set of instructions until a condition is met</w:t>
      </w:r>
      <w:r w:rsidR="00A92727">
        <w:t xml:space="preserve"> (e.g. repeat brushing the teeth in each part of the mouth for 30 seconds</w:t>
      </w:r>
      <w:r w:rsidR="00A92727" w:rsidRPr="00A92727">
        <w:t>.</w:t>
      </w:r>
    </w:p>
    <w:bookmarkStart w:id="33" w:name="_Standard:_K-2.ALGM.02"/>
    <w:bookmarkEnd w:id="33"/>
    <w:p w14:paraId="0D20DF93" w14:textId="69661769" w:rsidR="00C856BA" w:rsidRDefault="00CE2874" w:rsidP="00DC2E98">
      <w:pPr>
        <w:pStyle w:val="Heading2"/>
      </w:pPr>
      <w:r>
        <w:fldChar w:fldCharType="begin"/>
      </w:r>
      <w:r>
        <w:instrText>HYPERLINK  \l "_Algorithms_(K-2.ALGM)"</w:instrText>
      </w:r>
      <w:r>
        <w:fldChar w:fldCharType="separate"/>
      </w:r>
      <w:bookmarkStart w:id="34" w:name="_Toc210123937"/>
      <w:r w:rsidR="00FE7846" w:rsidRPr="00CE2874">
        <w:rPr>
          <w:rStyle w:val="Hyperlink"/>
        </w:rPr>
        <w:t xml:space="preserve">Standard: </w:t>
      </w:r>
      <w:r w:rsidR="00641527" w:rsidRPr="00CE2874">
        <w:rPr>
          <w:rStyle w:val="Hyperlink"/>
        </w:rPr>
        <w:t>K-</w:t>
      </w:r>
      <w:proofErr w:type="gramStart"/>
      <w:r w:rsidR="00641527" w:rsidRPr="00CE2874">
        <w:rPr>
          <w:rStyle w:val="Hyperlink"/>
        </w:rPr>
        <w:t>2.ALGM</w:t>
      </w:r>
      <w:proofErr w:type="gramEnd"/>
      <w:r w:rsidR="00641527" w:rsidRPr="00CE2874">
        <w:rPr>
          <w:rStyle w:val="Hyperlink"/>
        </w:rPr>
        <w:t>.02</w:t>
      </w:r>
      <w:bookmarkEnd w:id="34"/>
      <w:r>
        <w:fldChar w:fldCharType="end"/>
      </w:r>
      <w:r w:rsidR="00641527" w:rsidRPr="00C62365">
        <w:tab/>
      </w:r>
    </w:p>
    <w:p w14:paraId="612CF69A" w14:textId="77777777" w:rsidR="00FE7846" w:rsidRDefault="00FE7846" w:rsidP="00DC2E98">
      <w:pPr>
        <w:pStyle w:val="Heading3"/>
      </w:pPr>
      <w:r>
        <w:t>Standards Statement</w:t>
      </w:r>
    </w:p>
    <w:p w14:paraId="4218E22E" w14:textId="47D8BF3A" w:rsidR="00641527" w:rsidRDefault="00641527" w:rsidP="00895F14">
      <w:pPr>
        <w:tabs>
          <w:tab w:val="left" w:pos="0"/>
        </w:tabs>
      </w:pPr>
      <w:r w:rsidRPr="00C62365">
        <w:t>Modify algorithms with repeating patterns to use iteration instead of repeated instructions.</w:t>
      </w:r>
    </w:p>
    <w:p w14:paraId="6039B659" w14:textId="3CC81471" w:rsidR="00DC2E98" w:rsidRDefault="00DC2E98" w:rsidP="00DC2E98">
      <w:pPr>
        <w:pStyle w:val="Heading3"/>
      </w:pPr>
      <w:r>
        <w:t>Key Concepts</w:t>
      </w:r>
    </w:p>
    <w:p w14:paraId="681C2C42" w14:textId="77777777" w:rsidR="005B4AAF" w:rsidRPr="00733145" w:rsidRDefault="005B4AAF" w:rsidP="006970A6">
      <w:pPr>
        <w:numPr>
          <w:ilvl w:val="0"/>
          <w:numId w:val="23"/>
        </w:numPr>
      </w:pPr>
      <w:r>
        <w:t>Students understand that iteration is r</w:t>
      </w:r>
      <w:r w:rsidRPr="00A92727">
        <w:t>epeating a set of instructions until a condition is met</w:t>
      </w:r>
      <w:r>
        <w:t xml:space="preserve"> (e.g. repeat brushing the teeth in each part of the mouth for 30 seconds</w:t>
      </w:r>
      <w:r w:rsidRPr="00A92727">
        <w:t>.</w:t>
      </w:r>
    </w:p>
    <w:p w14:paraId="3F1CD695" w14:textId="41B813EF" w:rsidR="007F0D3E" w:rsidRDefault="007E0C85" w:rsidP="006970A6">
      <w:pPr>
        <w:pStyle w:val="ListParagraph"/>
        <w:numPr>
          <w:ilvl w:val="0"/>
          <w:numId w:val="23"/>
        </w:numPr>
      </w:pPr>
      <w:r>
        <w:t xml:space="preserve">Students </w:t>
      </w:r>
      <w:r w:rsidR="002926C3">
        <w:t>can spot repeated actions</w:t>
      </w:r>
      <w:r>
        <w:t xml:space="preserve"> in an algorithm.</w:t>
      </w:r>
    </w:p>
    <w:p w14:paraId="3FF15633" w14:textId="43C36171" w:rsidR="005B4AAF" w:rsidRDefault="005B4AAF" w:rsidP="006970A6">
      <w:pPr>
        <w:pStyle w:val="ListParagraph"/>
        <w:numPr>
          <w:ilvl w:val="0"/>
          <w:numId w:val="23"/>
        </w:numPr>
      </w:pPr>
      <w:r>
        <w:t xml:space="preserve">Students can generalize repeated </w:t>
      </w:r>
      <w:r w:rsidR="002926C3">
        <w:t>actions</w:t>
      </w:r>
      <w:r>
        <w:t xml:space="preserve"> (e.g. Instead of saying “step forward” five times, generalize by saying “repeat step forward 5 times”)</w:t>
      </w:r>
      <w:r w:rsidR="00A70FFD">
        <w:t>.</w:t>
      </w:r>
    </w:p>
    <w:p w14:paraId="312E6C00" w14:textId="362EA69A" w:rsidR="007E0C85" w:rsidRPr="007F0D3E" w:rsidRDefault="002926C3" w:rsidP="006970A6">
      <w:pPr>
        <w:pStyle w:val="ListParagraph"/>
        <w:numPr>
          <w:ilvl w:val="0"/>
          <w:numId w:val="23"/>
        </w:numPr>
      </w:pPr>
      <w:r>
        <w:t xml:space="preserve">Students understand that </w:t>
      </w:r>
      <w:r w:rsidR="00C942F2">
        <w:t>iteration can make an algorithm easier to change.</w:t>
      </w:r>
    </w:p>
    <w:bookmarkStart w:id="35" w:name="_Standard:_K-2.ALGM.03"/>
    <w:bookmarkEnd w:id="35"/>
    <w:p w14:paraId="039B54CE" w14:textId="516A41E9" w:rsidR="00FE7846" w:rsidRDefault="00CE2874" w:rsidP="00DC2E98">
      <w:pPr>
        <w:pStyle w:val="Heading2"/>
      </w:pPr>
      <w:r>
        <w:fldChar w:fldCharType="begin"/>
      </w:r>
      <w:r>
        <w:instrText>HYPERLINK  \l "_Algorithms_(K-2.ALGM)"</w:instrText>
      </w:r>
      <w:r>
        <w:fldChar w:fldCharType="separate"/>
      </w:r>
      <w:bookmarkStart w:id="36" w:name="_Toc210123938"/>
      <w:r w:rsidR="00FE7846" w:rsidRPr="00CE2874">
        <w:rPr>
          <w:rStyle w:val="Hyperlink"/>
        </w:rPr>
        <w:t xml:space="preserve">Standard: </w:t>
      </w:r>
      <w:r w:rsidR="00641527" w:rsidRPr="00CE2874">
        <w:rPr>
          <w:rStyle w:val="Hyperlink"/>
        </w:rPr>
        <w:t>K-</w:t>
      </w:r>
      <w:proofErr w:type="gramStart"/>
      <w:r w:rsidR="00641527" w:rsidRPr="00CE2874">
        <w:rPr>
          <w:rStyle w:val="Hyperlink"/>
        </w:rPr>
        <w:t>2.ALGM</w:t>
      </w:r>
      <w:proofErr w:type="gramEnd"/>
      <w:r w:rsidR="00641527" w:rsidRPr="00CE2874">
        <w:rPr>
          <w:rStyle w:val="Hyperlink"/>
        </w:rPr>
        <w:t>.03</w:t>
      </w:r>
      <w:bookmarkEnd w:id="36"/>
      <w:r>
        <w:fldChar w:fldCharType="end"/>
      </w:r>
      <w:r w:rsidR="00FE7846" w:rsidRPr="00FE7846">
        <w:t xml:space="preserve"> </w:t>
      </w:r>
    </w:p>
    <w:p w14:paraId="123EF966" w14:textId="41623FB4" w:rsidR="00C856BA" w:rsidRDefault="00FE7846" w:rsidP="00DC2E98">
      <w:pPr>
        <w:pStyle w:val="Heading3"/>
      </w:pPr>
      <w:r>
        <w:t>Standards Statement</w:t>
      </w:r>
    </w:p>
    <w:p w14:paraId="4FA9E3DE" w14:textId="412DB9D5" w:rsidR="00641527" w:rsidRDefault="00641527" w:rsidP="00895F14">
      <w:pPr>
        <w:tabs>
          <w:tab w:val="left" w:pos="0"/>
        </w:tabs>
      </w:pPr>
      <w:r w:rsidRPr="00C62365">
        <w:t>Compare how different algorithms for solving the same problem may affect people differently.</w:t>
      </w:r>
    </w:p>
    <w:p w14:paraId="41690866" w14:textId="75740D4A" w:rsidR="00DC2E98" w:rsidRDefault="00DC2E98" w:rsidP="00DC2E98">
      <w:pPr>
        <w:pStyle w:val="Heading3"/>
      </w:pPr>
      <w:r>
        <w:t>Key Concepts</w:t>
      </w:r>
    </w:p>
    <w:p w14:paraId="09549D6D" w14:textId="74865BDB" w:rsidR="00587C63" w:rsidRDefault="00587C63" w:rsidP="006970A6">
      <w:pPr>
        <w:pStyle w:val="ListParagraph"/>
        <w:numPr>
          <w:ilvl w:val="0"/>
          <w:numId w:val="24"/>
        </w:numPr>
      </w:pPr>
      <w:r>
        <w:t xml:space="preserve">Students </w:t>
      </w:r>
      <w:r w:rsidR="003274D4">
        <w:t>can</w:t>
      </w:r>
      <w:r w:rsidR="00BB7FDB">
        <w:t xml:space="preserve"> </w:t>
      </w:r>
      <w:r w:rsidR="00DF4F36">
        <w:t>discuss how algorithms</w:t>
      </w:r>
      <w:r w:rsidR="00792E0F">
        <w:t xml:space="preserve"> might affect people differently </w:t>
      </w:r>
      <w:r w:rsidR="00DF4F36">
        <w:t xml:space="preserve"> by</w:t>
      </w:r>
      <w:r w:rsidR="003274D4">
        <w:t xml:space="preserve"> respond</w:t>
      </w:r>
      <w:r w:rsidR="00DF4F36">
        <w:t>ing</w:t>
      </w:r>
      <w:r w:rsidR="003274D4">
        <w:t xml:space="preserve"> to prompts such as:</w:t>
      </w:r>
    </w:p>
    <w:p w14:paraId="28E0B625" w14:textId="47257CD4" w:rsidR="003274D4" w:rsidRDefault="003274D4" w:rsidP="006970A6">
      <w:pPr>
        <w:pStyle w:val="ListParagraph"/>
        <w:numPr>
          <w:ilvl w:val="1"/>
          <w:numId w:val="25"/>
        </w:numPr>
      </w:pPr>
      <w:r>
        <w:t>Can computers make mistakes like people do?</w:t>
      </w:r>
    </w:p>
    <w:p w14:paraId="244D8234" w14:textId="33FD8261" w:rsidR="003274D4" w:rsidRDefault="003274D4" w:rsidP="006970A6">
      <w:pPr>
        <w:pStyle w:val="ListParagraph"/>
        <w:numPr>
          <w:ilvl w:val="1"/>
          <w:numId w:val="25"/>
        </w:numPr>
      </w:pPr>
      <w:r>
        <w:t>What would happen if a computer only gave answers that helped some people but not others?</w:t>
      </w:r>
    </w:p>
    <w:p w14:paraId="085D8BBB" w14:textId="3B46CBD3" w:rsidR="003274D4" w:rsidRPr="00587C63" w:rsidRDefault="003274D4" w:rsidP="006970A6">
      <w:pPr>
        <w:pStyle w:val="ListParagraph"/>
        <w:numPr>
          <w:ilvl w:val="1"/>
          <w:numId w:val="25"/>
        </w:numPr>
      </w:pPr>
      <w:r>
        <w:t>How can I tell if a computer is being unfair or making a mistake?</w:t>
      </w:r>
    </w:p>
    <w:bookmarkStart w:id="37" w:name="_Standard:_K-2.PRG.01"/>
    <w:bookmarkEnd w:id="37"/>
    <w:p w14:paraId="376F33E5" w14:textId="3C5BA589" w:rsidR="00FE7846" w:rsidRDefault="00CE2874" w:rsidP="00DC2E98">
      <w:pPr>
        <w:pStyle w:val="Heading2"/>
      </w:pPr>
      <w:r>
        <w:lastRenderedPageBreak/>
        <w:fldChar w:fldCharType="begin"/>
      </w:r>
      <w:r>
        <w:instrText>HYPERLINK  \l "_Programming_(HSA.PRG)"</w:instrText>
      </w:r>
      <w:r>
        <w:fldChar w:fldCharType="separate"/>
      </w:r>
      <w:bookmarkStart w:id="38" w:name="_Toc210123939"/>
      <w:r w:rsidR="00FE7846" w:rsidRPr="00CE2874">
        <w:rPr>
          <w:rStyle w:val="Hyperlink"/>
        </w:rPr>
        <w:t xml:space="preserve">Standard: </w:t>
      </w:r>
      <w:r w:rsidR="00641527" w:rsidRPr="00CE2874">
        <w:rPr>
          <w:rStyle w:val="Hyperlink"/>
        </w:rPr>
        <w:t>K-2.PRG.01</w:t>
      </w:r>
      <w:bookmarkEnd w:id="38"/>
      <w:r>
        <w:fldChar w:fldCharType="end"/>
      </w:r>
    </w:p>
    <w:p w14:paraId="74F1E6E2" w14:textId="6A43204D" w:rsidR="00FE7846" w:rsidRDefault="00FE7846" w:rsidP="00DC2E98">
      <w:pPr>
        <w:pStyle w:val="Heading3"/>
      </w:pPr>
      <w:r>
        <w:t>Standards Statement</w:t>
      </w:r>
    </w:p>
    <w:p w14:paraId="283D9A5F" w14:textId="1E97158F" w:rsidR="00641527" w:rsidRDefault="00641527" w:rsidP="00895F14">
      <w:pPr>
        <w:tabs>
          <w:tab w:val="left" w:pos="0"/>
        </w:tabs>
      </w:pPr>
      <w:r w:rsidRPr="00C62365">
        <w:t>Create code from an algorithm that includes sequence, events, and iteration to express ideas or complete a task.</w:t>
      </w:r>
    </w:p>
    <w:p w14:paraId="73F91B96" w14:textId="36A4474C" w:rsidR="00DC2E98" w:rsidRDefault="00DC2E98" w:rsidP="00DC2E98">
      <w:pPr>
        <w:pStyle w:val="Heading3"/>
      </w:pPr>
      <w:r>
        <w:t>Key Concepts</w:t>
      </w:r>
    </w:p>
    <w:p w14:paraId="61A46E87" w14:textId="55E8AEEE" w:rsidR="00451703" w:rsidRDefault="00451703" w:rsidP="006970A6">
      <w:pPr>
        <w:pStyle w:val="ListParagraph"/>
        <w:numPr>
          <w:ilvl w:val="0"/>
          <w:numId w:val="26"/>
        </w:numPr>
      </w:pPr>
      <w:r>
        <w:t xml:space="preserve">Students understand that code is </w:t>
      </w:r>
      <w:r w:rsidR="00E62D12" w:rsidRPr="00301808">
        <w:t xml:space="preserve">set of instructions that </w:t>
      </w:r>
      <w:r w:rsidR="00BC6F45" w:rsidRPr="00301808">
        <w:t>tell</w:t>
      </w:r>
      <w:r w:rsidR="00E62D12" w:rsidRPr="00301808">
        <w:t xml:space="preserve"> a computer, robot, or person what to do, step by step.</w:t>
      </w:r>
      <w:r w:rsidR="00301808">
        <w:t xml:space="preserve"> Code can be written </w:t>
      </w:r>
      <w:r w:rsidR="00E62D12" w:rsidRPr="00E62D12">
        <w:t>using words, pictures, blocks, or even actions</w:t>
      </w:r>
      <w:r w:rsidR="00301808">
        <w:t xml:space="preserve"> </w:t>
      </w:r>
      <w:r w:rsidR="00E62D12" w:rsidRPr="00E62D12">
        <w:t>like dancing</w:t>
      </w:r>
      <w:r w:rsidR="00301808">
        <w:t>.</w:t>
      </w:r>
      <w:r w:rsidR="00E62D12" w:rsidRPr="00E62D12">
        <w:t> </w:t>
      </w:r>
    </w:p>
    <w:p w14:paraId="4E7F4DA3" w14:textId="1F939DFE" w:rsidR="007579B6" w:rsidRDefault="007579B6" w:rsidP="006970A6">
      <w:pPr>
        <w:pStyle w:val="ListParagraph"/>
        <w:numPr>
          <w:ilvl w:val="0"/>
          <w:numId w:val="26"/>
        </w:numPr>
      </w:pPr>
      <w:r>
        <w:t xml:space="preserve">Students can </w:t>
      </w:r>
      <w:r w:rsidR="004E3895">
        <w:t>implement</w:t>
      </w:r>
      <w:r>
        <w:t xml:space="preserve"> code from an algorithm by</w:t>
      </w:r>
      <w:r w:rsidR="004E3895">
        <w:t>:</w:t>
      </w:r>
    </w:p>
    <w:p w14:paraId="6E5033F0" w14:textId="608C3EC0" w:rsidR="004E3895" w:rsidRDefault="004E3895" w:rsidP="006970A6">
      <w:pPr>
        <w:pStyle w:val="ListParagraph"/>
        <w:numPr>
          <w:ilvl w:val="1"/>
          <w:numId w:val="27"/>
        </w:numPr>
      </w:pPr>
      <w:r>
        <w:t>Acting out the steps of an algorithm.</w:t>
      </w:r>
    </w:p>
    <w:p w14:paraId="1A23745C" w14:textId="7F503266" w:rsidR="004E3895" w:rsidRDefault="004E3895" w:rsidP="006970A6">
      <w:pPr>
        <w:pStyle w:val="ListParagraph"/>
        <w:numPr>
          <w:ilvl w:val="1"/>
          <w:numId w:val="27"/>
        </w:numPr>
      </w:pPr>
      <w:r>
        <w:t>Using arrows, symbols, or cards to represent instructions.</w:t>
      </w:r>
    </w:p>
    <w:p w14:paraId="1F3446D0" w14:textId="51A31FF3" w:rsidR="004E3895" w:rsidRPr="00451703" w:rsidRDefault="004E3895" w:rsidP="006970A6">
      <w:pPr>
        <w:pStyle w:val="ListParagraph"/>
        <w:numPr>
          <w:ilvl w:val="1"/>
          <w:numId w:val="27"/>
        </w:numPr>
      </w:pPr>
      <w:r>
        <w:t>Creating a storyboard showing steps.</w:t>
      </w:r>
    </w:p>
    <w:bookmarkStart w:id="39" w:name="_Standard:_K-2.DAA.01"/>
    <w:bookmarkEnd w:id="39"/>
    <w:p w14:paraId="0BF7CA85" w14:textId="10916A3C" w:rsidR="00FE7846" w:rsidRDefault="0042794B" w:rsidP="00DC2E98">
      <w:pPr>
        <w:pStyle w:val="Heading2"/>
      </w:pPr>
      <w:r>
        <w:fldChar w:fldCharType="begin"/>
      </w:r>
      <w:r>
        <w:instrText>HYPERLINK  \l "_Data_and_Analysis"</w:instrText>
      </w:r>
      <w:r>
        <w:fldChar w:fldCharType="separate"/>
      </w:r>
      <w:bookmarkStart w:id="40" w:name="_Toc210123940"/>
      <w:r w:rsidR="00FE7846" w:rsidRPr="0042794B">
        <w:rPr>
          <w:rStyle w:val="Hyperlink"/>
        </w:rPr>
        <w:t xml:space="preserve">Standard: </w:t>
      </w:r>
      <w:r w:rsidR="00641527" w:rsidRPr="0042794B">
        <w:rPr>
          <w:rStyle w:val="Hyperlink"/>
        </w:rPr>
        <w:t>K-2.DAA.01</w:t>
      </w:r>
      <w:bookmarkEnd w:id="40"/>
      <w:r>
        <w:fldChar w:fldCharType="end"/>
      </w:r>
    </w:p>
    <w:p w14:paraId="7F7C32B2" w14:textId="5B681F7A" w:rsidR="00895F14" w:rsidRPr="004845E7" w:rsidRDefault="00FE7846" w:rsidP="004845E7">
      <w:pPr>
        <w:pStyle w:val="Heading3"/>
      </w:pPr>
      <w:r w:rsidRPr="004845E7">
        <w:t>Standards Statement</w:t>
      </w:r>
      <w:r w:rsidR="00641527" w:rsidRPr="004845E7">
        <w:tab/>
      </w:r>
    </w:p>
    <w:p w14:paraId="6DA20BC7" w14:textId="3AFFB980" w:rsidR="00641527" w:rsidRDefault="00641527" w:rsidP="00895F14">
      <w:pPr>
        <w:tabs>
          <w:tab w:val="left" w:pos="0"/>
        </w:tabs>
      </w:pPr>
      <w:r w:rsidRPr="00C62365">
        <w:t>Collect numeric and non-numeric data, using multiple methods, including observation, measurement, and survey.</w:t>
      </w:r>
    </w:p>
    <w:p w14:paraId="27E40F81" w14:textId="73338753" w:rsidR="00DC2E98" w:rsidRDefault="00DC2E98" w:rsidP="00DC2E98">
      <w:pPr>
        <w:pStyle w:val="Heading3"/>
      </w:pPr>
      <w:r>
        <w:t>Key Concepts</w:t>
      </w:r>
    </w:p>
    <w:p w14:paraId="24681BEF" w14:textId="6DABAB5E" w:rsidR="0034389F" w:rsidRDefault="00CB5487" w:rsidP="006970A6">
      <w:pPr>
        <w:pStyle w:val="ListParagraph"/>
        <w:numPr>
          <w:ilvl w:val="0"/>
          <w:numId w:val="28"/>
        </w:numPr>
      </w:pPr>
      <w:r>
        <w:t xml:space="preserve">Students understand </w:t>
      </w:r>
      <w:r w:rsidR="00FC2263">
        <w:t xml:space="preserve">that </w:t>
      </w:r>
      <w:r>
        <w:t xml:space="preserve">data </w:t>
      </w:r>
      <w:proofErr w:type="gramStart"/>
      <w:r w:rsidR="00046022">
        <w:t>is</w:t>
      </w:r>
      <w:r>
        <w:t xml:space="preserve"> </w:t>
      </w:r>
      <w:r w:rsidR="00046022">
        <w:t>information</w:t>
      </w:r>
      <w:proofErr w:type="gramEnd"/>
      <w:r w:rsidR="00046022">
        <w:t xml:space="preserve"> </w:t>
      </w:r>
      <w:r>
        <w:t>collected to answer questions or solve problems.</w:t>
      </w:r>
    </w:p>
    <w:p w14:paraId="578D301A" w14:textId="257D1259" w:rsidR="00CB5487" w:rsidRDefault="00CB5487" w:rsidP="006970A6">
      <w:pPr>
        <w:pStyle w:val="ListParagraph"/>
        <w:numPr>
          <w:ilvl w:val="0"/>
          <w:numId w:val="28"/>
        </w:numPr>
      </w:pPr>
      <w:r>
        <w:t>Students understand that numeric data is data using numbers.</w:t>
      </w:r>
    </w:p>
    <w:p w14:paraId="08C40C37" w14:textId="1EDC131E" w:rsidR="00CB5487" w:rsidRDefault="00CB5487" w:rsidP="006970A6">
      <w:pPr>
        <w:pStyle w:val="ListParagraph"/>
        <w:numPr>
          <w:ilvl w:val="0"/>
          <w:numId w:val="28"/>
        </w:numPr>
      </w:pPr>
      <w:r>
        <w:t>Students understand that non-numeric data is data using words</w:t>
      </w:r>
      <w:r w:rsidR="00DC5C0F">
        <w:t xml:space="preserve">, </w:t>
      </w:r>
      <w:r>
        <w:t>categories</w:t>
      </w:r>
      <w:r w:rsidR="00E46B56">
        <w:t>, or images</w:t>
      </w:r>
      <w:r>
        <w:t>.</w:t>
      </w:r>
    </w:p>
    <w:p w14:paraId="53CD5D75" w14:textId="6B82A706" w:rsidR="00CB5487" w:rsidRPr="0034389F" w:rsidRDefault="00CB5487" w:rsidP="006970A6">
      <w:pPr>
        <w:pStyle w:val="ListParagraph"/>
        <w:numPr>
          <w:ilvl w:val="0"/>
          <w:numId w:val="28"/>
        </w:numPr>
      </w:pPr>
      <w:r>
        <w:t xml:space="preserve">Students </w:t>
      </w:r>
      <w:r w:rsidR="00542141">
        <w:t>collect data to answer a question or solve a problem by observing, measuring, or conducting surveys</w:t>
      </w:r>
      <w:r>
        <w:t>.</w:t>
      </w:r>
    </w:p>
    <w:bookmarkStart w:id="41" w:name="_Standard:_K-2.DAA.02"/>
    <w:bookmarkEnd w:id="41"/>
    <w:p w14:paraId="0C2923A9" w14:textId="13C2236D" w:rsidR="00FE7846" w:rsidRDefault="0042794B" w:rsidP="00DC2E98">
      <w:pPr>
        <w:pStyle w:val="Heading2"/>
      </w:pPr>
      <w:r>
        <w:fldChar w:fldCharType="begin"/>
      </w:r>
      <w:r>
        <w:instrText>HYPERLINK  \l "_Data_and_Analysis"</w:instrText>
      </w:r>
      <w:r>
        <w:fldChar w:fldCharType="separate"/>
      </w:r>
      <w:bookmarkStart w:id="42" w:name="_Toc210123941"/>
      <w:r w:rsidR="00FE7846" w:rsidRPr="0042794B">
        <w:rPr>
          <w:rStyle w:val="Hyperlink"/>
        </w:rPr>
        <w:t xml:space="preserve">Standard: </w:t>
      </w:r>
      <w:r w:rsidR="00641527" w:rsidRPr="0042794B">
        <w:rPr>
          <w:rStyle w:val="Hyperlink"/>
        </w:rPr>
        <w:t>K-2.DAA.02</w:t>
      </w:r>
      <w:bookmarkEnd w:id="42"/>
      <w:r>
        <w:fldChar w:fldCharType="end"/>
      </w:r>
    </w:p>
    <w:p w14:paraId="738434B5" w14:textId="236F70B3" w:rsidR="00895F14" w:rsidRDefault="00FE7846" w:rsidP="00DC2E98">
      <w:pPr>
        <w:pStyle w:val="Heading3"/>
      </w:pPr>
      <w:r>
        <w:t>Standards Statement</w:t>
      </w:r>
    </w:p>
    <w:p w14:paraId="7CAAB8B1" w14:textId="5AB1D6A4" w:rsidR="00641527" w:rsidRDefault="00641527" w:rsidP="00895F14">
      <w:pPr>
        <w:tabs>
          <w:tab w:val="left" w:pos="0"/>
        </w:tabs>
      </w:pPr>
      <w:r w:rsidRPr="00C62365">
        <w:t>Investigate questions that can be answered by manually collecting data in students’ everyday environments.</w:t>
      </w:r>
    </w:p>
    <w:p w14:paraId="7F0A5EF8" w14:textId="4BEA5E75" w:rsidR="00DC2E98" w:rsidRDefault="00DC2E98" w:rsidP="00DC2E98">
      <w:pPr>
        <w:pStyle w:val="Heading3"/>
      </w:pPr>
      <w:r>
        <w:t>Key Concepts</w:t>
      </w:r>
    </w:p>
    <w:p w14:paraId="5E18C7F1" w14:textId="2093CC90" w:rsidR="00726C9E" w:rsidRDefault="00046022" w:rsidP="006970A6">
      <w:pPr>
        <w:pStyle w:val="ListParagraph"/>
        <w:numPr>
          <w:ilvl w:val="0"/>
          <w:numId w:val="29"/>
        </w:numPr>
      </w:pPr>
      <w:r>
        <w:t>Students can develop a question about the everyday environment</w:t>
      </w:r>
      <w:r w:rsidR="006B1518">
        <w:t xml:space="preserve"> </w:t>
      </w:r>
      <w:r w:rsidR="005908E6">
        <w:t>that</w:t>
      </w:r>
      <w:r w:rsidR="006B1518">
        <w:t xml:space="preserve"> can be answered using data. Examples of questions might be</w:t>
      </w:r>
      <w:r>
        <w:t>:</w:t>
      </w:r>
    </w:p>
    <w:p w14:paraId="3D6B7751" w14:textId="13FAC7BB" w:rsidR="00046022" w:rsidRDefault="00046022" w:rsidP="006970A6">
      <w:pPr>
        <w:pStyle w:val="ListParagraph"/>
        <w:numPr>
          <w:ilvl w:val="1"/>
          <w:numId w:val="30"/>
        </w:numPr>
      </w:pPr>
      <w:r>
        <w:t xml:space="preserve">How many students are wearing sneakers today? </w:t>
      </w:r>
    </w:p>
    <w:p w14:paraId="7D8D2CCC" w14:textId="53FF7268" w:rsidR="00046022" w:rsidRDefault="00046022" w:rsidP="006970A6">
      <w:pPr>
        <w:pStyle w:val="ListParagraph"/>
        <w:numPr>
          <w:ilvl w:val="1"/>
          <w:numId w:val="30"/>
        </w:numPr>
      </w:pPr>
      <w:r>
        <w:t>What is the most common playground activity?</w:t>
      </w:r>
    </w:p>
    <w:p w14:paraId="493411D3" w14:textId="36810D92" w:rsidR="00046022" w:rsidRDefault="00046022" w:rsidP="006970A6">
      <w:pPr>
        <w:pStyle w:val="ListParagraph"/>
        <w:numPr>
          <w:ilvl w:val="1"/>
          <w:numId w:val="30"/>
        </w:numPr>
      </w:pPr>
      <w:r>
        <w:t>How long does it take to walk from the classroom to the library?</w:t>
      </w:r>
    </w:p>
    <w:p w14:paraId="5FC51968" w14:textId="3BB11837" w:rsidR="00046022" w:rsidRPr="00726C9E" w:rsidRDefault="00046022" w:rsidP="006970A6">
      <w:pPr>
        <w:pStyle w:val="ListParagraph"/>
        <w:numPr>
          <w:ilvl w:val="1"/>
          <w:numId w:val="30"/>
        </w:numPr>
      </w:pPr>
      <w:r>
        <w:t>What time do most students go to bed?</w:t>
      </w:r>
    </w:p>
    <w:bookmarkStart w:id="43" w:name="_Standard:_K-2.DAA.03"/>
    <w:bookmarkEnd w:id="43"/>
    <w:p w14:paraId="028EF85F" w14:textId="0323940A" w:rsidR="00FE7846" w:rsidRDefault="0042794B" w:rsidP="00DC2E98">
      <w:pPr>
        <w:pStyle w:val="Heading2"/>
      </w:pPr>
      <w:r>
        <w:fldChar w:fldCharType="begin"/>
      </w:r>
      <w:r>
        <w:instrText>HYPERLINK  \l "_Data_and_Analysis"</w:instrText>
      </w:r>
      <w:r>
        <w:fldChar w:fldCharType="separate"/>
      </w:r>
      <w:bookmarkStart w:id="44" w:name="_Toc210123942"/>
      <w:r w:rsidR="00FE7846" w:rsidRPr="0042794B">
        <w:rPr>
          <w:rStyle w:val="Hyperlink"/>
        </w:rPr>
        <w:t xml:space="preserve">Standard: </w:t>
      </w:r>
      <w:r w:rsidR="00641527" w:rsidRPr="0042794B">
        <w:rPr>
          <w:rStyle w:val="Hyperlink"/>
        </w:rPr>
        <w:t>K-2.DAA.03</w:t>
      </w:r>
      <w:bookmarkEnd w:id="44"/>
      <w:r>
        <w:fldChar w:fldCharType="end"/>
      </w:r>
    </w:p>
    <w:p w14:paraId="0298ED7B" w14:textId="1533313B" w:rsidR="00895F14" w:rsidRDefault="00FE7846" w:rsidP="00DC2E98">
      <w:pPr>
        <w:pStyle w:val="Heading3"/>
      </w:pPr>
      <w:r>
        <w:t>Standards Statement</w:t>
      </w:r>
    </w:p>
    <w:p w14:paraId="23591D44" w14:textId="77777777" w:rsidR="00DC2E98" w:rsidRDefault="00641527" w:rsidP="00895F14">
      <w:pPr>
        <w:tabs>
          <w:tab w:val="left" w:pos="0"/>
        </w:tabs>
      </w:pPr>
      <w:r w:rsidRPr="00C62365">
        <w:t>Investigate a variety of data questions that address the needs of a person or community.</w:t>
      </w:r>
    </w:p>
    <w:p w14:paraId="3C7C519E" w14:textId="34E8F8BB" w:rsidR="00641527" w:rsidRDefault="00DC2E98" w:rsidP="00DC2E98">
      <w:pPr>
        <w:pStyle w:val="Heading3"/>
      </w:pPr>
      <w:r>
        <w:lastRenderedPageBreak/>
        <w:t>Key Concepts</w:t>
      </w:r>
      <w:r w:rsidR="00641527" w:rsidRPr="00C62365">
        <w:t> </w:t>
      </w:r>
    </w:p>
    <w:p w14:paraId="7CF3264F" w14:textId="77777777" w:rsidR="0043425A" w:rsidRDefault="00971167" w:rsidP="006970A6">
      <w:pPr>
        <w:pStyle w:val="ListParagraph"/>
        <w:numPr>
          <w:ilvl w:val="0"/>
          <w:numId w:val="31"/>
        </w:numPr>
      </w:pPr>
      <w:r>
        <w:t>Students can identify personal</w:t>
      </w:r>
      <w:r w:rsidR="0043425A">
        <w:t xml:space="preserve"> needs (e.g. feeling safe, staying healthy, having fun, learning better, getting enough rest) or community needs (e.g. keeping the school clean, making the playground safe, helping others, saving energy or water, planning events).</w:t>
      </w:r>
    </w:p>
    <w:p w14:paraId="1D56AAA3" w14:textId="1B8517D8" w:rsidR="00971167" w:rsidRDefault="002E7B5B" w:rsidP="006970A6">
      <w:pPr>
        <w:pStyle w:val="ListParagraph"/>
        <w:numPr>
          <w:ilvl w:val="0"/>
          <w:numId w:val="31"/>
        </w:numPr>
      </w:pPr>
      <w:r>
        <w:t>Students can devel</w:t>
      </w:r>
      <w:r w:rsidR="008739CD">
        <w:t xml:space="preserve">op a data question related to a personal or community need (e.g. </w:t>
      </w:r>
      <w:r w:rsidR="00E74842">
        <w:t xml:space="preserve">What games do students play at recess? What time do most students go to </w:t>
      </w:r>
      <w:proofErr w:type="gramStart"/>
      <w:r w:rsidR="00E74842">
        <w:t>bed?,</w:t>
      </w:r>
      <w:proofErr w:type="gramEnd"/>
      <w:r w:rsidR="00E74842">
        <w:t xml:space="preserve"> What areas of the playground are used the most? What kind of field trip would most students enjoy?).</w:t>
      </w:r>
    </w:p>
    <w:p w14:paraId="6E11A38E" w14:textId="597035F6" w:rsidR="007C0B0E" w:rsidRPr="00971167" w:rsidRDefault="007C0B0E" w:rsidP="006970A6">
      <w:pPr>
        <w:pStyle w:val="ListParagraph"/>
        <w:numPr>
          <w:ilvl w:val="0"/>
          <w:numId w:val="31"/>
        </w:numPr>
      </w:pPr>
      <w:r>
        <w:t>Students collect numeric or non-numeric data that would help answer their questions.</w:t>
      </w:r>
    </w:p>
    <w:bookmarkStart w:id="45" w:name="_Standard:_K-2.CSS.01"/>
    <w:bookmarkEnd w:id="45"/>
    <w:p w14:paraId="6293812A" w14:textId="6767A4FD" w:rsidR="00FE7846" w:rsidRDefault="0042794B" w:rsidP="00DC2E98">
      <w:pPr>
        <w:pStyle w:val="Heading2"/>
      </w:pPr>
      <w:r>
        <w:fldChar w:fldCharType="begin"/>
      </w:r>
      <w:r>
        <w:instrText>HYPERLINK  \l "_Computing_Systems_and"</w:instrText>
      </w:r>
      <w:r>
        <w:fldChar w:fldCharType="separate"/>
      </w:r>
      <w:bookmarkStart w:id="46" w:name="_Toc210123943"/>
      <w:r w:rsidR="00FE7846" w:rsidRPr="0042794B">
        <w:rPr>
          <w:rStyle w:val="Hyperlink"/>
        </w:rPr>
        <w:t xml:space="preserve">Standard: </w:t>
      </w:r>
      <w:r w:rsidR="00641527" w:rsidRPr="0042794B">
        <w:rPr>
          <w:rStyle w:val="Hyperlink"/>
        </w:rPr>
        <w:t>K-2.CSS.01</w:t>
      </w:r>
      <w:bookmarkEnd w:id="46"/>
      <w:r>
        <w:fldChar w:fldCharType="end"/>
      </w:r>
    </w:p>
    <w:p w14:paraId="5A08F397" w14:textId="5722FA0F" w:rsidR="00895F14" w:rsidRDefault="00FE7846" w:rsidP="00DC2E98">
      <w:pPr>
        <w:pStyle w:val="Heading3"/>
      </w:pPr>
      <w:r>
        <w:t>Standards Statement</w:t>
      </w:r>
    </w:p>
    <w:p w14:paraId="1532B7D7" w14:textId="3FDB4593" w:rsidR="00641527" w:rsidRDefault="00641527" w:rsidP="00895F14">
      <w:pPr>
        <w:tabs>
          <w:tab w:val="left" w:pos="0"/>
        </w:tabs>
      </w:pPr>
      <w:r w:rsidRPr="00C62365">
        <w:t>Examine the use of tools to accomplish tasks and/or solve problems.</w:t>
      </w:r>
    </w:p>
    <w:p w14:paraId="5F353B21" w14:textId="182A4578" w:rsidR="00DC2E98" w:rsidRDefault="00DC2E98" w:rsidP="00DC2E98">
      <w:pPr>
        <w:pStyle w:val="Heading3"/>
      </w:pPr>
      <w:r>
        <w:t>Key Concepts</w:t>
      </w:r>
    </w:p>
    <w:p w14:paraId="7C63D3A5" w14:textId="408D3C37" w:rsidR="00C41526" w:rsidRDefault="00C41526" w:rsidP="006970A6">
      <w:pPr>
        <w:pStyle w:val="ListParagraph"/>
        <w:numPr>
          <w:ilvl w:val="0"/>
          <w:numId w:val="32"/>
        </w:numPr>
      </w:pPr>
      <w:r>
        <w:t>Students understand that tools can be any object, device, or software to help complete a task or solve a problem (e.g. rulers, thermometers, calculators).</w:t>
      </w:r>
    </w:p>
    <w:p w14:paraId="48E33E51" w14:textId="100647D2" w:rsidR="00C41526" w:rsidRDefault="00C41526" w:rsidP="006970A6">
      <w:pPr>
        <w:pStyle w:val="ListParagraph"/>
        <w:numPr>
          <w:ilvl w:val="0"/>
          <w:numId w:val="32"/>
        </w:numPr>
      </w:pPr>
      <w:r>
        <w:t>Students understand that tools are used to make tasks easier, faster, or more accurate (e.g. using a ruler to measure instead of guessing).</w:t>
      </w:r>
    </w:p>
    <w:p w14:paraId="3B6052D0" w14:textId="2924F91E" w:rsidR="00C41526" w:rsidRPr="00C41526" w:rsidRDefault="00C41526" w:rsidP="006970A6">
      <w:pPr>
        <w:pStyle w:val="ListParagraph"/>
        <w:numPr>
          <w:ilvl w:val="0"/>
          <w:numId w:val="32"/>
        </w:numPr>
      </w:pPr>
      <w:r>
        <w:t>Students recognize that different tools are better for different jobs.</w:t>
      </w:r>
    </w:p>
    <w:bookmarkStart w:id="47" w:name="_Standard:_K-2.CSS.02"/>
    <w:bookmarkEnd w:id="47"/>
    <w:p w14:paraId="70EB9692" w14:textId="0F46A7BE" w:rsidR="00FE7846" w:rsidRDefault="0042794B" w:rsidP="00DC2E98">
      <w:pPr>
        <w:pStyle w:val="Heading2"/>
      </w:pPr>
      <w:r>
        <w:fldChar w:fldCharType="begin"/>
      </w:r>
      <w:r>
        <w:instrText>HYPERLINK  \l "_Computing_Systems_and"</w:instrText>
      </w:r>
      <w:r>
        <w:fldChar w:fldCharType="separate"/>
      </w:r>
      <w:bookmarkStart w:id="48" w:name="_Toc210123944"/>
      <w:r w:rsidR="00FE7846" w:rsidRPr="0042794B">
        <w:rPr>
          <w:rStyle w:val="Hyperlink"/>
        </w:rPr>
        <w:t xml:space="preserve">Standard: </w:t>
      </w:r>
      <w:r w:rsidR="00641527" w:rsidRPr="0042794B">
        <w:rPr>
          <w:rStyle w:val="Hyperlink"/>
        </w:rPr>
        <w:t>K-2.CSS.02</w:t>
      </w:r>
      <w:bookmarkEnd w:id="48"/>
      <w:r>
        <w:fldChar w:fldCharType="end"/>
      </w:r>
    </w:p>
    <w:p w14:paraId="585A6FE2" w14:textId="2A31182D" w:rsidR="00895F14" w:rsidRDefault="00FE7846" w:rsidP="00DC2E98">
      <w:pPr>
        <w:pStyle w:val="Heading3"/>
      </w:pPr>
      <w:r>
        <w:t>Standards Statement</w:t>
      </w:r>
    </w:p>
    <w:p w14:paraId="55C36322" w14:textId="2475DADF" w:rsidR="00641527" w:rsidRDefault="00641527" w:rsidP="00895F14">
      <w:pPr>
        <w:tabs>
          <w:tab w:val="left" w:pos="0"/>
        </w:tabs>
      </w:pPr>
      <w:r w:rsidRPr="00C62365">
        <w:t>Describe the purposes of basic hardware components in a computing system, using accurate terminology.</w:t>
      </w:r>
    </w:p>
    <w:p w14:paraId="1D659CE2" w14:textId="5E4057E0" w:rsidR="00DC2E98" w:rsidRDefault="00DC2E98" w:rsidP="00DC2E98">
      <w:pPr>
        <w:pStyle w:val="Heading3"/>
      </w:pPr>
      <w:r>
        <w:t>Key Concepts</w:t>
      </w:r>
    </w:p>
    <w:p w14:paraId="6A2E4574" w14:textId="0FBF8F16" w:rsidR="001765EE" w:rsidRDefault="001765EE" w:rsidP="006970A6">
      <w:pPr>
        <w:pStyle w:val="ListParagraph"/>
        <w:numPr>
          <w:ilvl w:val="0"/>
          <w:numId w:val="33"/>
        </w:numPr>
      </w:pPr>
      <w:r>
        <w:t>Students know that hardware is the physical parts</w:t>
      </w:r>
      <w:r w:rsidR="00706DF9">
        <w:t xml:space="preserve"> (e.g. keyboard, mouse, monitor)</w:t>
      </w:r>
      <w:r>
        <w:t xml:space="preserve"> of a computer system that you can touch.</w:t>
      </w:r>
    </w:p>
    <w:p w14:paraId="4D3AA24B" w14:textId="39F86774" w:rsidR="001765EE" w:rsidRDefault="00706DF9" w:rsidP="006970A6">
      <w:pPr>
        <w:pStyle w:val="ListParagraph"/>
        <w:numPr>
          <w:ilvl w:val="0"/>
          <w:numId w:val="33"/>
        </w:numPr>
      </w:pPr>
      <w:r>
        <w:t>Students understand that input devices (e.g. keyboard, mouse, microphone) send information into the computer.</w:t>
      </w:r>
    </w:p>
    <w:p w14:paraId="1D3FE2AA" w14:textId="06F77246" w:rsidR="002B4B55" w:rsidRDefault="002B4B55" w:rsidP="006970A6">
      <w:pPr>
        <w:pStyle w:val="ListParagraph"/>
        <w:numPr>
          <w:ilvl w:val="0"/>
          <w:numId w:val="33"/>
        </w:numPr>
      </w:pPr>
      <w:r>
        <w:t>Students understand that output devices (e.g. monitor, speakers, printer) show or give information from the computer.</w:t>
      </w:r>
    </w:p>
    <w:p w14:paraId="30FE5423" w14:textId="77777777" w:rsidR="00706DF9" w:rsidRPr="001765EE" w:rsidRDefault="00706DF9" w:rsidP="001765EE"/>
    <w:bookmarkStart w:id="49" w:name="_Standard:_K-2.CSS.03"/>
    <w:bookmarkEnd w:id="49"/>
    <w:p w14:paraId="1ABF63AF" w14:textId="11ECC2A2" w:rsidR="00FE7846" w:rsidRDefault="0042794B" w:rsidP="00DC2E98">
      <w:pPr>
        <w:pStyle w:val="Heading2"/>
      </w:pPr>
      <w:r>
        <w:fldChar w:fldCharType="begin"/>
      </w:r>
      <w:r>
        <w:instrText>HYPERLINK  \l "_Computing_Systems_and"</w:instrText>
      </w:r>
      <w:r>
        <w:fldChar w:fldCharType="separate"/>
      </w:r>
      <w:bookmarkStart w:id="50" w:name="_Toc210123945"/>
      <w:r w:rsidR="00FE7846" w:rsidRPr="0042794B">
        <w:rPr>
          <w:rStyle w:val="Hyperlink"/>
        </w:rPr>
        <w:t xml:space="preserve">Standard: </w:t>
      </w:r>
      <w:r w:rsidR="00641527" w:rsidRPr="0042794B">
        <w:rPr>
          <w:rStyle w:val="Hyperlink"/>
        </w:rPr>
        <w:t>K-2.CSS.03</w:t>
      </w:r>
      <w:bookmarkEnd w:id="50"/>
      <w:r>
        <w:fldChar w:fldCharType="end"/>
      </w:r>
    </w:p>
    <w:p w14:paraId="5DAC5834" w14:textId="5E946B0B" w:rsidR="00895F14" w:rsidRDefault="00FE7846" w:rsidP="00661F24">
      <w:pPr>
        <w:pStyle w:val="Heading3"/>
      </w:pPr>
      <w:r>
        <w:t>Standards Statement</w:t>
      </w:r>
    </w:p>
    <w:p w14:paraId="43BEF9C0" w14:textId="208306E6" w:rsidR="00641527" w:rsidRDefault="00641527" w:rsidP="00895F14">
      <w:pPr>
        <w:tabs>
          <w:tab w:val="left" w:pos="0"/>
        </w:tabs>
      </w:pPr>
      <w:r w:rsidRPr="00C62365">
        <w:t>Apply practices for keeping personal data secure.</w:t>
      </w:r>
    </w:p>
    <w:p w14:paraId="4178C1EA" w14:textId="50B3FE8E" w:rsidR="00DC2E98" w:rsidRDefault="00DC2E98" w:rsidP="00661F24">
      <w:pPr>
        <w:pStyle w:val="Heading3"/>
      </w:pPr>
      <w:r>
        <w:t>Key Concepts</w:t>
      </w:r>
    </w:p>
    <w:p w14:paraId="31AEB871" w14:textId="72CC91F6" w:rsidR="00E85F90" w:rsidRDefault="00990514" w:rsidP="006970A6">
      <w:pPr>
        <w:pStyle w:val="ListParagraph"/>
        <w:numPr>
          <w:ilvl w:val="0"/>
          <w:numId w:val="34"/>
        </w:numPr>
      </w:pPr>
      <w:r>
        <w:t>Students know</w:t>
      </w:r>
      <w:r w:rsidR="006C2970">
        <w:t xml:space="preserve"> that personal data is information that belongs to you and can identify you (e.g. name, birthday, address, school name, photos).</w:t>
      </w:r>
    </w:p>
    <w:p w14:paraId="46C048AA" w14:textId="6F4BBCF1" w:rsidR="006C2970" w:rsidRDefault="006C2970" w:rsidP="006970A6">
      <w:pPr>
        <w:pStyle w:val="ListParagraph"/>
        <w:numPr>
          <w:ilvl w:val="0"/>
          <w:numId w:val="34"/>
        </w:numPr>
      </w:pPr>
      <w:r>
        <w:t>Students know it is important to keep personal information safe and private</w:t>
      </w:r>
    </w:p>
    <w:p w14:paraId="5330A9DC" w14:textId="2CF4AC01" w:rsidR="006C2970" w:rsidRDefault="006C2970" w:rsidP="006970A6">
      <w:pPr>
        <w:pStyle w:val="ListParagraph"/>
        <w:numPr>
          <w:ilvl w:val="0"/>
          <w:numId w:val="34"/>
        </w:numPr>
      </w:pPr>
      <w:r>
        <w:t>Students understand practices that help keep personal data safe.</w:t>
      </w:r>
    </w:p>
    <w:p w14:paraId="1B867ADF" w14:textId="6C62DADB" w:rsidR="006C2970" w:rsidRDefault="006C2970" w:rsidP="006970A6">
      <w:pPr>
        <w:pStyle w:val="ListParagraph"/>
        <w:numPr>
          <w:ilvl w:val="1"/>
          <w:numId w:val="35"/>
        </w:numPr>
      </w:pPr>
      <w:r>
        <w:lastRenderedPageBreak/>
        <w:t>Passwords</w:t>
      </w:r>
    </w:p>
    <w:p w14:paraId="71CDBD06" w14:textId="42EA51ED" w:rsidR="006C2970" w:rsidRDefault="006C2970" w:rsidP="006970A6">
      <w:pPr>
        <w:pStyle w:val="ListParagraph"/>
        <w:numPr>
          <w:ilvl w:val="1"/>
          <w:numId w:val="35"/>
        </w:numPr>
      </w:pPr>
      <w:r>
        <w:t>Secure Websites</w:t>
      </w:r>
    </w:p>
    <w:p w14:paraId="59DF7C65" w14:textId="4074793F" w:rsidR="006C2970" w:rsidRDefault="006C2970" w:rsidP="006970A6">
      <w:pPr>
        <w:pStyle w:val="ListParagraph"/>
        <w:numPr>
          <w:ilvl w:val="1"/>
          <w:numId w:val="35"/>
        </w:numPr>
      </w:pPr>
      <w:r>
        <w:t>Safe Sharing</w:t>
      </w:r>
    </w:p>
    <w:p w14:paraId="36B8A9B5" w14:textId="77777777" w:rsidR="006C2970" w:rsidRPr="00E85F90" w:rsidRDefault="006C2970" w:rsidP="00E85F90"/>
    <w:bookmarkStart w:id="51" w:name="_Standard:_K-2.CSS.04"/>
    <w:bookmarkEnd w:id="51"/>
    <w:p w14:paraId="60567864" w14:textId="1C342A0C" w:rsidR="00FE7846" w:rsidRDefault="0042794B" w:rsidP="00661F24">
      <w:pPr>
        <w:pStyle w:val="Heading2"/>
      </w:pPr>
      <w:r>
        <w:fldChar w:fldCharType="begin"/>
      </w:r>
      <w:r>
        <w:instrText>HYPERLINK  \l "_Computing_Systems_and"</w:instrText>
      </w:r>
      <w:r>
        <w:fldChar w:fldCharType="separate"/>
      </w:r>
      <w:bookmarkStart w:id="52" w:name="_Toc210123946"/>
      <w:r w:rsidR="00FE7846" w:rsidRPr="0042794B">
        <w:rPr>
          <w:rStyle w:val="Hyperlink"/>
        </w:rPr>
        <w:t xml:space="preserve">Standard: </w:t>
      </w:r>
      <w:r w:rsidR="00641527" w:rsidRPr="0042794B">
        <w:rPr>
          <w:rStyle w:val="Hyperlink"/>
        </w:rPr>
        <w:t>K-2.CSS.04</w:t>
      </w:r>
      <w:bookmarkEnd w:id="52"/>
      <w:r>
        <w:fldChar w:fldCharType="end"/>
      </w:r>
    </w:p>
    <w:p w14:paraId="77D2CF5B" w14:textId="7C2EB419" w:rsidR="00895F14" w:rsidRDefault="00FE7846" w:rsidP="00661F24">
      <w:pPr>
        <w:pStyle w:val="Heading3"/>
      </w:pPr>
      <w:r>
        <w:t>Standards Statement</w:t>
      </w:r>
    </w:p>
    <w:p w14:paraId="108011E5" w14:textId="37C0BB00" w:rsidR="00641527" w:rsidRDefault="00641527" w:rsidP="00895F14">
      <w:pPr>
        <w:tabs>
          <w:tab w:val="left" w:pos="0"/>
        </w:tabs>
      </w:pPr>
      <w:r w:rsidRPr="00C62365">
        <w:t>Evaluate how sharing information online might reveal personally identifiable information (PII) and other details to people other than the intended recipients.</w:t>
      </w:r>
    </w:p>
    <w:p w14:paraId="3578096F" w14:textId="590EC67B" w:rsidR="00DC2E98" w:rsidRDefault="00DC2E98" w:rsidP="00661F24">
      <w:pPr>
        <w:pStyle w:val="Heading3"/>
      </w:pPr>
      <w:r>
        <w:t>Key Concepts</w:t>
      </w:r>
    </w:p>
    <w:p w14:paraId="25E3C82F" w14:textId="44AD84E0" w:rsidR="00CA3A15" w:rsidRDefault="00CA3A15" w:rsidP="006970A6">
      <w:pPr>
        <w:pStyle w:val="ListParagraph"/>
        <w:numPr>
          <w:ilvl w:val="0"/>
          <w:numId w:val="36"/>
        </w:numPr>
      </w:pPr>
      <w:r>
        <w:t xml:space="preserve">Students know examples of </w:t>
      </w:r>
      <w:r w:rsidR="00553AF3">
        <w:t>Personally</w:t>
      </w:r>
      <w:r>
        <w:t xml:space="preserve"> Identifiable Information</w:t>
      </w:r>
      <w:r w:rsidR="00553AF3">
        <w:t xml:space="preserve"> (PII).</w:t>
      </w:r>
    </w:p>
    <w:p w14:paraId="63FCF633" w14:textId="5FE9B378" w:rsidR="00553AF3" w:rsidRDefault="00553AF3" w:rsidP="006970A6">
      <w:pPr>
        <w:pStyle w:val="ListParagraph"/>
        <w:numPr>
          <w:ilvl w:val="0"/>
          <w:numId w:val="36"/>
        </w:numPr>
      </w:pPr>
      <w:r>
        <w:t xml:space="preserve">Students </w:t>
      </w:r>
      <w:r w:rsidR="007C0CB3">
        <w:t>understand that when posting something on the internet it can be seen by lots of people, not just their friends.</w:t>
      </w:r>
    </w:p>
    <w:p w14:paraId="708A3DDA" w14:textId="6576B2A3" w:rsidR="007C0CB3" w:rsidRDefault="007C0CB3" w:rsidP="006970A6">
      <w:pPr>
        <w:pStyle w:val="ListParagraph"/>
        <w:numPr>
          <w:ilvl w:val="0"/>
          <w:numId w:val="36"/>
        </w:numPr>
      </w:pPr>
      <w:r>
        <w:t>Students understand that not everyone online is someone they know.</w:t>
      </w:r>
    </w:p>
    <w:p w14:paraId="1EB00653" w14:textId="1DD39512" w:rsidR="007C0CB3" w:rsidRPr="00CA3A15" w:rsidRDefault="007C0CB3" w:rsidP="006970A6">
      <w:pPr>
        <w:pStyle w:val="ListParagraph"/>
        <w:numPr>
          <w:ilvl w:val="0"/>
          <w:numId w:val="36"/>
        </w:numPr>
      </w:pPr>
      <w:r>
        <w:t>Students understand that they should talk to a trusted adult before sharing something online.</w:t>
      </w:r>
    </w:p>
    <w:bookmarkStart w:id="53" w:name="_Standard:_K-2.CSS.05"/>
    <w:bookmarkEnd w:id="53"/>
    <w:p w14:paraId="2C338701" w14:textId="25FA8966" w:rsidR="00FE7846" w:rsidRDefault="0042794B" w:rsidP="002E7487">
      <w:pPr>
        <w:pStyle w:val="Heading2"/>
      </w:pPr>
      <w:r>
        <w:fldChar w:fldCharType="begin"/>
      </w:r>
      <w:r>
        <w:instrText>HYPERLINK  \l "_Computing_Systems_and"</w:instrText>
      </w:r>
      <w:r>
        <w:fldChar w:fldCharType="separate"/>
      </w:r>
      <w:bookmarkStart w:id="54" w:name="_Toc210123947"/>
      <w:r w:rsidR="00FE7846" w:rsidRPr="0042794B">
        <w:rPr>
          <w:rStyle w:val="Hyperlink"/>
        </w:rPr>
        <w:t xml:space="preserve">Standard: </w:t>
      </w:r>
      <w:r w:rsidR="00641527" w:rsidRPr="0042794B">
        <w:rPr>
          <w:rStyle w:val="Hyperlink"/>
        </w:rPr>
        <w:t>K-2.CSS.05</w:t>
      </w:r>
      <w:bookmarkEnd w:id="54"/>
      <w:r>
        <w:fldChar w:fldCharType="end"/>
      </w:r>
    </w:p>
    <w:p w14:paraId="0DF1F540" w14:textId="45F3A32F" w:rsidR="00895F14" w:rsidRDefault="00FE7846" w:rsidP="002E7487">
      <w:pPr>
        <w:pStyle w:val="Heading3"/>
      </w:pPr>
      <w:r>
        <w:t>Standards Statement</w:t>
      </w:r>
    </w:p>
    <w:p w14:paraId="1C3B3B30" w14:textId="6D69C686" w:rsidR="00641527" w:rsidRDefault="00641527" w:rsidP="00895F14">
      <w:pPr>
        <w:tabs>
          <w:tab w:val="left" w:pos="0"/>
        </w:tabs>
      </w:pPr>
      <w:r w:rsidRPr="00C62365">
        <w:t>Evaluate an individual's role in responsibly using computing tools.</w:t>
      </w:r>
    </w:p>
    <w:p w14:paraId="50C95050" w14:textId="561AF164" w:rsidR="00DC2E98" w:rsidRDefault="00DC2E98" w:rsidP="002E7487">
      <w:pPr>
        <w:pStyle w:val="Heading3"/>
      </w:pPr>
      <w:r>
        <w:t>Key Concepts</w:t>
      </w:r>
    </w:p>
    <w:p w14:paraId="2F18923A" w14:textId="20A6A4CD" w:rsidR="006253FE" w:rsidRDefault="006253FE" w:rsidP="006970A6">
      <w:pPr>
        <w:pStyle w:val="ListParagraph"/>
        <w:numPr>
          <w:ilvl w:val="0"/>
          <w:numId w:val="37"/>
        </w:numPr>
      </w:pPr>
      <w:r>
        <w:t>Students understand their individual responsibilities that include:</w:t>
      </w:r>
    </w:p>
    <w:p w14:paraId="72ACB479" w14:textId="2964C0CA" w:rsidR="006253FE" w:rsidRDefault="006253FE" w:rsidP="006970A6">
      <w:pPr>
        <w:pStyle w:val="ListParagraph"/>
        <w:numPr>
          <w:ilvl w:val="1"/>
          <w:numId w:val="38"/>
        </w:numPr>
      </w:pPr>
      <w:r>
        <w:t>Being a good digital citizen.</w:t>
      </w:r>
    </w:p>
    <w:p w14:paraId="32BF9C7E" w14:textId="4AA7FB69" w:rsidR="006253FE" w:rsidRDefault="006253FE" w:rsidP="006970A6">
      <w:pPr>
        <w:pStyle w:val="ListParagraph"/>
        <w:numPr>
          <w:ilvl w:val="1"/>
          <w:numId w:val="38"/>
        </w:numPr>
      </w:pPr>
      <w:r>
        <w:t>Choosing the right tool for the right task.</w:t>
      </w:r>
    </w:p>
    <w:p w14:paraId="0B1AC9EB" w14:textId="1A730C35" w:rsidR="006253FE" w:rsidRDefault="006253FE" w:rsidP="006970A6">
      <w:pPr>
        <w:pStyle w:val="ListParagraph"/>
        <w:numPr>
          <w:ilvl w:val="1"/>
          <w:numId w:val="38"/>
        </w:numPr>
      </w:pPr>
      <w:r>
        <w:t>Respect the rights and feelings of others.</w:t>
      </w:r>
    </w:p>
    <w:p w14:paraId="51DE8275" w14:textId="37AA4703" w:rsidR="006253FE" w:rsidRDefault="006253FE" w:rsidP="006970A6">
      <w:pPr>
        <w:pStyle w:val="ListParagraph"/>
        <w:numPr>
          <w:ilvl w:val="1"/>
          <w:numId w:val="38"/>
        </w:numPr>
      </w:pPr>
      <w:r>
        <w:t>Keeping personal information private.</w:t>
      </w:r>
    </w:p>
    <w:p w14:paraId="7FFE18DA" w14:textId="360B8FB0" w:rsidR="006253FE" w:rsidRPr="006253FE" w:rsidRDefault="006253FE" w:rsidP="006970A6">
      <w:pPr>
        <w:pStyle w:val="ListParagraph"/>
        <w:numPr>
          <w:ilvl w:val="1"/>
          <w:numId w:val="38"/>
        </w:numPr>
      </w:pPr>
      <w:r>
        <w:t>Following classroom, school, and family rules for using technology</w:t>
      </w:r>
    </w:p>
    <w:bookmarkStart w:id="55" w:name="_Standard:_K-2.CAS.01"/>
    <w:bookmarkEnd w:id="55"/>
    <w:p w14:paraId="6CB48C65" w14:textId="3F0AEE9C" w:rsidR="00FE7846" w:rsidRDefault="003B4333" w:rsidP="002E7487">
      <w:pPr>
        <w:pStyle w:val="Heading2"/>
      </w:pPr>
      <w:r>
        <w:fldChar w:fldCharType="begin"/>
      </w:r>
      <w:r>
        <w:instrText>HYPERLINK  \l "_Computing_and_Society"</w:instrText>
      </w:r>
      <w:r>
        <w:fldChar w:fldCharType="separate"/>
      </w:r>
      <w:bookmarkStart w:id="56" w:name="_Toc210123948"/>
      <w:r w:rsidR="00FE7846" w:rsidRPr="003B4333">
        <w:rPr>
          <w:rStyle w:val="Hyperlink"/>
        </w:rPr>
        <w:t xml:space="preserve">Standard: </w:t>
      </w:r>
      <w:r w:rsidR="00641527" w:rsidRPr="003B4333">
        <w:rPr>
          <w:rStyle w:val="Hyperlink"/>
        </w:rPr>
        <w:t>K-2.CAS.01</w:t>
      </w:r>
      <w:bookmarkEnd w:id="56"/>
      <w:r>
        <w:fldChar w:fldCharType="end"/>
      </w:r>
    </w:p>
    <w:p w14:paraId="1F8B4217" w14:textId="578789F2" w:rsidR="00895F14" w:rsidRDefault="00FE7846" w:rsidP="002E7487">
      <w:pPr>
        <w:pStyle w:val="Heading3"/>
      </w:pPr>
      <w:r>
        <w:t>Standards Statement</w:t>
      </w:r>
    </w:p>
    <w:p w14:paraId="4E7D5340" w14:textId="165A4163" w:rsidR="00641527" w:rsidRDefault="00641527" w:rsidP="00895F14">
      <w:pPr>
        <w:tabs>
          <w:tab w:val="left" w:pos="0"/>
        </w:tabs>
      </w:pPr>
      <w:r w:rsidRPr="00C62365">
        <w:t>Compare daily life before and after the implementation or adoption of computing technology.</w:t>
      </w:r>
    </w:p>
    <w:p w14:paraId="496E3A4C" w14:textId="24BF627B" w:rsidR="00DC2E98" w:rsidRDefault="00DC2E98" w:rsidP="002E7487">
      <w:pPr>
        <w:pStyle w:val="Heading3"/>
      </w:pPr>
      <w:r>
        <w:t>Key Concepts</w:t>
      </w:r>
    </w:p>
    <w:p w14:paraId="0734C3CF" w14:textId="60B3E965" w:rsidR="00BA7704" w:rsidRPr="00BA7704" w:rsidRDefault="00BA7704" w:rsidP="006970A6">
      <w:pPr>
        <w:pStyle w:val="ListParagraph"/>
        <w:numPr>
          <w:ilvl w:val="0"/>
          <w:numId w:val="39"/>
        </w:numPr>
      </w:pPr>
      <w:r>
        <w:t>Students can identify how daily life tasks such as writing, shopping, learning, communicating, traveling and playing have changed with implementation of computing technology.</w:t>
      </w:r>
    </w:p>
    <w:bookmarkStart w:id="57" w:name="_Standard:_K-2.CAS.02"/>
    <w:bookmarkEnd w:id="57"/>
    <w:p w14:paraId="7280AEF7" w14:textId="6FACDAD0" w:rsidR="00FE7846" w:rsidRDefault="003B4333" w:rsidP="002E7487">
      <w:pPr>
        <w:pStyle w:val="Heading2"/>
      </w:pPr>
      <w:r>
        <w:fldChar w:fldCharType="begin"/>
      </w:r>
      <w:r>
        <w:instrText>HYPERLINK  \l "_Computing_and_Society"</w:instrText>
      </w:r>
      <w:r>
        <w:fldChar w:fldCharType="separate"/>
      </w:r>
      <w:bookmarkStart w:id="58" w:name="_Toc210123949"/>
      <w:r w:rsidR="00FE7846" w:rsidRPr="003B4333">
        <w:rPr>
          <w:rStyle w:val="Hyperlink"/>
        </w:rPr>
        <w:t xml:space="preserve">Standard: </w:t>
      </w:r>
      <w:r w:rsidR="00641527" w:rsidRPr="003B4333">
        <w:rPr>
          <w:rStyle w:val="Hyperlink"/>
        </w:rPr>
        <w:t>K-2.CAS.02</w:t>
      </w:r>
      <w:bookmarkEnd w:id="58"/>
      <w:r>
        <w:fldChar w:fldCharType="end"/>
      </w:r>
    </w:p>
    <w:p w14:paraId="2C44CA41" w14:textId="1CF12050" w:rsidR="00895F14" w:rsidRDefault="00FE7846" w:rsidP="002E7487">
      <w:pPr>
        <w:pStyle w:val="Heading3"/>
      </w:pPr>
      <w:r>
        <w:t>Standards Statement</w:t>
      </w:r>
    </w:p>
    <w:p w14:paraId="38EF95B1" w14:textId="3C733F00" w:rsidR="00641527" w:rsidRDefault="00641527" w:rsidP="00895F14">
      <w:pPr>
        <w:tabs>
          <w:tab w:val="left" w:pos="0"/>
        </w:tabs>
      </w:pPr>
      <w:r w:rsidRPr="00C62365">
        <w:t>Describe how computing technology, used in daily life, at home, and at school, can help people.</w:t>
      </w:r>
    </w:p>
    <w:p w14:paraId="3C64E1B5" w14:textId="36C434F0" w:rsidR="00DC2E98" w:rsidRDefault="00DC2E98" w:rsidP="002E7487">
      <w:pPr>
        <w:pStyle w:val="Heading3"/>
      </w:pPr>
      <w:r>
        <w:lastRenderedPageBreak/>
        <w:t>Key Concepts</w:t>
      </w:r>
    </w:p>
    <w:p w14:paraId="480F32AA" w14:textId="3B446481" w:rsidR="00D25B50" w:rsidRDefault="00D25B50" w:rsidP="006970A6">
      <w:pPr>
        <w:pStyle w:val="ListParagraph"/>
        <w:numPr>
          <w:ilvl w:val="0"/>
          <w:numId w:val="39"/>
        </w:numPr>
      </w:pPr>
      <w:r>
        <w:t>Students can describe how computing technology  helps at home including:</w:t>
      </w:r>
    </w:p>
    <w:p w14:paraId="61245A27" w14:textId="57F56D2B" w:rsidR="00D25B50" w:rsidRDefault="00D25B50" w:rsidP="006970A6">
      <w:pPr>
        <w:pStyle w:val="ListParagraph"/>
        <w:numPr>
          <w:ilvl w:val="1"/>
          <w:numId w:val="40"/>
        </w:numPr>
      </w:pPr>
      <w:r>
        <w:t>Smart devices can turn lights on and off or play music.</w:t>
      </w:r>
    </w:p>
    <w:p w14:paraId="646DFD84" w14:textId="4FFF9542" w:rsidR="00D25B50" w:rsidRDefault="00D25B50" w:rsidP="006970A6">
      <w:pPr>
        <w:pStyle w:val="ListParagraph"/>
        <w:numPr>
          <w:ilvl w:val="1"/>
          <w:numId w:val="40"/>
        </w:numPr>
      </w:pPr>
      <w:r>
        <w:t>Tablets and phones can help families talk to each other from far away.</w:t>
      </w:r>
    </w:p>
    <w:p w14:paraId="7ED08218" w14:textId="19AC32DF" w:rsidR="00D25B50" w:rsidRDefault="00D25B50" w:rsidP="006970A6">
      <w:pPr>
        <w:pStyle w:val="ListParagraph"/>
        <w:numPr>
          <w:ilvl w:val="1"/>
          <w:numId w:val="40"/>
        </w:numPr>
      </w:pPr>
      <w:r>
        <w:t>Computers can help with shopping, recipes, and watching shows.</w:t>
      </w:r>
    </w:p>
    <w:p w14:paraId="6CD8D967" w14:textId="0C3EE20C" w:rsidR="00D25B50" w:rsidRDefault="00D25B50" w:rsidP="006970A6">
      <w:pPr>
        <w:pStyle w:val="ListParagraph"/>
        <w:numPr>
          <w:ilvl w:val="0"/>
          <w:numId w:val="39"/>
        </w:numPr>
      </w:pPr>
      <w:r>
        <w:t>Students can describe how computing technology helps at school including:</w:t>
      </w:r>
    </w:p>
    <w:p w14:paraId="407B81C8" w14:textId="5E99DEEE" w:rsidR="00D25B50" w:rsidRDefault="00D25B50" w:rsidP="006970A6">
      <w:pPr>
        <w:pStyle w:val="ListParagraph"/>
        <w:numPr>
          <w:ilvl w:val="1"/>
          <w:numId w:val="41"/>
        </w:numPr>
      </w:pPr>
      <w:r>
        <w:t>Computers and tablets that help students learn by playing games, watching videos, and doing research.</w:t>
      </w:r>
    </w:p>
    <w:p w14:paraId="35808A0B" w14:textId="4A914BB0" w:rsidR="00D25B50" w:rsidRDefault="00D25B50" w:rsidP="006970A6">
      <w:pPr>
        <w:pStyle w:val="ListParagraph"/>
        <w:numPr>
          <w:ilvl w:val="1"/>
          <w:numId w:val="41"/>
        </w:numPr>
      </w:pPr>
      <w:r>
        <w:t xml:space="preserve">How teachers </w:t>
      </w:r>
      <w:r w:rsidR="00472D03">
        <w:t>use</w:t>
      </w:r>
      <w:r>
        <w:t xml:space="preserve"> technology to show lessons, take attendance, and share homework.</w:t>
      </w:r>
    </w:p>
    <w:p w14:paraId="0B36A9B3" w14:textId="497195CA" w:rsidR="00D25B50" w:rsidRPr="00D25B50" w:rsidRDefault="00D25B50" w:rsidP="006970A6">
      <w:pPr>
        <w:pStyle w:val="ListParagraph"/>
        <w:numPr>
          <w:ilvl w:val="1"/>
          <w:numId w:val="41"/>
        </w:numPr>
      </w:pPr>
      <w:r>
        <w:t xml:space="preserve">How students can </w:t>
      </w:r>
      <w:r w:rsidR="00472D03">
        <w:t>create</w:t>
      </w:r>
      <w:r>
        <w:t xml:space="preserve"> art, stories, and projects using digital tools.</w:t>
      </w:r>
    </w:p>
    <w:bookmarkStart w:id="59" w:name="_Standard:_K-2.CAS.03"/>
    <w:bookmarkEnd w:id="59"/>
    <w:p w14:paraId="111376AD" w14:textId="2D33D2EB" w:rsidR="00FE7846" w:rsidRDefault="003B4333" w:rsidP="002E7487">
      <w:pPr>
        <w:pStyle w:val="Heading2"/>
      </w:pPr>
      <w:r>
        <w:fldChar w:fldCharType="begin"/>
      </w:r>
      <w:r>
        <w:instrText>HYPERLINK  \l "_Computing_and_Society"</w:instrText>
      </w:r>
      <w:r>
        <w:fldChar w:fldCharType="separate"/>
      </w:r>
      <w:bookmarkStart w:id="60" w:name="_Toc210123950"/>
      <w:r w:rsidR="00FE7846" w:rsidRPr="003B4333">
        <w:rPr>
          <w:rStyle w:val="Hyperlink"/>
        </w:rPr>
        <w:t xml:space="preserve">Standard: </w:t>
      </w:r>
      <w:r w:rsidR="00641527" w:rsidRPr="003B4333">
        <w:rPr>
          <w:rStyle w:val="Hyperlink"/>
        </w:rPr>
        <w:t>K-2.CAS.03</w:t>
      </w:r>
      <w:bookmarkEnd w:id="60"/>
      <w:r>
        <w:fldChar w:fldCharType="end"/>
      </w:r>
    </w:p>
    <w:p w14:paraId="09DC971D" w14:textId="74BB0F63" w:rsidR="00895F14" w:rsidRDefault="00FE7846" w:rsidP="002E7487">
      <w:pPr>
        <w:pStyle w:val="Heading3"/>
      </w:pPr>
      <w:r>
        <w:t>Standards Statement</w:t>
      </w:r>
    </w:p>
    <w:p w14:paraId="08F9BBF5" w14:textId="25C539A6" w:rsidR="00DC2E98" w:rsidRDefault="00641527" w:rsidP="00641527">
      <w:pPr>
        <w:ind w:left="1440" w:hanging="1440"/>
      </w:pPr>
      <w:r w:rsidRPr="00C62365">
        <w:t>Identify how people use digital devices in their daily work.</w:t>
      </w:r>
    </w:p>
    <w:p w14:paraId="5AC7B652" w14:textId="3AAA472C" w:rsidR="00DC2E98" w:rsidRDefault="00DC2E98" w:rsidP="002E7487">
      <w:pPr>
        <w:pStyle w:val="Heading3"/>
      </w:pPr>
      <w:r>
        <w:t>Key Concepts</w:t>
      </w:r>
    </w:p>
    <w:p w14:paraId="4A0C0E22" w14:textId="38BC6407" w:rsidR="00980CBF" w:rsidRDefault="00980CBF" w:rsidP="006970A6">
      <w:pPr>
        <w:pStyle w:val="ListParagraph"/>
        <w:numPr>
          <w:ilvl w:val="0"/>
          <w:numId w:val="42"/>
        </w:numPr>
      </w:pPr>
      <w:r>
        <w:t>Students recognize examples of digital devices such as computers, laptops, smartphones, tablets, wearables, and other specialized equipment.</w:t>
      </w:r>
    </w:p>
    <w:p w14:paraId="11385DD7" w14:textId="6B73CCF8" w:rsidR="00A03076" w:rsidRDefault="00A03076" w:rsidP="006970A6">
      <w:pPr>
        <w:pStyle w:val="ListParagraph"/>
        <w:numPr>
          <w:ilvl w:val="0"/>
          <w:numId w:val="42"/>
        </w:numPr>
      </w:pPr>
      <w:r>
        <w:t xml:space="preserve">Students </w:t>
      </w:r>
      <w:r w:rsidR="00DD224A">
        <w:t>can</w:t>
      </w:r>
      <w:r>
        <w:t xml:space="preserve"> identify how digital devices are used in </w:t>
      </w:r>
      <w:r w:rsidR="00D13A4F">
        <w:t>daily work such as email, video conferencing, shared documents, and research.</w:t>
      </w:r>
    </w:p>
    <w:p w14:paraId="3B8684BC" w14:textId="77777777" w:rsidR="00980CBF" w:rsidRPr="00980CBF" w:rsidRDefault="00980CBF" w:rsidP="00980CBF"/>
    <w:p w14:paraId="2749D151" w14:textId="77777777" w:rsidR="00B533C3" w:rsidRPr="00B533C3" w:rsidRDefault="00B533C3" w:rsidP="00B533C3"/>
    <w:p w14:paraId="24B7C76E" w14:textId="494E6B72" w:rsidR="00A93CA8" w:rsidRDefault="00A93CA8">
      <w:pPr>
        <w:spacing w:before="0" w:after="160" w:line="259" w:lineRule="auto"/>
      </w:pPr>
      <w:r>
        <w:br w:type="page"/>
      </w:r>
    </w:p>
    <w:p w14:paraId="607CD3CC" w14:textId="3C4651DF" w:rsidR="00F300AA" w:rsidRDefault="00A93CA8" w:rsidP="004A0DA8">
      <w:pPr>
        <w:pStyle w:val="Heading1"/>
      </w:pPr>
      <w:bookmarkStart w:id="61" w:name="_Toc210123951"/>
      <w:r>
        <w:lastRenderedPageBreak/>
        <w:t>Appendix B: Grade 3-5 Key Concepts</w:t>
      </w:r>
      <w:bookmarkEnd w:id="61"/>
    </w:p>
    <w:bookmarkStart w:id="62" w:name="_3-5.ALGM.01"/>
    <w:bookmarkEnd w:id="62"/>
    <w:p w14:paraId="2672F1DB" w14:textId="5B7FBE85" w:rsidR="006241CD" w:rsidRDefault="00172CC8" w:rsidP="00910798">
      <w:pPr>
        <w:pStyle w:val="Heading2"/>
      </w:pPr>
      <w:r>
        <w:fldChar w:fldCharType="begin"/>
      </w:r>
      <w:r>
        <w:instrText>HYPERLINK  \l "_Algorithms_(3-5.ALGM)"</w:instrText>
      </w:r>
      <w:r>
        <w:fldChar w:fldCharType="separate"/>
      </w:r>
      <w:bookmarkStart w:id="63" w:name="_Toc210123952"/>
      <w:r w:rsidR="00880762" w:rsidRPr="00172CC8">
        <w:rPr>
          <w:rStyle w:val="Hyperlink"/>
        </w:rPr>
        <w:t>3-</w:t>
      </w:r>
      <w:proofErr w:type="gramStart"/>
      <w:r w:rsidR="00880762" w:rsidRPr="00172CC8">
        <w:rPr>
          <w:rStyle w:val="Hyperlink"/>
        </w:rPr>
        <w:t>5.ALGM</w:t>
      </w:r>
      <w:proofErr w:type="gramEnd"/>
      <w:r w:rsidR="00880762" w:rsidRPr="00172CC8">
        <w:rPr>
          <w:rStyle w:val="Hyperlink"/>
        </w:rPr>
        <w:t>.01</w:t>
      </w:r>
      <w:bookmarkEnd w:id="63"/>
      <w:r>
        <w:fldChar w:fldCharType="end"/>
      </w:r>
    </w:p>
    <w:p w14:paraId="4DD36E30" w14:textId="2252C04A" w:rsidR="006241CD" w:rsidRDefault="006241CD" w:rsidP="00910798">
      <w:pPr>
        <w:pStyle w:val="Heading3"/>
      </w:pPr>
      <w:r>
        <w:t>Standards Statement</w:t>
      </w:r>
      <w:r w:rsidR="00880762" w:rsidRPr="000118FF">
        <w:tab/>
      </w:r>
    </w:p>
    <w:p w14:paraId="1A3D96E5" w14:textId="2E8EEB42" w:rsidR="00880762" w:rsidRDefault="00880762" w:rsidP="00910798">
      <w:r w:rsidRPr="000118FF">
        <w:t>Create visual representations for algorithms that include sequence, events, iteration, and selection to</w:t>
      </w:r>
      <w:r w:rsidR="006241CD">
        <w:t xml:space="preserve"> </w:t>
      </w:r>
      <w:r w:rsidRPr="000118FF">
        <w:t>solve a problem or complete a task.</w:t>
      </w:r>
    </w:p>
    <w:p w14:paraId="14A13AB8" w14:textId="77777777" w:rsidR="006241CD" w:rsidRDefault="006241CD" w:rsidP="00910798">
      <w:pPr>
        <w:pStyle w:val="Heading3"/>
      </w:pPr>
      <w:r>
        <w:t>Key Concepts</w:t>
      </w:r>
    </w:p>
    <w:p w14:paraId="74A189BB" w14:textId="77777777" w:rsidR="00BF2FA4" w:rsidRDefault="00BF2FA4" w:rsidP="006970A6">
      <w:pPr>
        <w:numPr>
          <w:ilvl w:val="0"/>
          <w:numId w:val="22"/>
        </w:numPr>
      </w:pPr>
      <w:r>
        <w:t>Students understand that an algorithm is</w:t>
      </w:r>
      <w:r w:rsidRPr="00834328">
        <w:t xml:space="preserve"> step-by-step set of instructions to solve a problem or complete a task.</w:t>
      </w:r>
    </w:p>
    <w:p w14:paraId="742DBA20" w14:textId="77777777" w:rsidR="00BF2FA4" w:rsidRPr="005347FA" w:rsidRDefault="00BF2FA4" w:rsidP="006970A6">
      <w:pPr>
        <w:numPr>
          <w:ilvl w:val="0"/>
          <w:numId w:val="22"/>
        </w:numPr>
      </w:pPr>
      <w:r>
        <w:t>Students understand that sequence is t</w:t>
      </w:r>
      <w:r w:rsidRPr="005347FA">
        <w:t>he order in which steps are executed</w:t>
      </w:r>
      <w:r>
        <w:t xml:space="preserve"> (e.g. The sequence for brushing teeth is putting toothpaste on the brush </w:t>
      </w:r>
      <w:r>
        <w:rPr>
          <w:rFonts w:cstheme="minorHAnsi"/>
        </w:rPr>
        <w:t>→ brushing → rinsing)</w:t>
      </w:r>
      <w:r w:rsidRPr="005347FA">
        <w:t>.</w:t>
      </w:r>
    </w:p>
    <w:p w14:paraId="194A4CBF" w14:textId="77777777" w:rsidR="00BF2FA4" w:rsidRPr="00917A91" w:rsidRDefault="00BF2FA4" w:rsidP="006970A6">
      <w:pPr>
        <w:numPr>
          <w:ilvl w:val="0"/>
          <w:numId w:val="22"/>
        </w:numPr>
      </w:pPr>
      <w:r>
        <w:t>Students understand that events are a</w:t>
      </w:r>
      <w:r w:rsidRPr="00917A91">
        <w:t>ctions that trigger a response</w:t>
      </w:r>
      <w:r>
        <w:t xml:space="preserve"> (e.g. When the alarm rings, start the morning routine)</w:t>
      </w:r>
      <w:r w:rsidRPr="00917A91">
        <w:t>.</w:t>
      </w:r>
    </w:p>
    <w:p w14:paraId="526EFD3F" w14:textId="11F2B680" w:rsidR="00BF2FA4" w:rsidRDefault="00BF2FA4" w:rsidP="006970A6">
      <w:pPr>
        <w:numPr>
          <w:ilvl w:val="0"/>
          <w:numId w:val="22"/>
        </w:numPr>
      </w:pPr>
      <w:r>
        <w:t>Students understand that iteration is r</w:t>
      </w:r>
      <w:r w:rsidRPr="00A92727">
        <w:t>epeating a set of instructions until a condition is met</w:t>
      </w:r>
      <w:r>
        <w:t xml:space="preserve"> (e.g. repeat brushing the teeth in each part of the mouth for 30 seconds</w:t>
      </w:r>
      <w:r w:rsidR="00B62A86">
        <w:t>)</w:t>
      </w:r>
      <w:r w:rsidRPr="00A92727">
        <w:t>.</w:t>
      </w:r>
    </w:p>
    <w:p w14:paraId="46EA5FA7" w14:textId="210C184F" w:rsidR="00B62A86" w:rsidRDefault="00B62A86" w:rsidP="006970A6">
      <w:pPr>
        <w:numPr>
          <w:ilvl w:val="0"/>
          <w:numId w:val="22"/>
        </w:numPr>
      </w:pPr>
      <w:r>
        <w:t>Students understand that selection is making decisions based on conditions (e.g. “If it’s raining, take an umbrella; else, wear sunglasses”).</w:t>
      </w:r>
    </w:p>
    <w:p w14:paraId="61993408" w14:textId="39CD29CA" w:rsidR="00B62A86" w:rsidRPr="00733145" w:rsidRDefault="00546873" w:rsidP="006970A6">
      <w:pPr>
        <w:numPr>
          <w:ilvl w:val="0"/>
          <w:numId w:val="22"/>
        </w:numPr>
      </w:pPr>
      <w:r>
        <w:t>Students create visual representations of an algorithm that may include storyboards</w:t>
      </w:r>
      <w:r w:rsidR="003035A2">
        <w:t>, flowcharts, or decision trees.</w:t>
      </w:r>
    </w:p>
    <w:bookmarkStart w:id="64" w:name="_3-5.ALGM.02"/>
    <w:bookmarkEnd w:id="64"/>
    <w:p w14:paraId="4A676410" w14:textId="3DF8AE2A" w:rsidR="006241CD" w:rsidRDefault="00172CC8" w:rsidP="00910798">
      <w:pPr>
        <w:pStyle w:val="Heading2"/>
      </w:pPr>
      <w:r>
        <w:fldChar w:fldCharType="begin"/>
      </w:r>
      <w:r>
        <w:instrText>HYPERLINK  \l "_Algorithms_(3-5.ALGM)"</w:instrText>
      </w:r>
      <w:r>
        <w:fldChar w:fldCharType="separate"/>
      </w:r>
      <w:bookmarkStart w:id="65" w:name="_Toc210123953"/>
      <w:r w:rsidR="00880762" w:rsidRPr="00172CC8">
        <w:rPr>
          <w:rStyle w:val="Hyperlink"/>
        </w:rPr>
        <w:t>3-</w:t>
      </w:r>
      <w:proofErr w:type="gramStart"/>
      <w:r w:rsidR="00880762" w:rsidRPr="00172CC8">
        <w:rPr>
          <w:rStyle w:val="Hyperlink"/>
        </w:rPr>
        <w:t>5.ALGM</w:t>
      </w:r>
      <w:proofErr w:type="gramEnd"/>
      <w:r w:rsidR="00880762" w:rsidRPr="00172CC8">
        <w:rPr>
          <w:rStyle w:val="Hyperlink"/>
        </w:rPr>
        <w:t>.02</w:t>
      </w:r>
      <w:bookmarkEnd w:id="65"/>
      <w:r>
        <w:fldChar w:fldCharType="end"/>
      </w:r>
    </w:p>
    <w:p w14:paraId="2F305E5D" w14:textId="0A724A2B" w:rsidR="006241CD" w:rsidRDefault="006241CD" w:rsidP="00910798">
      <w:pPr>
        <w:pStyle w:val="Heading3"/>
      </w:pPr>
      <w:r>
        <w:t>Standards Statement</w:t>
      </w:r>
      <w:r w:rsidR="00880762" w:rsidRPr="000118FF">
        <w:tab/>
      </w:r>
    </w:p>
    <w:p w14:paraId="47D29553" w14:textId="4336FA62" w:rsidR="00880762" w:rsidRDefault="00880762" w:rsidP="00910798">
      <w:r w:rsidRPr="000118FF">
        <w:t>Develop an algorithm to solve a problem, using a process that considers the needs, requirements, and feedback of others.</w:t>
      </w:r>
    </w:p>
    <w:p w14:paraId="376246D8" w14:textId="77777777" w:rsidR="006241CD" w:rsidRDefault="006241CD" w:rsidP="00910798">
      <w:pPr>
        <w:pStyle w:val="Heading3"/>
      </w:pPr>
      <w:r>
        <w:t>Key Concepts</w:t>
      </w:r>
    </w:p>
    <w:p w14:paraId="19F06BBF" w14:textId="0886191F" w:rsidR="006241CD" w:rsidRDefault="00AD24EB" w:rsidP="006970A6">
      <w:pPr>
        <w:pStyle w:val="ListParagraph"/>
        <w:numPr>
          <w:ilvl w:val="0"/>
          <w:numId w:val="45"/>
        </w:numPr>
      </w:pPr>
      <w:r>
        <w:t>Students can describe the problem and:</w:t>
      </w:r>
    </w:p>
    <w:p w14:paraId="137FEE64" w14:textId="0F6F5AF8" w:rsidR="00AD24EB" w:rsidRDefault="00AD24EB" w:rsidP="006970A6">
      <w:pPr>
        <w:pStyle w:val="ListParagraph"/>
        <w:numPr>
          <w:ilvl w:val="1"/>
          <w:numId w:val="46"/>
        </w:numPr>
      </w:pPr>
      <w:r>
        <w:t>Identify what a user wants or expects (needs).</w:t>
      </w:r>
    </w:p>
    <w:p w14:paraId="601E00FB" w14:textId="01F106D6" w:rsidR="00AD24EB" w:rsidRDefault="00AD24EB" w:rsidP="006970A6">
      <w:pPr>
        <w:pStyle w:val="ListParagraph"/>
        <w:numPr>
          <w:ilvl w:val="1"/>
          <w:numId w:val="46"/>
        </w:numPr>
      </w:pPr>
      <w:r>
        <w:t xml:space="preserve">Identify specific </w:t>
      </w:r>
      <w:proofErr w:type="gramStart"/>
      <w:r>
        <w:t>conditions</w:t>
      </w:r>
      <w:proofErr w:type="gramEnd"/>
      <w:r>
        <w:t xml:space="preserve"> the solution must meet (requirements).</w:t>
      </w:r>
    </w:p>
    <w:p w14:paraId="1208D419" w14:textId="43D05398" w:rsidR="00AD24EB" w:rsidRPr="000118FF" w:rsidRDefault="00AD24EB" w:rsidP="006970A6">
      <w:pPr>
        <w:pStyle w:val="ListParagraph"/>
        <w:numPr>
          <w:ilvl w:val="1"/>
          <w:numId w:val="46"/>
        </w:numPr>
      </w:pPr>
      <w:r>
        <w:t>Share their algorithm with peers or teachers for feedback.</w:t>
      </w:r>
    </w:p>
    <w:bookmarkStart w:id="66" w:name="_3-5.ALGM.03"/>
    <w:bookmarkEnd w:id="66"/>
    <w:p w14:paraId="5FC6BDC9" w14:textId="72203E95" w:rsidR="006241CD" w:rsidRDefault="00172CC8" w:rsidP="00910798">
      <w:pPr>
        <w:pStyle w:val="Heading2"/>
      </w:pPr>
      <w:r>
        <w:fldChar w:fldCharType="begin"/>
      </w:r>
      <w:r>
        <w:instrText>HYPERLINK  \l "_Algorithms_(3-5.ALGM)"</w:instrText>
      </w:r>
      <w:r>
        <w:fldChar w:fldCharType="separate"/>
      </w:r>
      <w:bookmarkStart w:id="67" w:name="_Toc210123954"/>
      <w:r w:rsidR="00880762" w:rsidRPr="00172CC8">
        <w:rPr>
          <w:rStyle w:val="Hyperlink"/>
        </w:rPr>
        <w:t>3-</w:t>
      </w:r>
      <w:proofErr w:type="gramStart"/>
      <w:r w:rsidR="00880762" w:rsidRPr="00172CC8">
        <w:rPr>
          <w:rStyle w:val="Hyperlink"/>
        </w:rPr>
        <w:t>5.ALGM</w:t>
      </w:r>
      <w:proofErr w:type="gramEnd"/>
      <w:r w:rsidR="00880762" w:rsidRPr="00172CC8">
        <w:rPr>
          <w:rStyle w:val="Hyperlink"/>
        </w:rPr>
        <w:t>.03</w:t>
      </w:r>
      <w:bookmarkEnd w:id="67"/>
      <w:r>
        <w:fldChar w:fldCharType="end"/>
      </w:r>
    </w:p>
    <w:p w14:paraId="5157E755" w14:textId="12564779" w:rsidR="006241CD" w:rsidRDefault="006241CD" w:rsidP="00910798">
      <w:pPr>
        <w:pStyle w:val="Heading3"/>
      </w:pPr>
      <w:r>
        <w:t>Standards Statement</w:t>
      </w:r>
    </w:p>
    <w:p w14:paraId="74B76B97" w14:textId="6DA0EAAD" w:rsidR="00880762" w:rsidRDefault="00880762" w:rsidP="00910798">
      <w:r w:rsidRPr="000118FF">
        <w:t>Decompose a problem or task into smaller components to develop an algorithm.</w:t>
      </w:r>
    </w:p>
    <w:p w14:paraId="7B9A7E70" w14:textId="77777777" w:rsidR="006241CD" w:rsidRDefault="006241CD" w:rsidP="00910798">
      <w:pPr>
        <w:pStyle w:val="Heading3"/>
      </w:pPr>
      <w:r>
        <w:t>Key Concepts</w:t>
      </w:r>
    </w:p>
    <w:p w14:paraId="32AB95B1" w14:textId="640A87E9" w:rsidR="006241CD" w:rsidRDefault="000E704B" w:rsidP="006970A6">
      <w:pPr>
        <w:pStyle w:val="ListParagraph"/>
        <w:numPr>
          <w:ilvl w:val="0"/>
          <w:numId w:val="47"/>
        </w:numPr>
      </w:pPr>
      <w:r>
        <w:t>Students can break a complex problem into smaller, manageable parts to make it easier to understand.</w:t>
      </w:r>
    </w:p>
    <w:p w14:paraId="228B3FA7" w14:textId="7307DE1A" w:rsidR="000E704B" w:rsidRDefault="000E704B" w:rsidP="006970A6">
      <w:pPr>
        <w:pStyle w:val="ListParagraph"/>
        <w:numPr>
          <w:ilvl w:val="0"/>
          <w:numId w:val="47"/>
        </w:numPr>
      </w:pPr>
      <w:r>
        <w:t>Students can turn each part of the problem into a clear, actionable step.</w:t>
      </w:r>
    </w:p>
    <w:p w14:paraId="32AB0474" w14:textId="1BDDE3EE" w:rsidR="000E704B" w:rsidRDefault="000E704B" w:rsidP="006970A6">
      <w:pPr>
        <w:pStyle w:val="ListParagraph"/>
        <w:numPr>
          <w:ilvl w:val="0"/>
          <w:numId w:val="47"/>
        </w:numPr>
      </w:pPr>
      <w:r>
        <w:t>Students can create an algorithm based on those actionable steps.</w:t>
      </w:r>
    </w:p>
    <w:p w14:paraId="40289795" w14:textId="77777777" w:rsidR="000E704B" w:rsidRPr="000118FF" w:rsidRDefault="000E704B" w:rsidP="000E704B"/>
    <w:bookmarkStart w:id="68" w:name="_3-5.ALGM.04"/>
    <w:bookmarkEnd w:id="68"/>
    <w:p w14:paraId="2A110429" w14:textId="76618AF6" w:rsidR="006241CD" w:rsidRDefault="00172CC8" w:rsidP="00910798">
      <w:pPr>
        <w:pStyle w:val="Heading2"/>
      </w:pPr>
      <w:r>
        <w:fldChar w:fldCharType="begin"/>
      </w:r>
      <w:r>
        <w:instrText>HYPERLINK  \l "_Algorithms_(3-5.ALGM)"</w:instrText>
      </w:r>
      <w:r>
        <w:fldChar w:fldCharType="separate"/>
      </w:r>
      <w:bookmarkStart w:id="69" w:name="_Toc210123955"/>
      <w:r w:rsidR="00880762" w:rsidRPr="00172CC8">
        <w:rPr>
          <w:rStyle w:val="Hyperlink"/>
        </w:rPr>
        <w:t>3-</w:t>
      </w:r>
      <w:proofErr w:type="gramStart"/>
      <w:r w:rsidR="00880762" w:rsidRPr="00172CC8">
        <w:rPr>
          <w:rStyle w:val="Hyperlink"/>
        </w:rPr>
        <w:t>5.ALGM</w:t>
      </w:r>
      <w:proofErr w:type="gramEnd"/>
      <w:r w:rsidR="00880762" w:rsidRPr="00172CC8">
        <w:rPr>
          <w:rStyle w:val="Hyperlink"/>
        </w:rPr>
        <w:t>.04</w:t>
      </w:r>
      <w:bookmarkEnd w:id="69"/>
      <w:r>
        <w:fldChar w:fldCharType="end"/>
      </w:r>
    </w:p>
    <w:p w14:paraId="5CBA3C57" w14:textId="16AC6013" w:rsidR="006241CD" w:rsidRDefault="006241CD" w:rsidP="00910798">
      <w:pPr>
        <w:pStyle w:val="Heading3"/>
      </w:pPr>
      <w:r>
        <w:t>Standards Statement</w:t>
      </w:r>
    </w:p>
    <w:p w14:paraId="3BA762E9" w14:textId="345284B7" w:rsidR="00880762" w:rsidRDefault="00880762" w:rsidP="00910798">
      <w:r w:rsidRPr="000118FF">
        <w:t>Assess an algorithm's effectiveness in solving a problem.</w:t>
      </w:r>
    </w:p>
    <w:p w14:paraId="37DEA388" w14:textId="77777777" w:rsidR="006241CD" w:rsidRDefault="006241CD" w:rsidP="00910798">
      <w:pPr>
        <w:pStyle w:val="Heading3"/>
      </w:pPr>
      <w:r>
        <w:t>Key Concepts</w:t>
      </w:r>
    </w:p>
    <w:p w14:paraId="1F0C59D3" w14:textId="6F508E60" w:rsidR="006241CD" w:rsidRDefault="00EF5261" w:rsidP="006970A6">
      <w:pPr>
        <w:pStyle w:val="ListParagraph"/>
        <w:numPr>
          <w:ilvl w:val="0"/>
          <w:numId w:val="48"/>
        </w:numPr>
      </w:pPr>
      <w:r>
        <w:t>Students can judge the effectiveness of their algorithm by:</w:t>
      </w:r>
    </w:p>
    <w:p w14:paraId="56378119" w14:textId="45BD2B4C" w:rsidR="00EF5261" w:rsidRDefault="00EF5261" w:rsidP="006970A6">
      <w:pPr>
        <w:pStyle w:val="ListParagraph"/>
        <w:numPr>
          <w:ilvl w:val="1"/>
          <w:numId w:val="49"/>
        </w:numPr>
      </w:pPr>
      <w:r>
        <w:t>Identifying how well the algorithm solves the problem.</w:t>
      </w:r>
    </w:p>
    <w:p w14:paraId="08B9368D" w14:textId="24AE29B4" w:rsidR="00EF5261" w:rsidRDefault="00EF5261" w:rsidP="006970A6">
      <w:pPr>
        <w:pStyle w:val="ListParagraph"/>
        <w:numPr>
          <w:ilvl w:val="1"/>
          <w:numId w:val="49"/>
        </w:numPr>
      </w:pPr>
      <w:r>
        <w:t>How quickly and easily the algorithm solves the problem.</w:t>
      </w:r>
    </w:p>
    <w:p w14:paraId="57DFF841" w14:textId="437EA4B7" w:rsidR="00EF5261" w:rsidRPr="000118FF" w:rsidRDefault="00EF5261" w:rsidP="006970A6">
      <w:pPr>
        <w:pStyle w:val="ListParagraph"/>
        <w:numPr>
          <w:ilvl w:val="1"/>
          <w:numId w:val="49"/>
        </w:numPr>
      </w:pPr>
      <w:r>
        <w:t xml:space="preserve">Determining whether the algorithm consistently </w:t>
      </w:r>
      <w:proofErr w:type="gramStart"/>
      <w:r>
        <w:t>produces that</w:t>
      </w:r>
      <w:proofErr w:type="gramEnd"/>
      <w:r>
        <w:t xml:space="preserve"> correct results.</w:t>
      </w:r>
    </w:p>
    <w:bookmarkStart w:id="70" w:name="_3-5.ALGM.05"/>
    <w:bookmarkEnd w:id="70"/>
    <w:p w14:paraId="1CD21877" w14:textId="5134C244" w:rsidR="006241CD" w:rsidRDefault="00172CC8" w:rsidP="00910798">
      <w:pPr>
        <w:pStyle w:val="Heading2"/>
      </w:pPr>
      <w:r>
        <w:fldChar w:fldCharType="begin"/>
      </w:r>
      <w:r>
        <w:instrText>HYPERLINK  \l "_Algorithms_(6-8.ALGM)"</w:instrText>
      </w:r>
      <w:r>
        <w:fldChar w:fldCharType="separate"/>
      </w:r>
      <w:bookmarkStart w:id="71" w:name="_Toc210123956"/>
      <w:r w:rsidR="00880762" w:rsidRPr="00172CC8">
        <w:rPr>
          <w:rStyle w:val="Hyperlink"/>
        </w:rPr>
        <w:t>3-</w:t>
      </w:r>
      <w:proofErr w:type="gramStart"/>
      <w:r w:rsidR="00880762" w:rsidRPr="00172CC8">
        <w:rPr>
          <w:rStyle w:val="Hyperlink"/>
        </w:rPr>
        <w:t>5.ALGM</w:t>
      </w:r>
      <w:proofErr w:type="gramEnd"/>
      <w:r w:rsidR="00880762" w:rsidRPr="00172CC8">
        <w:rPr>
          <w:rStyle w:val="Hyperlink"/>
        </w:rPr>
        <w:t>.05</w:t>
      </w:r>
      <w:bookmarkEnd w:id="71"/>
      <w:r>
        <w:fldChar w:fldCharType="end"/>
      </w:r>
    </w:p>
    <w:p w14:paraId="5FB60C4E" w14:textId="7410273C" w:rsidR="006241CD" w:rsidRDefault="006241CD" w:rsidP="00910798">
      <w:pPr>
        <w:pStyle w:val="Heading3"/>
      </w:pPr>
      <w:r>
        <w:t>Standards Statement</w:t>
      </w:r>
    </w:p>
    <w:p w14:paraId="1F8A6395" w14:textId="6FA9C9F7" w:rsidR="00880762" w:rsidRDefault="00880762" w:rsidP="00910798">
      <w:r w:rsidRPr="000118FF">
        <w:t>Examine different perspectives, abilities, and points of view when designing algorithms and programs.</w:t>
      </w:r>
    </w:p>
    <w:p w14:paraId="20D385CD" w14:textId="77777777" w:rsidR="006241CD" w:rsidRDefault="006241CD" w:rsidP="00910798">
      <w:pPr>
        <w:pStyle w:val="Heading3"/>
      </w:pPr>
      <w:r>
        <w:t>Key Concepts</w:t>
      </w:r>
    </w:p>
    <w:p w14:paraId="0DFC3D97" w14:textId="207C9B9E" w:rsidR="006241CD" w:rsidRDefault="00B84243" w:rsidP="006970A6">
      <w:pPr>
        <w:pStyle w:val="ListParagraph"/>
        <w:numPr>
          <w:ilvl w:val="0"/>
          <w:numId w:val="50"/>
        </w:numPr>
      </w:pPr>
      <w:r>
        <w:t>Students can examine different perspectives by:</w:t>
      </w:r>
    </w:p>
    <w:p w14:paraId="3B62F8B7" w14:textId="152C79A7" w:rsidR="00B84243" w:rsidRDefault="00B84243" w:rsidP="006970A6">
      <w:pPr>
        <w:pStyle w:val="ListParagraph"/>
        <w:numPr>
          <w:ilvl w:val="1"/>
          <w:numId w:val="51"/>
        </w:numPr>
      </w:pPr>
      <w:r>
        <w:t>Considering who will use the algorithm or program.</w:t>
      </w:r>
    </w:p>
    <w:p w14:paraId="4DF36C7E" w14:textId="7562CB58" w:rsidR="00B84243" w:rsidRDefault="00B84243" w:rsidP="006970A6">
      <w:pPr>
        <w:pStyle w:val="ListParagraph"/>
        <w:numPr>
          <w:ilvl w:val="1"/>
          <w:numId w:val="51"/>
        </w:numPr>
      </w:pPr>
      <w:r>
        <w:t>Understanding the different abilities (e.g. vision, mobility, reading level) people may have when using an algorithm or program.</w:t>
      </w:r>
    </w:p>
    <w:p w14:paraId="666679E2" w14:textId="42E3F297" w:rsidR="00B84243" w:rsidRDefault="00B84243" w:rsidP="006970A6">
      <w:pPr>
        <w:pStyle w:val="ListParagraph"/>
        <w:numPr>
          <w:ilvl w:val="1"/>
          <w:numId w:val="51"/>
        </w:numPr>
      </w:pPr>
      <w:r>
        <w:t>Considering different backgrounds users might have</w:t>
      </w:r>
      <w:r w:rsidR="000942A0">
        <w:t>.</w:t>
      </w:r>
    </w:p>
    <w:p w14:paraId="17DDF16F" w14:textId="1C533189" w:rsidR="000942A0" w:rsidRPr="000118FF" w:rsidRDefault="000942A0" w:rsidP="006970A6">
      <w:pPr>
        <w:pStyle w:val="ListParagraph"/>
        <w:numPr>
          <w:ilvl w:val="1"/>
          <w:numId w:val="51"/>
        </w:numPr>
      </w:pPr>
      <w:r>
        <w:t>Gathering feedback from others.</w:t>
      </w:r>
    </w:p>
    <w:bookmarkStart w:id="72" w:name="_3-5.PRG.01"/>
    <w:bookmarkEnd w:id="72"/>
    <w:p w14:paraId="70EFE722" w14:textId="7F6930A0" w:rsidR="006241CD" w:rsidRDefault="00172CC8" w:rsidP="00910798">
      <w:pPr>
        <w:pStyle w:val="Heading2"/>
      </w:pPr>
      <w:r>
        <w:fldChar w:fldCharType="begin"/>
      </w:r>
      <w:r>
        <w:instrText>HYPERLINK  \l "_Programming_(3-5.PRG)"</w:instrText>
      </w:r>
      <w:r>
        <w:fldChar w:fldCharType="separate"/>
      </w:r>
      <w:bookmarkStart w:id="73" w:name="_Toc210123957"/>
      <w:r w:rsidR="00880762" w:rsidRPr="00172CC8">
        <w:rPr>
          <w:rStyle w:val="Hyperlink"/>
        </w:rPr>
        <w:t>3-5.PRG.01</w:t>
      </w:r>
      <w:bookmarkEnd w:id="73"/>
      <w:r>
        <w:fldChar w:fldCharType="end"/>
      </w:r>
    </w:p>
    <w:p w14:paraId="180BA09C" w14:textId="300D2F4E" w:rsidR="006241CD" w:rsidRDefault="006241CD" w:rsidP="00910798">
      <w:pPr>
        <w:pStyle w:val="Heading3"/>
      </w:pPr>
      <w:r>
        <w:t>Standards Statement</w:t>
      </w:r>
    </w:p>
    <w:p w14:paraId="767268CC" w14:textId="6602E4AD" w:rsidR="00880762" w:rsidRDefault="00880762" w:rsidP="00910798">
      <w:r w:rsidRPr="000118FF">
        <w:t>Develop code from a student-created algorithm that includes sequence, events, iteration, and selection to express ideas or complete a task.</w:t>
      </w:r>
    </w:p>
    <w:p w14:paraId="3E8FA488" w14:textId="77777777" w:rsidR="006241CD" w:rsidRDefault="006241CD" w:rsidP="00910798">
      <w:pPr>
        <w:pStyle w:val="Heading3"/>
      </w:pPr>
      <w:r>
        <w:t>Key Concepts</w:t>
      </w:r>
    </w:p>
    <w:p w14:paraId="71F77D52" w14:textId="508680B7" w:rsidR="006241CD" w:rsidRPr="00FB234D" w:rsidRDefault="007A489D" w:rsidP="006970A6">
      <w:pPr>
        <w:pStyle w:val="ListParagraph"/>
        <w:numPr>
          <w:ilvl w:val="0"/>
          <w:numId w:val="52"/>
        </w:numPr>
      </w:pPr>
      <w:r>
        <w:t xml:space="preserve">Students can implement their algorithm using a computer language or </w:t>
      </w:r>
      <w:r w:rsidR="004E79A5">
        <w:t>an unplugged activity such as using cards that represent each step of the algorithm and arranging them in order.</w:t>
      </w:r>
    </w:p>
    <w:bookmarkStart w:id="74" w:name="_3-5.PRG.02"/>
    <w:bookmarkEnd w:id="74"/>
    <w:p w14:paraId="01C8C126" w14:textId="36E7DECB" w:rsidR="006241CD" w:rsidRDefault="00172CC8" w:rsidP="00910798">
      <w:pPr>
        <w:pStyle w:val="Heading2"/>
      </w:pPr>
      <w:r>
        <w:fldChar w:fldCharType="begin"/>
      </w:r>
      <w:r>
        <w:instrText>HYPERLINK  \l "_Programming_(3-5.PRG)"</w:instrText>
      </w:r>
      <w:r>
        <w:fldChar w:fldCharType="separate"/>
      </w:r>
      <w:bookmarkStart w:id="75" w:name="_Toc210123958"/>
      <w:r w:rsidR="00880762" w:rsidRPr="00172CC8">
        <w:rPr>
          <w:rStyle w:val="Hyperlink"/>
        </w:rPr>
        <w:t>3-5.PRG.02</w:t>
      </w:r>
      <w:bookmarkEnd w:id="75"/>
      <w:r>
        <w:fldChar w:fldCharType="end"/>
      </w:r>
    </w:p>
    <w:p w14:paraId="292F9E6D" w14:textId="2E88D1C5" w:rsidR="006241CD" w:rsidRDefault="006241CD" w:rsidP="00910798">
      <w:pPr>
        <w:pStyle w:val="Heading3"/>
      </w:pPr>
      <w:r>
        <w:t>Standards Statement</w:t>
      </w:r>
    </w:p>
    <w:p w14:paraId="1E2B41D0" w14:textId="111D3965" w:rsidR="00880762" w:rsidRDefault="00880762" w:rsidP="00910798">
      <w:r w:rsidRPr="000118FF">
        <w:t>Debug errors in a program that includes sequence, events, iteration, and selection.</w:t>
      </w:r>
    </w:p>
    <w:p w14:paraId="3ABFE441" w14:textId="77777777" w:rsidR="006241CD" w:rsidRDefault="006241CD" w:rsidP="00910798">
      <w:pPr>
        <w:pStyle w:val="Heading3"/>
      </w:pPr>
      <w:r>
        <w:t>Key Concepts</w:t>
      </w:r>
    </w:p>
    <w:p w14:paraId="22308736" w14:textId="4F441B32" w:rsidR="006241CD" w:rsidRDefault="00486ACD" w:rsidP="006970A6">
      <w:pPr>
        <w:pStyle w:val="ListParagraph"/>
        <w:numPr>
          <w:ilvl w:val="0"/>
          <w:numId w:val="52"/>
        </w:numPr>
      </w:pPr>
      <w:r>
        <w:t>Students can find and fix mistakes in a program such as:</w:t>
      </w:r>
    </w:p>
    <w:p w14:paraId="1FC0E4D9" w14:textId="7B3591B9" w:rsidR="00486ACD" w:rsidRDefault="00486ACD" w:rsidP="006970A6">
      <w:pPr>
        <w:pStyle w:val="ListParagraph"/>
        <w:numPr>
          <w:ilvl w:val="1"/>
          <w:numId w:val="53"/>
        </w:numPr>
      </w:pPr>
      <w:r>
        <w:t>Steps that are out of order.</w:t>
      </w:r>
    </w:p>
    <w:p w14:paraId="7E458732" w14:textId="3895E272" w:rsidR="00486ACD" w:rsidRDefault="00486ACD" w:rsidP="006970A6">
      <w:pPr>
        <w:pStyle w:val="ListParagraph"/>
        <w:numPr>
          <w:ilvl w:val="1"/>
          <w:numId w:val="53"/>
        </w:numPr>
      </w:pPr>
      <w:r>
        <w:t>The program doesn’t respond to a trigger.</w:t>
      </w:r>
    </w:p>
    <w:p w14:paraId="182A091C" w14:textId="58239A06" w:rsidR="00486ACD" w:rsidRDefault="00486ACD" w:rsidP="006970A6">
      <w:pPr>
        <w:pStyle w:val="ListParagraph"/>
        <w:numPr>
          <w:ilvl w:val="1"/>
          <w:numId w:val="53"/>
        </w:numPr>
      </w:pPr>
      <w:r>
        <w:t>An iteration or loop runs too many or too few times.</w:t>
      </w:r>
    </w:p>
    <w:p w14:paraId="6064E9D3" w14:textId="31E15C3E" w:rsidR="00486ACD" w:rsidRDefault="00486ACD" w:rsidP="006970A6">
      <w:pPr>
        <w:pStyle w:val="ListParagraph"/>
        <w:numPr>
          <w:ilvl w:val="0"/>
          <w:numId w:val="52"/>
        </w:numPr>
      </w:pPr>
      <w:r>
        <w:t>Students use debugging strategies that may include:</w:t>
      </w:r>
    </w:p>
    <w:p w14:paraId="677572D2" w14:textId="34D2784D" w:rsidR="00486ACD" w:rsidRDefault="00486ACD" w:rsidP="006970A6">
      <w:pPr>
        <w:pStyle w:val="ListParagraph"/>
        <w:numPr>
          <w:ilvl w:val="1"/>
          <w:numId w:val="54"/>
        </w:numPr>
      </w:pPr>
      <w:r>
        <w:lastRenderedPageBreak/>
        <w:t>Reading the code aloud.</w:t>
      </w:r>
    </w:p>
    <w:p w14:paraId="75335080" w14:textId="2543F3EB" w:rsidR="00486ACD" w:rsidRDefault="00486ACD" w:rsidP="006970A6">
      <w:pPr>
        <w:pStyle w:val="ListParagraph"/>
        <w:numPr>
          <w:ilvl w:val="1"/>
          <w:numId w:val="54"/>
        </w:numPr>
      </w:pPr>
      <w:r>
        <w:t>Showing what the program is doing at each step.</w:t>
      </w:r>
    </w:p>
    <w:p w14:paraId="56425344" w14:textId="2737C42D" w:rsidR="00486ACD" w:rsidRDefault="00486ACD" w:rsidP="006970A6">
      <w:pPr>
        <w:pStyle w:val="ListParagraph"/>
        <w:numPr>
          <w:ilvl w:val="1"/>
          <w:numId w:val="54"/>
        </w:numPr>
      </w:pPr>
      <w:proofErr w:type="gramStart"/>
      <w:r>
        <w:t>Checking</w:t>
      </w:r>
      <w:proofErr w:type="gramEnd"/>
      <w:r>
        <w:t xml:space="preserve"> one section at a time.</w:t>
      </w:r>
    </w:p>
    <w:p w14:paraId="0A0318D9" w14:textId="0876EA4D" w:rsidR="00486ACD" w:rsidRDefault="00486ACD" w:rsidP="006970A6">
      <w:pPr>
        <w:pStyle w:val="ListParagraph"/>
        <w:numPr>
          <w:ilvl w:val="1"/>
          <w:numId w:val="54"/>
        </w:numPr>
      </w:pPr>
      <w:r>
        <w:t>Having others review the program.</w:t>
      </w:r>
    </w:p>
    <w:p w14:paraId="10456588" w14:textId="016B59B2" w:rsidR="00486ACD" w:rsidRDefault="00486ACD" w:rsidP="006970A6">
      <w:pPr>
        <w:pStyle w:val="ListParagraph"/>
        <w:numPr>
          <w:ilvl w:val="1"/>
          <w:numId w:val="54"/>
        </w:numPr>
      </w:pPr>
      <w:r>
        <w:t>Trying different inputs to see if the program runs correctly.</w:t>
      </w:r>
    </w:p>
    <w:p w14:paraId="5B188829" w14:textId="77777777" w:rsidR="00486ACD" w:rsidRPr="00FB234D" w:rsidRDefault="00486ACD" w:rsidP="00910798"/>
    <w:bookmarkStart w:id="76" w:name="_3-5.PRG.03"/>
    <w:bookmarkEnd w:id="76"/>
    <w:p w14:paraId="4CCC84F6" w14:textId="4A4A6F79" w:rsidR="006241CD" w:rsidRDefault="00172CC8" w:rsidP="00910798">
      <w:pPr>
        <w:pStyle w:val="Heading2"/>
      </w:pPr>
      <w:r>
        <w:fldChar w:fldCharType="begin"/>
      </w:r>
      <w:r>
        <w:instrText>HYPERLINK  \l "_Programming_(3-5.PRG)"</w:instrText>
      </w:r>
      <w:r>
        <w:fldChar w:fldCharType="separate"/>
      </w:r>
      <w:bookmarkStart w:id="77" w:name="_Toc210123959"/>
      <w:r w:rsidR="00880762" w:rsidRPr="00172CC8">
        <w:rPr>
          <w:rStyle w:val="Hyperlink"/>
        </w:rPr>
        <w:t>3-5.PRG.03</w:t>
      </w:r>
      <w:bookmarkEnd w:id="77"/>
      <w:r>
        <w:fldChar w:fldCharType="end"/>
      </w:r>
    </w:p>
    <w:p w14:paraId="26ACDE8A" w14:textId="72B1E006" w:rsidR="006241CD" w:rsidRDefault="006241CD" w:rsidP="00910798">
      <w:pPr>
        <w:pStyle w:val="Heading3"/>
      </w:pPr>
      <w:r>
        <w:t>Standards Statement</w:t>
      </w:r>
    </w:p>
    <w:p w14:paraId="7C888B05" w14:textId="22DD810F" w:rsidR="00880762" w:rsidRDefault="00880762" w:rsidP="00910798">
      <w:r w:rsidRPr="000118FF">
        <w:t>Create a unique program by modifying other programs or incorporating portions of other programs into one’s own work to develop something new or add more advanced features.</w:t>
      </w:r>
    </w:p>
    <w:p w14:paraId="39DA80C6" w14:textId="77777777" w:rsidR="006241CD" w:rsidRDefault="006241CD" w:rsidP="00910798">
      <w:pPr>
        <w:pStyle w:val="Heading3"/>
      </w:pPr>
      <w:r>
        <w:t>Key Concepts</w:t>
      </w:r>
    </w:p>
    <w:p w14:paraId="604E608A" w14:textId="77777777" w:rsidR="006241CD" w:rsidRPr="00FB234D" w:rsidRDefault="006241CD" w:rsidP="00910798"/>
    <w:bookmarkStart w:id="78" w:name="_3-5.PRG.04"/>
    <w:bookmarkEnd w:id="78"/>
    <w:p w14:paraId="654FDE82" w14:textId="7A27420F" w:rsidR="006241CD" w:rsidRDefault="00172CC8" w:rsidP="00910798">
      <w:pPr>
        <w:pStyle w:val="Heading2"/>
      </w:pPr>
      <w:r>
        <w:fldChar w:fldCharType="begin"/>
      </w:r>
      <w:r>
        <w:instrText>HYPERLINK  \l "_Programming_(3-5.PRG)"</w:instrText>
      </w:r>
      <w:r>
        <w:fldChar w:fldCharType="separate"/>
      </w:r>
      <w:bookmarkStart w:id="79" w:name="_Toc210123960"/>
      <w:r w:rsidR="00880762" w:rsidRPr="00172CC8">
        <w:rPr>
          <w:rStyle w:val="Hyperlink"/>
        </w:rPr>
        <w:t>3-5.PRG.04</w:t>
      </w:r>
      <w:bookmarkEnd w:id="79"/>
      <w:r>
        <w:fldChar w:fldCharType="end"/>
      </w:r>
    </w:p>
    <w:p w14:paraId="0B7B6FA4" w14:textId="4C26CE88" w:rsidR="006241CD" w:rsidRDefault="006241CD" w:rsidP="00910798">
      <w:pPr>
        <w:pStyle w:val="Heading3"/>
      </w:pPr>
      <w:r>
        <w:t>Standards Statement</w:t>
      </w:r>
      <w:r w:rsidR="00880762" w:rsidRPr="000118FF">
        <w:tab/>
      </w:r>
    </w:p>
    <w:p w14:paraId="1D4A4371" w14:textId="50E20F8D" w:rsidR="00880762" w:rsidRDefault="00880762" w:rsidP="00910798">
      <w:r w:rsidRPr="000118FF">
        <w:t>Collaborate with a team to create a program, ensuring that all team members have a role and contribute equally.</w:t>
      </w:r>
    </w:p>
    <w:p w14:paraId="210ED71F" w14:textId="77777777" w:rsidR="006241CD" w:rsidRDefault="006241CD" w:rsidP="00910798">
      <w:pPr>
        <w:pStyle w:val="Heading3"/>
      </w:pPr>
      <w:r>
        <w:t>Key Concepts</w:t>
      </w:r>
    </w:p>
    <w:p w14:paraId="3A927E94" w14:textId="5FA22FB4" w:rsidR="006241CD" w:rsidRDefault="00A36F7D" w:rsidP="006970A6">
      <w:pPr>
        <w:pStyle w:val="ListParagraph"/>
        <w:numPr>
          <w:ilvl w:val="0"/>
          <w:numId w:val="55"/>
        </w:numPr>
      </w:pPr>
      <w:r>
        <w:t>Students can define key roles for team members that may include planner, coder, debugger, or presenter.</w:t>
      </w:r>
    </w:p>
    <w:p w14:paraId="0533514E" w14:textId="396C1CF5" w:rsidR="00A4710E" w:rsidRPr="00FB234D" w:rsidRDefault="00A4710E" w:rsidP="006970A6">
      <w:pPr>
        <w:pStyle w:val="ListParagraph"/>
        <w:numPr>
          <w:ilvl w:val="0"/>
          <w:numId w:val="55"/>
        </w:numPr>
      </w:pPr>
      <w:r>
        <w:t>Students can use active listening, respectful feedback and compromise to make sure all members of a team can contribute.</w:t>
      </w:r>
    </w:p>
    <w:bookmarkStart w:id="80" w:name="_3-5.PRG.05"/>
    <w:bookmarkEnd w:id="80"/>
    <w:p w14:paraId="3294C29A" w14:textId="13609391" w:rsidR="006241CD" w:rsidRDefault="00172CC8" w:rsidP="00910798">
      <w:pPr>
        <w:pStyle w:val="Heading2"/>
      </w:pPr>
      <w:r>
        <w:fldChar w:fldCharType="begin"/>
      </w:r>
      <w:r>
        <w:instrText>HYPERLINK  \l "_Programming_(3-5.PRG)"</w:instrText>
      </w:r>
      <w:r>
        <w:fldChar w:fldCharType="separate"/>
      </w:r>
      <w:bookmarkStart w:id="81" w:name="_Toc210123961"/>
      <w:r w:rsidR="00880762" w:rsidRPr="00172CC8">
        <w:rPr>
          <w:rStyle w:val="Hyperlink"/>
        </w:rPr>
        <w:t>3-5.PRG.05</w:t>
      </w:r>
      <w:bookmarkEnd w:id="81"/>
      <w:r>
        <w:fldChar w:fldCharType="end"/>
      </w:r>
    </w:p>
    <w:p w14:paraId="73B67723" w14:textId="513E751D" w:rsidR="006241CD" w:rsidRDefault="006241CD" w:rsidP="00910798">
      <w:pPr>
        <w:pStyle w:val="Heading3"/>
      </w:pPr>
      <w:r>
        <w:t>Standards Statement</w:t>
      </w:r>
      <w:r w:rsidR="00880762" w:rsidRPr="000118FF">
        <w:tab/>
      </w:r>
    </w:p>
    <w:p w14:paraId="450A0D02" w14:textId="19768AC5" w:rsidR="00880762" w:rsidRDefault="00880762" w:rsidP="00910798">
      <w:r w:rsidRPr="000118FF">
        <w:t>Collaborate with peers to design, implement, document, and review a programming project that expresses an idea or solves a problem.</w:t>
      </w:r>
    </w:p>
    <w:p w14:paraId="64CE5F1A" w14:textId="77777777" w:rsidR="006241CD" w:rsidRDefault="006241CD" w:rsidP="00910798">
      <w:pPr>
        <w:pStyle w:val="Heading3"/>
      </w:pPr>
      <w:r>
        <w:t>Key Concepts</w:t>
      </w:r>
    </w:p>
    <w:p w14:paraId="69B52160" w14:textId="272908FB" w:rsidR="006241CD" w:rsidRDefault="000D326E" w:rsidP="006970A6">
      <w:pPr>
        <w:pStyle w:val="ListParagraph"/>
        <w:numPr>
          <w:ilvl w:val="0"/>
          <w:numId w:val="56"/>
        </w:numPr>
      </w:pPr>
      <w:r>
        <w:t>Students can design a program together by brainstorming ideas, identifying problems, and planning an algorithm.</w:t>
      </w:r>
    </w:p>
    <w:p w14:paraId="79213DE5" w14:textId="4275D51C" w:rsidR="000D326E" w:rsidRDefault="000D326E" w:rsidP="006970A6">
      <w:pPr>
        <w:pStyle w:val="ListParagraph"/>
        <w:numPr>
          <w:ilvl w:val="0"/>
          <w:numId w:val="56"/>
        </w:numPr>
      </w:pPr>
      <w:r>
        <w:t>Students can implement code together by assigning roles, working in pairs or groups, developing the program using smaller steps and testing.</w:t>
      </w:r>
    </w:p>
    <w:p w14:paraId="10DFD159" w14:textId="070BB95D" w:rsidR="000D326E" w:rsidRPr="00FB234D" w:rsidRDefault="000D326E" w:rsidP="006970A6">
      <w:pPr>
        <w:pStyle w:val="ListParagraph"/>
        <w:numPr>
          <w:ilvl w:val="0"/>
          <w:numId w:val="56"/>
        </w:numPr>
      </w:pPr>
      <w:r>
        <w:t>Students can document the program by adding comments to code, creating a project journal, or using diagrams and screenshots to show how the program works.</w:t>
      </w:r>
    </w:p>
    <w:bookmarkStart w:id="82" w:name="_3-5.DAA.01"/>
    <w:bookmarkEnd w:id="82"/>
    <w:p w14:paraId="48F6AAF3" w14:textId="00075092" w:rsidR="006241CD" w:rsidRDefault="00172CC8" w:rsidP="00910798">
      <w:pPr>
        <w:pStyle w:val="Heading2"/>
      </w:pPr>
      <w:r>
        <w:fldChar w:fldCharType="begin"/>
      </w:r>
      <w:r>
        <w:instrText>HYPERLINK  \l "_Data_and_Analysis_1"</w:instrText>
      </w:r>
      <w:r>
        <w:fldChar w:fldCharType="separate"/>
      </w:r>
      <w:bookmarkStart w:id="83" w:name="_Toc210123962"/>
      <w:r w:rsidR="00880762" w:rsidRPr="00172CC8">
        <w:rPr>
          <w:rStyle w:val="Hyperlink"/>
        </w:rPr>
        <w:t>3-5.DAA.01</w:t>
      </w:r>
      <w:bookmarkEnd w:id="83"/>
      <w:r>
        <w:fldChar w:fldCharType="end"/>
      </w:r>
    </w:p>
    <w:p w14:paraId="7E934495" w14:textId="0F09FF97" w:rsidR="006241CD" w:rsidRDefault="006241CD" w:rsidP="00910798">
      <w:pPr>
        <w:pStyle w:val="Heading3"/>
      </w:pPr>
      <w:r>
        <w:t>Standards Statement</w:t>
      </w:r>
    </w:p>
    <w:p w14:paraId="361EAE71" w14:textId="3A05762C" w:rsidR="00880762" w:rsidRDefault="00880762" w:rsidP="00910798">
      <w:r w:rsidRPr="000118FF">
        <w:t>Organize data into tables where rows represent a “record” and columns represent attributes.</w:t>
      </w:r>
    </w:p>
    <w:p w14:paraId="0BCDDB3C" w14:textId="77777777" w:rsidR="006241CD" w:rsidRDefault="006241CD" w:rsidP="00910798">
      <w:pPr>
        <w:pStyle w:val="Heading3"/>
      </w:pPr>
      <w:r>
        <w:lastRenderedPageBreak/>
        <w:t>Key Concepts</w:t>
      </w:r>
    </w:p>
    <w:p w14:paraId="7EE0A95A" w14:textId="2610DA62" w:rsidR="006241CD" w:rsidRDefault="0047073D" w:rsidP="006970A6">
      <w:pPr>
        <w:pStyle w:val="ListParagraph"/>
        <w:numPr>
          <w:ilvl w:val="0"/>
          <w:numId w:val="57"/>
        </w:numPr>
      </w:pPr>
      <w:r>
        <w:t>Students recognize that a record is one complete set of data about a thing (e.g. one student, one animal, one book).</w:t>
      </w:r>
    </w:p>
    <w:p w14:paraId="03937BE2" w14:textId="5F8DEB7B" w:rsidR="0047073D" w:rsidRPr="00FB234D" w:rsidRDefault="0047073D" w:rsidP="006970A6">
      <w:pPr>
        <w:pStyle w:val="ListParagraph"/>
        <w:numPr>
          <w:ilvl w:val="0"/>
          <w:numId w:val="57"/>
        </w:numPr>
      </w:pPr>
      <w:r>
        <w:t>Students recognize that an attribute is a detail or feature of one thing (e.g. name, age, color).</w:t>
      </w:r>
    </w:p>
    <w:bookmarkStart w:id="84" w:name="_3-5.DAA.02"/>
    <w:bookmarkEnd w:id="84"/>
    <w:p w14:paraId="79C6D9AB" w14:textId="620D39FD" w:rsidR="006241CD" w:rsidRDefault="00172CC8" w:rsidP="00910798">
      <w:pPr>
        <w:pStyle w:val="Heading2"/>
      </w:pPr>
      <w:r>
        <w:fldChar w:fldCharType="begin"/>
      </w:r>
      <w:r>
        <w:instrText>HYPERLINK  \l "_Data_and_Analysis_1"</w:instrText>
      </w:r>
      <w:r>
        <w:fldChar w:fldCharType="separate"/>
      </w:r>
      <w:bookmarkStart w:id="85" w:name="_Toc210123963"/>
      <w:r w:rsidR="00880762" w:rsidRPr="00172CC8">
        <w:rPr>
          <w:rStyle w:val="Hyperlink"/>
        </w:rPr>
        <w:t>3-5.DAA.02</w:t>
      </w:r>
      <w:bookmarkEnd w:id="85"/>
      <w:r>
        <w:fldChar w:fldCharType="end"/>
      </w:r>
    </w:p>
    <w:p w14:paraId="0997F4F2" w14:textId="58A45BC9" w:rsidR="006241CD" w:rsidRDefault="006241CD" w:rsidP="00910798">
      <w:pPr>
        <w:pStyle w:val="Heading3"/>
      </w:pPr>
      <w:r>
        <w:t>Standards Statement</w:t>
      </w:r>
    </w:p>
    <w:p w14:paraId="521707F5" w14:textId="72BAF6B8" w:rsidR="00880762" w:rsidRDefault="00880762" w:rsidP="00910798">
      <w:r w:rsidRPr="000118FF">
        <w:t>Create a data visualization and a brief narrative to report the process and results of a data investigation.</w:t>
      </w:r>
    </w:p>
    <w:p w14:paraId="11C0C5C8" w14:textId="77777777" w:rsidR="006241CD" w:rsidRDefault="006241CD" w:rsidP="00910798">
      <w:pPr>
        <w:pStyle w:val="Heading3"/>
      </w:pPr>
      <w:r>
        <w:t>Key Concepts</w:t>
      </w:r>
    </w:p>
    <w:p w14:paraId="194546FB" w14:textId="25EF1242" w:rsidR="006241CD" w:rsidRDefault="00817466" w:rsidP="006970A6">
      <w:pPr>
        <w:pStyle w:val="ListParagraph"/>
        <w:numPr>
          <w:ilvl w:val="0"/>
          <w:numId w:val="58"/>
        </w:numPr>
      </w:pPr>
      <w:r>
        <w:t>Students can conduct a data investigation by asking a question, collecting data, organizing and analyzing the data, and sharing what they have learned.</w:t>
      </w:r>
    </w:p>
    <w:p w14:paraId="095F2FE5" w14:textId="3F9D3EF2" w:rsidR="00817466" w:rsidRDefault="00817466" w:rsidP="006970A6">
      <w:pPr>
        <w:pStyle w:val="ListParagraph"/>
        <w:numPr>
          <w:ilvl w:val="0"/>
          <w:numId w:val="58"/>
        </w:numPr>
      </w:pPr>
      <w:r>
        <w:t>Students can create data visualizations such as bar graphs, line graphs, pie charts,  and pictographs.</w:t>
      </w:r>
    </w:p>
    <w:p w14:paraId="0ED633F5" w14:textId="36D56AAF" w:rsidR="00817466" w:rsidRPr="00FB234D" w:rsidRDefault="00817466" w:rsidP="006970A6">
      <w:pPr>
        <w:pStyle w:val="ListParagraph"/>
        <w:numPr>
          <w:ilvl w:val="0"/>
          <w:numId w:val="58"/>
        </w:numPr>
      </w:pPr>
      <w:r>
        <w:t>Students can choose and label a data visualization that is appropriate for the data investigation.</w:t>
      </w:r>
    </w:p>
    <w:bookmarkStart w:id="86" w:name="_3-5.DAA.03"/>
    <w:bookmarkEnd w:id="86"/>
    <w:p w14:paraId="2F5046C2" w14:textId="3209F74E" w:rsidR="006241CD" w:rsidRDefault="00172CC8" w:rsidP="00910798">
      <w:pPr>
        <w:pStyle w:val="Heading2"/>
      </w:pPr>
      <w:r>
        <w:fldChar w:fldCharType="begin"/>
      </w:r>
      <w:r>
        <w:instrText>HYPERLINK  \l "_Data_and_Analysis_1"</w:instrText>
      </w:r>
      <w:r>
        <w:fldChar w:fldCharType="separate"/>
      </w:r>
      <w:bookmarkStart w:id="87" w:name="_Toc210123964"/>
      <w:r w:rsidR="00880762" w:rsidRPr="00172CC8">
        <w:rPr>
          <w:rStyle w:val="Hyperlink"/>
        </w:rPr>
        <w:t>3-5.DAA.03</w:t>
      </w:r>
      <w:bookmarkEnd w:id="87"/>
      <w:r>
        <w:fldChar w:fldCharType="end"/>
      </w:r>
    </w:p>
    <w:p w14:paraId="055B0D7C" w14:textId="77239D6C" w:rsidR="006241CD" w:rsidRDefault="006241CD" w:rsidP="00910798">
      <w:pPr>
        <w:pStyle w:val="Heading3"/>
      </w:pPr>
      <w:r>
        <w:t>Standards Statement</w:t>
      </w:r>
      <w:r w:rsidR="00880762" w:rsidRPr="000118FF">
        <w:tab/>
      </w:r>
    </w:p>
    <w:p w14:paraId="589912DA" w14:textId="259CA462" w:rsidR="00880762" w:rsidRDefault="00880762" w:rsidP="00910798">
      <w:r w:rsidRPr="000118FF">
        <w:t>Design a data collection approach that addresses the needs of people from different backgrounds or groups.</w:t>
      </w:r>
    </w:p>
    <w:p w14:paraId="22B5E1BA" w14:textId="77777777" w:rsidR="006241CD" w:rsidRDefault="006241CD" w:rsidP="00910798">
      <w:pPr>
        <w:pStyle w:val="Heading3"/>
      </w:pPr>
      <w:r>
        <w:t>Key Concepts</w:t>
      </w:r>
    </w:p>
    <w:p w14:paraId="0E81C02B" w14:textId="5D2CC53E" w:rsidR="006241CD" w:rsidRDefault="0038407E" w:rsidP="006970A6">
      <w:pPr>
        <w:pStyle w:val="ListParagraph"/>
        <w:numPr>
          <w:ilvl w:val="0"/>
          <w:numId w:val="59"/>
        </w:numPr>
      </w:pPr>
      <w:r>
        <w:t xml:space="preserve">Students understand that </w:t>
      </w:r>
      <w:r w:rsidR="00924385">
        <w:t>data should represent everyone fairly since people have different experiences, preferences, and needs.</w:t>
      </w:r>
    </w:p>
    <w:p w14:paraId="6D407501" w14:textId="6B2B3A5D" w:rsidR="00924385" w:rsidRDefault="00924385" w:rsidP="006970A6">
      <w:pPr>
        <w:pStyle w:val="ListParagraph"/>
        <w:numPr>
          <w:ilvl w:val="0"/>
          <w:numId w:val="59"/>
        </w:numPr>
      </w:pPr>
      <w:r>
        <w:t>Students can design a data collection that:</w:t>
      </w:r>
    </w:p>
    <w:p w14:paraId="2C96ECAF" w14:textId="5CE05A55" w:rsidR="00924385" w:rsidRDefault="00924385" w:rsidP="006970A6">
      <w:pPr>
        <w:pStyle w:val="ListParagraph"/>
        <w:numPr>
          <w:ilvl w:val="1"/>
          <w:numId w:val="60"/>
        </w:numPr>
      </w:pPr>
      <w:r>
        <w:t>Uses fair questions avoid bias or leading questions.</w:t>
      </w:r>
    </w:p>
    <w:p w14:paraId="742B2E32" w14:textId="586AB75F" w:rsidR="00924385" w:rsidRDefault="00924385" w:rsidP="006970A6">
      <w:pPr>
        <w:pStyle w:val="ListParagraph"/>
        <w:numPr>
          <w:ilvl w:val="1"/>
          <w:numId w:val="60"/>
        </w:numPr>
      </w:pPr>
      <w:proofErr w:type="gramStart"/>
      <w:r>
        <w:t>Include</w:t>
      </w:r>
      <w:proofErr w:type="gramEnd"/>
      <w:r>
        <w:t xml:space="preserve"> multiple ways of collecting data (e.g. written surveys, interviews, visual choices)</w:t>
      </w:r>
    </w:p>
    <w:p w14:paraId="3B94E7C4" w14:textId="534683AB" w:rsidR="00924385" w:rsidRPr="00FB234D" w:rsidRDefault="00924385" w:rsidP="006970A6">
      <w:pPr>
        <w:pStyle w:val="ListParagraph"/>
        <w:numPr>
          <w:ilvl w:val="1"/>
          <w:numId w:val="60"/>
        </w:numPr>
      </w:pPr>
      <w:r>
        <w:t>Sample diverse groups.</w:t>
      </w:r>
    </w:p>
    <w:bookmarkStart w:id="88" w:name="_3-5.CSS.01"/>
    <w:bookmarkEnd w:id="88"/>
    <w:p w14:paraId="3CA425E9" w14:textId="0A49D9C8" w:rsidR="006241CD" w:rsidRDefault="00172CC8" w:rsidP="00910798">
      <w:pPr>
        <w:pStyle w:val="Heading2"/>
      </w:pPr>
      <w:r>
        <w:fldChar w:fldCharType="begin"/>
      </w:r>
      <w:r>
        <w:instrText>HYPERLINK  \l "_Computing_Systems_and_1"</w:instrText>
      </w:r>
      <w:r>
        <w:fldChar w:fldCharType="separate"/>
      </w:r>
      <w:bookmarkStart w:id="89" w:name="_Toc210123965"/>
      <w:r w:rsidR="00880762" w:rsidRPr="00172CC8">
        <w:rPr>
          <w:rStyle w:val="Hyperlink"/>
        </w:rPr>
        <w:t>3-5.CSS.01</w:t>
      </w:r>
      <w:bookmarkEnd w:id="89"/>
      <w:r>
        <w:fldChar w:fldCharType="end"/>
      </w:r>
    </w:p>
    <w:p w14:paraId="3AD3FCE3" w14:textId="4E906DCF" w:rsidR="006241CD" w:rsidRDefault="006241CD" w:rsidP="00910798">
      <w:pPr>
        <w:pStyle w:val="Heading3"/>
      </w:pPr>
      <w:r>
        <w:t>Standards Statement</w:t>
      </w:r>
      <w:r w:rsidR="00880762" w:rsidRPr="000118FF">
        <w:tab/>
      </w:r>
    </w:p>
    <w:p w14:paraId="3CC03E97" w14:textId="11210546" w:rsidR="00880762" w:rsidRDefault="00880762" w:rsidP="00910798">
      <w:r w:rsidRPr="000118FF">
        <w:t>Articulate steps to implement common solutions for hardware and software issues using accurate terminology.</w:t>
      </w:r>
    </w:p>
    <w:p w14:paraId="035B8B82" w14:textId="77777777" w:rsidR="006241CD" w:rsidRDefault="006241CD" w:rsidP="00910798">
      <w:pPr>
        <w:pStyle w:val="Heading3"/>
      </w:pPr>
      <w:r>
        <w:t>Key Concepts</w:t>
      </w:r>
    </w:p>
    <w:p w14:paraId="09E723F8" w14:textId="7CA4FE09" w:rsidR="006241CD" w:rsidRDefault="00AE2995" w:rsidP="006970A6">
      <w:pPr>
        <w:pStyle w:val="ListParagraph"/>
        <w:numPr>
          <w:ilvl w:val="0"/>
          <w:numId w:val="61"/>
        </w:numPr>
      </w:pPr>
      <w:r>
        <w:t>Students can troubleshoot hardware and software issues by:</w:t>
      </w:r>
    </w:p>
    <w:p w14:paraId="410F85F2" w14:textId="6428C5E2" w:rsidR="00AE2995" w:rsidRDefault="00AE2995" w:rsidP="006970A6">
      <w:pPr>
        <w:pStyle w:val="ListParagraph"/>
        <w:numPr>
          <w:ilvl w:val="1"/>
          <w:numId w:val="62"/>
        </w:numPr>
      </w:pPr>
      <w:r>
        <w:t>Identifying the problem.</w:t>
      </w:r>
    </w:p>
    <w:p w14:paraId="27A97EF8" w14:textId="7F0903FE" w:rsidR="00AE2995" w:rsidRDefault="00AE2995" w:rsidP="006970A6">
      <w:pPr>
        <w:pStyle w:val="ListParagraph"/>
        <w:numPr>
          <w:ilvl w:val="1"/>
          <w:numId w:val="62"/>
        </w:numPr>
      </w:pPr>
      <w:r>
        <w:t>Checking connections or settings.</w:t>
      </w:r>
    </w:p>
    <w:p w14:paraId="3150DC59" w14:textId="001D7347" w:rsidR="00AE2995" w:rsidRDefault="00AE2995" w:rsidP="006970A6">
      <w:pPr>
        <w:pStyle w:val="ListParagraph"/>
        <w:numPr>
          <w:ilvl w:val="1"/>
          <w:numId w:val="62"/>
        </w:numPr>
      </w:pPr>
      <w:r>
        <w:t>Restarting the device.</w:t>
      </w:r>
    </w:p>
    <w:p w14:paraId="08C1CE6E" w14:textId="7C7B9154" w:rsidR="00AE2995" w:rsidRDefault="00AE2995" w:rsidP="006970A6">
      <w:pPr>
        <w:pStyle w:val="ListParagraph"/>
        <w:numPr>
          <w:ilvl w:val="1"/>
          <w:numId w:val="62"/>
        </w:numPr>
      </w:pPr>
      <w:r>
        <w:t>Asking for help or looking up solutions.</w:t>
      </w:r>
    </w:p>
    <w:p w14:paraId="661A37F8" w14:textId="5C870FF6" w:rsidR="00AE2995" w:rsidRPr="00FB234D" w:rsidRDefault="00AE2995" w:rsidP="006970A6">
      <w:pPr>
        <w:pStyle w:val="ListParagraph"/>
        <w:numPr>
          <w:ilvl w:val="1"/>
          <w:numId w:val="62"/>
        </w:numPr>
      </w:pPr>
      <w:r>
        <w:t>Using correct terminology.</w:t>
      </w:r>
    </w:p>
    <w:bookmarkStart w:id="90" w:name="_3-5.CSS.02"/>
    <w:bookmarkEnd w:id="90"/>
    <w:p w14:paraId="38787F20" w14:textId="7EA2E758" w:rsidR="006241CD" w:rsidRDefault="00172CC8" w:rsidP="00910798">
      <w:pPr>
        <w:pStyle w:val="Heading2"/>
      </w:pPr>
      <w:r>
        <w:lastRenderedPageBreak/>
        <w:fldChar w:fldCharType="begin"/>
      </w:r>
      <w:r>
        <w:instrText>HYPERLINK  \l "_Computing_Systems_and_1"</w:instrText>
      </w:r>
      <w:r>
        <w:fldChar w:fldCharType="separate"/>
      </w:r>
      <w:bookmarkStart w:id="91" w:name="_Toc210123966"/>
      <w:r w:rsidR="00880762" w:rsidRPr="00172CC8">
        <w:rPr>
          <w:rStyle w:val="Hyperlink"/>
        </w:rPr>
        <w:t>3-5.CSS.02</w:t>
      </w:r>
      <w:bookmarkEnd w:id="91"/>
      <w:r>
        <w:fldChar w:fldCharType="end"/>
      </w:r>
    </w:p>
    <w:p w14:paraId="235C9D5C" w14:textId="074C0554" w:rsidR="006241CD" w:rsidRDefault="006241CD" w:rsidP="00910798">
      <w:pPr>
        <w:pStyle w:val="Heading3"/>
      </w:pPr>
      <w:r>
        <w:t>Standards Statement</w:t>
      </w:r>
    </w:p>
    <w:p w14:paraId="362DEE7D" w14:textId="71995B9D" w:rsidR="00880762" w:rsidRDefault="00880762" w:rsidP="00910798">
      <w:r w:rsidRPr="000118FF">
        <w:t>Explain how computing devices connect to the Internet using wires or wireless signals.</w:t>
      </w:r>
    </w:p>
    <w:p w14:paraId="20198C3F" w14:textId="77777777" w:rsidR="006241CD" w:rsidRDefault="006241CD" w:rsidP="00910798">
      <w:pPr>
        <w:pStyle w:val="Heading3"/>
      </w:pPr>
      <w:r>
        <w:t>Key Concepts</w:t>
      </w:r>
    </w:p>
    <w:p w14:paraId="304D49EB" w14:textId="30DAB08B" w:rsidR="006241CD" w:rsidRDefault="009F2D6D" w:rsidP="006970A6">
      <w:pPr>
        <w:pStyle w:val="ListParagraph"/>
        <w:numPr>
          <w:ilvl w:val="0"/>
          <w:numId w:val="63"/>
        </w:numPr>
      </w:pPr>
      <w:r>
        <w:t>Students understand that the internet allows computers and devices to communicate and share information.</w:t>
      </w:r>
    </w:p>
    <w:p w14:paraId="369A20D0" w14:textId="5919D49C" w:rsidR="0051754C" w:rsidRPr="00FB234D" w:rsidRDefault="0051754C" w:rsidP="006970A6">
      <w:pPr>
        <w:pStyle w:val="ListParagraph"/>
        <w:numPr>
          <w:ilvl w:val="0"/>
          <w:numId w:val="63"/>
        </w:numPr>
      </w:pPr>
      <w:r>
        <w:t>Students understand that computers can be connected to the internet using wires like the Ethernet and radio waves through Wi-Fi.</w:t>
      </w:r>
    </w:p>
    <w:bookmarkStart w:id="92" w:name="_3-5.CSS.03"/>
    <w:bookmarkEnd w:id="92"/>
    <w:p w14:paraId="4DAC81D0" w14:textId="119E4FF6" w:rsidR="006241CD" w:rsidRDefault="00C03A4E" w:rsidP="00910798">
      <w:pPr>
        <w:pStyle w:val="Heading2"/>
      </w:pPr>
      <w:r>
        <w:fldChar w:fldCharType="begin"/>
      </w:r>
      <w:r>
        <w:instrText>HYPERLINK  \l "_Computing_Systems_and_1"</w:instrText>
      </w:r>
      <w:r>
        <w:fldChar w:fldCharType="separate"/>
      </w:r>
      <w:bookmarkStart w:id="93" w:name="_Toc210123967"/>
      <w:r w:rsidR="00880762" w:rsidRPr="00C03A4E">
        <w:rPr>
          <w:rStyle w:val="Hyperlink"/>
        </w:rPr>
        <w:t>3-5.CSS.03</w:t>
      </w:r>
      <w:bookmarkEnd w:id="93"/>
      <w:r>
        <w:fldChar w:fldCharType="end"/>
      </w:r>
    </w:p>
    <w:p w14:paraId="291B9720" w14:textId="544CFD2E" w:rsidR="006241CD" w:rsidRDefault="006241CD" w:rsidP="00910798">
      <w:pPr>
        <w:pStyle w:val="Heading3"/>
      </w:pPr>
      <w:r>
        <w:t>Standards Statement</w:t>
      </w:r>
    </w:p>
    <w:p w14:paraId="1B22FDC4" w14:textId="330D87B2" w:rsidR="00880762" w:rsidRDefault="00880762" w:rsidP="00910798">
      <w:r w:rsidRPr="000118FF">
        <w:t>Illustrate how people access the global network of the Internet to access information and communicate with each other.</w:t>
      </w:r>
    </w:p>
    <w:p w14:paraId="20D7C6B6" w14:textId="77777777" w:rsidR="006241CD" w:rsidRDefault="006241CD" w:rsidP="00910798">
      <w:pPr>
        <w:pStyle w:val="Heading3"/>
      </w:pPr>
      <w:r>
        <w:t>Key Concepts</w:t>
      </w:r>
    </w:p>
    <w:p w14:paraId="13E3AFB1" w14:textId="297FE093" w:rsidR="006241CD" w:rsidRDefault="00A72FC0" w:rsidP="006970A6">
      <w:pPr>
        <w:pStyle w:val="ListParagraph"/>
        <w:numPr>
          <w:ilvl w:val="0"/>
          <w:numId w:val="64"/>
        </w:numPr>
      </w:pPr>
      <w:r>
        <w:t>Students understand that people use search engines to find answers to questions by visiting websites, watching videos, reading articles, and exploring maps.</w:t>
      </w:r>
    </w:p>
    <w:p w14:paraId="401FEE04" w14:textId="35E7B0AB" w:rsidR="00A72FC0" w:rsidRPr="00FB234D" w:rsidRDefault="00A72FC0" w:rsidP="006970A6">
      <w:pPr>
        <w:pStyle w:val="ListParagraph"/>
        <w:numPr>
          <w:ilvl w:val="0"/>
          <w:numId w:val="64"/>
        </w:numPr>
      </w:pPr>
      <w:r>
        <w:t>Students understand that people use email, messaging apps, video calls, and social media to communicate with others online.</w:t>
      </w:r>
    </w:p>
    <w:bookmarkStart w:id="94" w:name="_3-5.CSS.04"/>
    <w:bookmarkEnd w:id="94"/>
    <w:p w14:paraId="0A85C8A6" w14:textId="74ABB3D6" w:rsidR="006241CD" w:rsidRDefault="00C03A4E" w:rsidP="00910798">
      <w:pPr>
        <w:pStyle w:val="Heading2"/>
      </w:pPr>
      <w:r>
        <w:fldChar w:fldCharType="begin"/>
      </w:r>
      <w:r>
        <w:instrText>HYPERLINK  \l "_Computing_Systems_and_1"</w:instrText>
      </w:r>
      <w:r>
        <w:fldChar w:fldCharType="separate"/>
      </w:r>
      <w:bookmarkStart w:id="95" w:name="_Toc210123968"/>
      <w:r w:rsidR="00880762" w:rsidRPr="00C03A4E">
        <w:rPr>
          <w:rStyle w:val="Hyperlink"/>
        </w:rPr>
        <w:t>3-5.CSS.04</w:t>
      </w:r>
      <w:bookmarkEnd w:id="95"/>
      <w:r>
        <w:fldChar w:fldCharType="end"/>
      </w:r>
    </w:p>
    <w:p w14:paraId="59C60DF5" w14:textId="217B9979" w:rsidR="006241CD" w:rsidRDefault="006241CD" w:rsidP="00910798">
      <w:pPr>
        <w:pStyle w:val="Heading3"/>
      </w:pPr>
      <w:r>
        <w:t>Standards Statement</w:t>
      </w:r>
    </w:p>
    <w:p w14:paraId="286DFF34" w14:textId="228169D6" w:rsidR="00880762" w:rsidRDefault="00880762" w:rsidP="00910798">
      <w:r w:rsidRPr="000118FF">
        <w:t>Evaluate how authentication, different levels of access, and security measures help protect information on personal and public devices and networks.</w:t>
      </w:r>
    </w:p>
    <w:p w14:paraId="4F626946" w14:textId="77777777" w:rsidR="006241CD" w:rsidRDefault="006241CD" w:rsidP="00910798">
      <w:pPr>
        <w:pStyle w:val="Heading3"/>
      </w:pPr>
      <w:r>
        <w:t>Key Concepts</w:t>
      </w:r>
    </w:p>
    <w:p w14:paraId="233F5311" w14:textId="33B24145" w:rsidR="006241CD" w:rsidRDefault="001F5EBA" w:rsidP="006970A6">
      <w:pPr>
        <w:pStyle w:val="ListParagraph"/>
        <w:numPr>
          <w:ilvl w:val="0"/>
          <w:numId w:val="65"/>
        </w:numPr>
      </w:pPr>
      <w:r>
        <w:t>Students understand that authentication verifies that someone is who they say they are using passwords, PINs, and biometrics to prevent unauthorized access to personal information.</w:t>
      </w:r>
    </w:p>
    <w:p w14:paraId="147D05A5" w14:textId="645459BD" w:rsidR="001F5EBA" w:rsidRDefault="001F5EBA" w:rsidP="006970A6">
      <w:pPr>
        <w:pStyle w:val="ListParagraph"/>
        <w:numPr>
          <w:ilvl w:val="0"/>
          <w:numId w:val="65"/>
        </w:numPr>
      </w:pPr>
      <w:r>
        <w:t xml:space="preserve">Students understand that access levels give different users different permissions to keep sensitive information </w:t>
      </w:r>
      <w:r w:rsidR="00FA299E">
        <w:t>safe and ensure people only do what they are allowed to.</w:t>
      </w:r>
    </w:p>
    <w:p w14:paraId="0BEA3661" w14:textId="0FA706D1" w:rsidR="00FA299E" w:rsidRPr="00FB234D" w:rsidRDefault="00AD62D8" w:rsidP="006970A6">
      <w:pPr>
        <w:pStyle w:val="ListParagraph"/>
        <w:numPr>
          <w:ilvl w:val="0"/>
          <w:numId w:val="65"/>
        </w:numPr>
      </w:pPr>
      <w:r>
        <w:t>Students understand that security practices protect devices and networks to protect data from hackers, viruses, and accidental loss.</w:t>
      </w:r>
    </w:p>
    <w:bookmarkStart w:id="96" w:name="_3-5.CSS.05"/>
    <w:bookmarkEnd w:id="96"/>
    <w:p w14:paraId="55FD6748" w14:textId="401064FD" w:rsidR="006241CD" w:rsidRDefault="00C03A4E" w:rsidP="00910798">
      <w:pPr>
        <w:pStyle w:val="Heading2"/>
      </w:pPr>
      <w:r>
        <w:fldChar w:fldCharType="begin"/>
      </w:r>
      <w:r>
        <w:instrText>HYPERLINK  \l "_Computing_Systems_and_2"</w:instrText>
      </w:r>
      <w:r>
        <w:fldChar w:fldCharType="separate"/>
      </w:r>
      <w:bookmarkStart w:id="97" w:name="_Toc210123969"/>
      <w:r w:rsidR="00880762" w:rsidRPr="00C03A4E">
        <w:rPr>
          <w:rStyle w:val="Hyperlink"/>
        </w:rPr>
        <w:t>3-5.CSS.05</w:t>
      </w:r>
      <w:bookmarkEnd w:id="97"/>
      <w:r>
        <w:fldChar w:fldCharType="end"/>
      </w:r>
    </w:p>
    <w:p w14:paraId="412018B0" w14:textId="6E77DAAF" w:rsidR="006241CD" w:rsidRDefault="006241CD" w:rsidP="00910798">
      <w:pPr>
        <w:pStyle w:val="Heading3"/>
      </w:pPr>
      <w:r>
        <w:t>Standards Statement</w:t>
      </w:r>
      <w:r w:rsidR="00880762" w:rsidRPr="000118FF">
        <w:tab/>
      </w:r>
    </w:p>
    <w:p w14:paraId="1EE42DCF" w14:textId="1E125A54" w:rsidR="00880762" w:rsidRDefault="00880762" w:rsidP="00910798">
      <w:r w:rsidRPr="000118FF">
        <w:t>Justify the importance of monitoring and updating security measures to prevent unauthorized access to information and other harms.</w:t>
      </w:r>
    </w:p>
    <w:p w14:paraId="3F54BFF4" w14:textId="77777777" w:rsidR="006241CD" w:rsidRDefault="006241CD" w:rsidP="00910798">
      <w:pPr>
        <w:pStyle w:val="Heading3"/>
      </w:pPr>
      <w:r>
        <w:t>Key Concepts</w:t>
      </w:r>
    </w:p>
    <w:p w14:paraId="265FABF6" w14:textId="6D120841" w:rsidR="006241CD" w:rsidRDefault="00D02194" w:rsidP="006970A6">
      <w:pPr>
        <w:pStyle w:val="ListParagraph"/>
        <w:numPr>
          <w:ilvl w:val="0"/>
          <w:numId w:val="66"/>
        </w:numPr>
      </w:pPr>
      <w:r>
        <w:t>Students understand that monitoring is important because new viruses, scams, and hacking methods appear.</w:t>
      </w:r>
    </w:p>
    <w:p w14:paraId="38F3F998" w14:textId="6F49006A" w:rsidR="00D02194" w:rsidRPr="00FB234D" w:rsidRDefault="00D02194" w:rsidP="006970A6">
      <w:pPr>
        <w:pStyle w:val="ListParagraph"/>
        <w:numPr>
          <w:ilvl w:val="0"/>
          <w:numId w:val="66"/>
        </w:numPr>
      </w:pPr>
      <w:r>
        <w:t xml:space="preserve">Students understand that updating </w:t>
      </w:r>
      <w:r w:rsidR="006E17B1">
        <w:t>fixes bugs and security holes that attackers might exploit.</w:t>
      </w:r>
    </w:p>
    <w:bookmarkStart w:id="98" w:name="_3-5.CSS.06"/>
    <w:bookmarkEnd w:id="98"/>
    <w:p w14:paraId="7814C6A7" w14:textId="5F7B762A" w:rsidR="006241CD" w:rsidRDefault="00C03A4E" w:rsidP="00910798">
      <w:pPr>
        <w:pStyle w:val="Heading2"/>
      </w:pPr>
      <w:r>
        <w:lastRenderedPageBreak/>
        <w:fldChar w:fldCharType="begin"/>
      </w:r>
      <w:r>
        <w:instrText>HYPERLINK  \l "_Computing_Systems_and_1"</w:instrText>
      </w:r>
      <w:r>
        <w:fldChar w:fldCharType="separate"/>
      </w:r>
      <w:bookmarkStart w:id="99" w:name="_Toc210123970"/>
      <w:r w:rsidR="00880762" w:rsidRPr="00C03A4E">
        <w:rPr>
          <w:rStyle w:val="Hyperlink"/>
        </w:rPr>
        <w:t>3-5.CSS.06</w:t>
      </w:r>
      <w:bookmarkEnd w:id="99"/>
      <w:r>
        <w:fldChar w:fldCharType="end"/>
      </w:r>
    </w:p>
    <w:p w14:paraId="08D6596E" w14:textId="2A089F7E" w:rsidR="006241CD" w:rsidRDefault="006241CD" w:rsidP="00910798">
      <w:pPr>
        <w:pStyle w:val="Heading3"/>
      </w:pPr>
      <w:r>
        <w:t>Standards Statement</w:t>
      </w:r>
      <w:r w:rsidR="00880762" w:rsidRPr="000118FF">
        <w:tab/>
      </w:r>
    </w:p>
    <w:p w14:paraId="32BE0F5A" w14:textId="075FFF6B" w:rsidR="00880762" w:rsidRDefault="00880762" w:rsidP="00910798">
      <w:r w:rsidRPr="000118FF">
        <w:t>Describe the benefits and harms of widely used computing platforms to an individual’s life and human connections.</w:t>
      </w:r>
    </w:p>
    <w:p w14:paraId="1F4CA661" w14:textId="77777777" w:rsidR="006241CD" w:rsidRDefault="006241CD" w:rsidP="00910798">
      <w:pPr>
        <w:pStyle w:val="Heading3"/>
      </w:pPr>
      <w:r>
        <w:t>Key Concepts</w:t>
      </w:r>
    </w:p>
    <w:p w14:paraId="1054C66B" w14:textId="7E4B6C22" w:rsidR="006241CD" w:rsidRDefault="00A75077" w:rsidP="006970A6">
      <w:pPr>
        <w:pStyle w:val="ListParagraph"/>
        <w:numPr>
          <w:ilvl w:val="0"/>
          <w:numId w:val="67"/>
        </w:numPr>
      </w:pPr>
      <w:r>
        <w:t>Students know that computing platforms include</w:t>
      </w:r>
      <w:r w:rsidR="00A531D9">
        <w:t xml:space="preserve"> social media, messaging apps, video platforms, and learning platforms.</w:t>
      </w:r>
    </w:p>
    <w:p w14:paraId="097E1CB0" w14:textId="1A36082A" w:rsidR="00A531D9" w:rsidRDefault="00A531D9" w:rsidP="006970A6">
      <w:pPr>
        <w:pStyle w:val="ListParagraph"/>
        <w:numPr>
          <w:ilvl w:val="0"/>
          <w:numId w:val="67"/>
        </w:numPr>
      </w:pPr>
      <w:r>
        <w:t xml:space="preserve">Students understand that some benefits of these platforms </w:t>
      </w:r>
      <w:r w:rsidR="00F45DB7">
        <w:t>include:</w:t>
      </w:r>
    </w:p>
    <w:p w14:paraId="36D1E109" w14:textId="443BD15F" w:rsidR="00F45DB7" w:rsidRDefault="00F45DB7" w:rsidP="006970A6">
      <w:pPr>
        <w:pStyle w:val="ListParagraph"/>
        <w:numPr>
          <w:ilvl w:val="1"/>
          <w:numId w:val="68"/>
        </w:numPr>
      </w:pPr>
      <w:r>
        <w:t>Staying in touch with friends and family.</w:t>
      </w:r>
    </w:p>
    <w:p w14:paraId="2539FCB4" w14:textId="4F80A96B" w:rsidR="00F45DB7" w:rsidRDefault="00F45DB7" w:rsidP="006970A6">
      <w:pPr>
        <w:pStyle w:val="ListParagraph"/>
        <w:numPr>
          <w:ilvl w:val="1"/>
          <w:numId w:val="68"/>
        </w:numPr>
      </w:pPr>
      <w:r>
        <w:t xml:space="preserve">Accessing educational </w:t>
      </w:r>
      <w:r w:rsidR="006B342C">
        <w:t>materials.</w:t>
      </w:r>
    </w:p>
    <w:p w14:paraId="41405D28" w14:textId="0CCCB660" w:rsidR="006B342C" w:rsidRDefault="006B342C" w:rsidP="006970A6">
      <w:pPr>
        <w:pStyle w:val="ListParagraph"/>
        <w:numPr>
          <w:ilvl w:val="1"/>
          <w:numId w:val="68"/>
        </w:numPr>
      </w:pPr>
      <w:r>
        <w:t>Sharing art, music, stories and ideas.</w:t>
      </w:r>
    </w:p>
    <w:p w14:paraId="73342805" w14:textId="32C32100" w:rsidR="006B342C" w:rsidRDefault="006B342C" w:rsidP="006970A6">
      <w:pPr>
        <w:pStyle w:val="ListParagraph"/>
        <w:numPr>
          <w:ilvl w:val="0"/>
          <w:numId w:val="67"/>
        </w:numPr>
      </w:pPr>
      <w:r>
        <w:t xml:space="preserve">Students understand that some </w:t>
      </w:r>
      <w:proofErr w:type="gramStart"/>
      <w:r>
        <w:t>harms</w:t>
      </w:r>
      <w:proofErr w:type="gramEnd"/>
      <w:r>
        <w:t xml:space="preserve"> or risks include:</w:t>
      </w:r>
    </w:p>
    <w:p w14:paraId="5E8EDF92" w14:textId="2D47C905" w:rsidR="006B342C" w:rsidRDefault="002628A6" w:rsidP="006970A6">
      <w:pPr>
        <w:pStyle w:val="ListParagraph"/>
        <w:numPr>
          <w:ilvl w:val="1"/>
          <w:numId w:val="69"/>
        </w:numPr>
      </w:pPr>
      <w:r>
        <w:t>Create distractions.</w:t>
      </w:r>
    </w:p>
    <w:p w14:paraId="01EDE963" w14:textId="64B6DB5A" w:rsidR="00ED7E03" w:rsidRDefault="002628A6" w:rsidP="006970A6">
      <w:pPr>
        <w:pStyle w:val="ListParagraph"/>
        <w:numPr>
          <w:ilvl w:val="1"/>
          <w:numId w:val="69"/>
        </w:numPr>
      </w:pPr>
      <w:r>
        <w:t>Cyberbullying</w:t>
      </w:r>
      <w:r w:rsidR="00ED7E03">
        <w:t>.</w:t>
      </w:r>
    </w:p>
    <w:p w14:paraId="5FCD8233" w14:textId="5609FAD0" w:rsidR="002628A6" w:rsidRDefault="002628A6" w:rsidP="006970A6">
      <w:pPr>
        <w:pStyle w:val="ListParagraph"/>
        <w:numPr>
          <w:ilvl w:val="1"/>
          <w:numId w:val="69"/>
        </w:numPr>
      </w:pPr>
      <w:r>
        <w:t>Privacy risks</w:t>
      </w:r>
      <w:r w:rsidR="00ED7E03">
        <w:t>.</w:t>
      </w:r>
    </w:p>
    <w:p w14:paraId="76646363" w14:textId="08F3A95A" w:rsidR="00ED7E03" w:rsidRDefault="00ED7E03" w:rsidP="006970A6">
      <w:pPr>
        <w:pStyle w:val="ListParagraph"/>
        <w:numPr>
          <w:ilvl w:val="1"/>
          <w:numId w:val="69"/>
        </w:numPr>
      </w:pPr>
      <w:r>
        <w:t>Misinformation.</w:t>
      </w:r>
    </w:p>
    <w:p w14:paraId="59E53DFB" w14:textId="1F6423E9" w:rsidR="00ED7E03" w:rsidRPr="00FB234D" w:rsidRDefault="00ED7E03" w:rsidP="006970A6">
      <w:pPr>
        <w:pStyle w:val="ListParagraph"/>
        <w:numPr>
          <w:ilvl w:val="1"/>
          <w:numId w:val="69"/>
        </w:numPr>
      </w:pPr>
      <w:r>
        <w:t>Social pressure.</w:t>
      </w:r>
    </w:p>
    <w:bookmarkStart w:id="100" w:name="_3-5.CAS.01"/>
    <w:bookmarkEnd w:id="100"/>
    <w:p w14:paraId="3C4ECE4A" w14:textId="0FDBE40E" w:rsidR="006241CD" w:rsidRDefault="00C03A4E" w:rsidP="00910798">
      <w:pPr>
        <w:pStyle w:val="Heading2"/>
      </w:pPr>
      <w:r>
        <w:fldChar w:fldCharType="begin"/>
      </w:r>
      <w:r>
        <w:instrText>HYPERLINK  \l "_Computing_and_Society_1"</w:instrText>
      </w:r>
      <w:r>
        <w:fldChar w:fldCharType="separate"/>
      </w:r>
      <w:bookmarkStart w:id="101" w:name="_Toc210123971"/>
      <w:r w:rsidR="00880762" w:rsidRPr="00C03A4E">
        <w:rPr>
          <w:rStyle w:val="Hyperlink"/>
        </w:rPr>
        <w:t>3-5.CAS.01</w:t>
      </w:r>
      <w:bookmarkEnd w:id="101"/>
      <w:r>
        <w:fldChar w:fldCharType="end"/>
      </w:r>
    </w:p>
    <w:p w14:paraId="63367163" w14:textId="3B71F73A" w:rsidR="006241CD" w:rsidRDefault="006241CD" w:rsidP="00910798">
      <w:pPr>
        <w:pStyle w:val="Heading3"/>
      </w:pPr>
      <w:r>
        <w:t>Standards Statement</w:t>
      </w:r>
    </w:p>
    <w:p w14:paraId="36A95419" w14:textId="22319539" w:rsidR="00880762" w:rsidRDefault="00880762" w:rsidP="00910798">
      <w:r w:rsidRPr="000118FF">
        <w:t>Examine how a computing innovation changed the way people lived, worked, or communicated over time.</w:t>
      </w:r>
    </w:p>
    <w:p w14:paraId="76C899CC" w14:textId="77777777" w:rsidR="006241CD" w:rsidRDefault="006241CD" w:rsidP="00910798">
      <w:pPr>
        <w:pStyle w:val="Heading3"/>
      </w:pPr>
      <w:r>
        <w:t>Key Concepts</w:t>
      </w:r>
    </w:p>
    <w:p w14:paraId="3C507C98" w14:textId="5ADF917C" w:rsidR="006241CD" w:rsidRDefault="00D14398" w:rsidP="006970A6">
      <w:pPr>
        <w:pStyle w:val="ListParagraph"/>
        <w:numPr>
          <w:ilvl w:val="0"/>
          <w:numId w:val="70"/>
        </w:numPr>
      </w:pPr>
      <w:r>
        <w:t xml:space="preserve">Students can identify </w:t>
      </w:r>
      <w:r w:rsidR="002231E0">
        <w:t>computing innovations</w:t>
      </w:r>
      <w:r>
        <w:t xml:space="preserve"> such as smartphones, email, video conferencing, search engines, GPS navigation and online learning platforms.</w:t>
      </w:r>
    </w:p>
    <w:p w14:paraId="5BFF1A57" w14:textId="224A4EF1" w:rsidR="00D14398" w:rsidRPr="00FB234D" w:rsidRDefault="00750B35" w:rsidP="006970A6">
      <w:pPr>
        <w:pStyle w:val="ListParagraph"/>
        <w:numPr>
          <w:ilvl w:val="0"/>
          <w:numId w:val="70"/>
        </w:numPr>
      </w:pPr>
      <w:r>
        <w:t>Students can provide examples of impacts such as faster communication, remote jobs, streaming entertainment, and fitness trackers.</w:t>
      </w:r>
    </w:p>
    <w:bookmarkStart w:id="102" w:name="_3-5.CAS.02"/>
    <w:bookmarkEnd w:id="102"/>
    <w:p w14:paraId="00681021" w14:textId="66F113AE" w:rsidR="006241CD" w:rsidRDefault="00C03A4E" w:rsidP="00910798">
      <w:pPr>
        <w:pStyle w:val="Heading2"/>
      </w:pPr>
      <w:r>
        <w:fldChar w:fldCharType="begin"/>
      </w:r>
      <w:r>
        <w:instrText>HYPERLINK  \l "_Computing_and_Society_1"</w:instrText>
      </w:r>
      <w:r>
        <w:fldChar w:fldCharType="separate"/>
      </w:r>
      <w:bookmarkStart w:id="103" w:name="_Toc210123972"/>
      <w:r w:rsidR="00880762" w:rsidRPr="00C03A4E">
        <w:rPr>
          <w:rStyle w:val="Hyperlink"/>
        </w:rPr>
        <w:t>3-5.CAS.02</w:t>
      </w:r>
      <w:bookmarkEnd w:id="103"/>
      <w:r>
        <w:fldChar w:fldCharType="end"/>
      </w:r>
    </w:p>
    <w:p w14:paraId="7BB27F34" w14:textId="5576C146" w:rsidR="006241CD" w:rsidRDefault="006241CD" w:rsidP="00910798">
      <w:pPr>
        <w:pStyle w:val="Heading3"/>
      </w:pPr>
      <w:r>
        <w:t>Standards Statement</w:t>
      </w:r>
      <w:r w:rsidR="00880762" w:rsidRPr="000118FF">
        <w:tab/>
      </w:r>
    </w:p>
    <w:p w14:paraId="190C05B2" w14:textId="3AA8E052" w:rsidR="00880762" w:rsidRDefault="00880762" w:rsidP="00910798">
      <w:r w:rsidRPr="000118FF">
        <w:t>Evaluate how people make choices about the use of emerging technologies, based on their needs and the consequences.</w:t>
      </w:r>
    </w:p>
    <w:p w14:paraId="2FF8D501" w14:textId="77777777" w:rsidR="006241CD" w:rsidRDefault="006241CD" w:rsidP="00910798">
      <w:pPr>
        <w:pStyle w:val="Heading3"/>
      </w:pPr>
      <w:r>
        <w:t>Key Concepts</w:t>
      </w:r>
    </w:p>
    <w:p w14:paraId="770FB0A6" w14:textId="763E7DE4" w:rsidR="006241CD" w:rsidRDefault="006F2B08" w:rsidP="006970A6">
      <w:pPr>
        <w:pStyle w:val="ListParagraph"/>
        <w:numPr>
          <w:ilvl w:val="0"/>
          <w:numId w:val="71"/>
        </w:numPr>
      </w:pPr>
      <w:r>
        <w:t>Students can identify emerging technologies such as Artificial Intelligence (AI), Virtual Reality (VR), Smart home devices, wearable tech, and self-driving cars.</w:t>
      </w:r>
    </w:p>
    <w:p w14:paraId="371CD1F7" w14:textId="0029F3BB" w:rsidR="006F2B08" w:rsidRDefault="006F2B08" w:rsidP="006970A6">
      <w:pPr>
        <w:pStyle w:val="ListParagraph"/>
        <w:numPr>
          <w:ilvl w:val="0"/>
          <w:numId w:val="71"/>
        </w:numPr>
      </w:pPr>
      <w:r>
        <w:t xml:space="preserve">Students can identify needs that might include convenience, health, </w:t>
      </w:r>
      <w:r w:rsidR="00F46844">
        <w:t>learning, and safety.</w:t>
      </w:r>
    </w:p>
    <w:p w14:paraId="6BD12103" w14:textId="00035827" w:rsidR="00F46844" w:rsidRDefault="001D4A29" w:rsidP="006970A6">
      <w:pPr>
        <w:pStyle w:val="ListParagraph"/>
        <w:numPr>
          <w:ilvl w:val="0"/>
          <w:numId w:val="71"/>
        </w:numPr>
      </w:pPr>
      <w:r>
        <w:t>Students can identify some positive consequences of use such as easier communication, better access to information, improved health tracking, and working more efficiently.</w:t>
      </w:r>
    </w:p>
    <w:p w14:paraId="50CF08A3" w14:textId="41C3258A" w:rsidR="001D4A29" w:rsidRPr="00FB234D" w:rsidRDefault="001D4A29" w:rsidP="006970A6">
      <w:pPr>
        <w:pStyle w:val="ListParagraph"/>
        <w:numPr>
          <w:ilvl w:val="0"/>
          <w:numId w:val="71"/>
        </w:numPr>
      </w:pPr>
      <w:r>
        <w:t>Students can identify some negative consequences of use such as privacy concerns, over-reliance on technology, screen time and distraction, and job changes or loss.</w:t>
      </w:r>
    </w:p>
    <w:bookmarkStart w:id="104" w:name="_3-5.CAS.03"/>
    <w:bookmarkEnd w:id="104"/>
    <w:p w14:paraId="00D938C1" w14:textId="0F157EE8" w:rsidR="006241CD" w:rsidRDefault="00C03A4E" w:rsidP="00910798">
      <w:pPr>
        <w:pStyle w:val="Heading2"/>
      </w:pPr>
      <w:r>
        <w:lastRenderedPageBreak/>
        <w:fldChar w:fldCharType="begin"/>
      </w:r>
      <w:r>
        <w:instrText>HYPERLINK  \l "_Computing_and_Society_1"</w:instrText>
      </w:r>
      <w:r>
        <w:fldChar w:fldCharType="separate"/>
      </w:r>
      <w:bookmarkStart w:id="105" w:name="_Toc210123973"/>
      <w:r w:rsidR="00880762" w:rsidRPr="00C03A4E">
        <w:rPr>
          <w:rStyle w:val="Hyperlink"/>
        </w:rPr>
        <w:t>3-5.CAS.03</w:t>
      </w:r>
      <w:bookmarkEnd w:id="105"/>
      <w:r>
        <w:fldChar w:fldCharType="end"/>
      </w:r>
    </w:p>
    <w:p w14:paraId="30105BD0" w14:textId="121C5B51" w:rsidR="006241CD" w:rsidRDefault="006241CD" w:rsidP="00910798">
      <w:pPr>
        <w:pStyle w:val="Heading3"/>
      </w:pPr>
      <w:r>
        <w:t>Standards Statement</w:t>
      </w:r>
    </w:p>
    <w:p w14:paraId="7D43437E" w14:textId="09C6F0CB" w:rsidR="00880762" w:rsidRDefault="00880762" w:rsidP="00910798">
      <w:r w:rsidRPr="000118FF">
        <w:t>Explain how computing technologies and skills are used across different industries.</w:t>
      </w:r>
    </w:p>
    <w:p w14:paraId="789F60E9" w14:textId="77777777" w:rsidR="006241CD" w:rsidRDefault="006241CD" w:rsidP="00910798">
      <w:pPr>
        <w:pStyle w:val="Heading3"/>
      </w:pPr>
      <w:r>
        <w:t>Key Concepts</w:t>
      </w:r>
    </w:p>
    <w:p w14:paraId="09DCB8FE" w14:textId="2FCFD251" w:rsidR="00E24446" w:rsidRPr="00FB234D" w:rsidRDefault="00E24446" w:rsidP="006970A6">
      <w:pPr>
        <w:pStyle w:val="ListParagraph"/>
        <w:numPr>
          <w:ilvl w:val="0"/>
          <w:numId w:val="72"/>
        </w:numPr>
      </w:pPr>
      <w:r>
        <w:t>Students can identify how computing technologies and skills are being used in industries such as education, healthcare</w:t>
      </w:r>
      <w:r w:rsidR="009C7636">
        <w:t>, agriculture, entertainment, transportation, retail, science and research, or construction.</w:t>
      </w:r>
    </w:p>
    <w:p w14:paraId="29FB9D0E" w14:textId="34C4F75B" w:rsidR="00A93CA8" w:rsidRDefault="00A93CA8">
      <w:pPr>
        <w:spacing w:before="0" w:after="160" w:line="259" w:lineRule="auto"/>
      </w:pPr>
      <w:r>
        <w:br w:type="page"/>
      </w:r>
    </w:p>
    <w:p w14:paraId="03522CAA" w14:textId="00681F8C" w:rsidR="00A93CA8" w:rsidRDefault="00A93CA8" w:rsidP="004A0DA8">
      <w:pPr>
        <w:pStyle w:val="Heading1"/>
      </w:pPr>
      <w:bookmarkStart w:id="106" w:name="_Toc210123974"/>
      <w:r>
        <w:lastRenderedPageBreak/>
        <w:t>Appendix C: Grade 6-8 Key Concepts</w:t>
      </w:r>
      <w:bookmarkEnd w:id="106"/>
    </w:p>
    <w:bookmarkStart w:id="107" w:name="_6-8.ALGM.01"/>
    <w:bookmarkEnd w:id="107"/>
    <w:p w14:paraId="0685B1B0" w14:textId="260298F9" w:rsidR="00F430D8" w:rsidRDefault="000D261C" w:rsidP="00F430D8">
      <w:pPr>
        <w:pStyle w:val="Heading2"/>
      </w:pPr>
      <w:r>
        <w:fldChar w:fldCharType="begin"/>
      </w:r>
      <w:r>
        <w:instrText>HYPERLINK  \l "_Algorithms_(6-8.ALGM)"</w:instrText>
      </w:r>
      <w:r>
        <w:fldChar w:fldCharType="separate"/>
      </w:r>
      <w:bookmarkStart w:id="108" w:name="_Toc210123975"/>
      <w:r w:rsidR="008F6DEB" w:rsidRPr="000D261C">
        <w:rPr>
          <w:rStyle w:val="Hyperlink"/>
        </w:rPr>
        <w:t>6-</w:t>
      </w:r>
      <w:proofErr w:type="gramStart"/>
      <w:r w:rsidR="008F6DEB" w:rsidRPr="000D261C">
        <w:rPr>
          <w:rStyle w:val="Hyperlink"/>
        </w:rPr>
        <w:t>8.ALGM</w:t>
      </w:r>
      <w:proofErr w:type="gramEnd"/>
      <w:r w:rsidR="008F6DEB" w:rsidRPr="000D261C">
        <w:rPr>
          <w:rStyle w:val="Hyperlink"/>
        </w:rPr>
        <w:t>.01</w:t>
      </w:r>
      <w:bookmarkEnd w:id="108"/>
      <w:r>
        <w:fldChar w:fldCharType="end"/>
      </w:r>
    </w:p>
    <w:p w14:paraId="79C103EF" w14:textId="345ADF05" w:rsidR="00980521" w:rsidRDefault="00980521" w:rsidP="00980521">
      <w:pPr>
        <w:pStyle w:val="Heading3"/>
      </w:pPr>
      <w:r>
        <w:t>Standards Statement</w:t>
      </w:r>
    </w:p>
    <w:p w14:paraId="580A0BFE" w14:textId="178C3B06" w:rsidR="008F6DEB" w:rsidRDefault="008F6DEB" w:rsidP="00F430D8">
      <w:r w:rsidRPr="00C57D0B">
        <w:t>Create visual or textual representations of algorithms that include sequence, events, iteration, selection, and variables to solve a problem or complete a task.</w:t>
      </w:r>
    </w:p>
    <w:p w14:paraId="2B5F9040" w14:textId="77777777" w:rsidR="00980521" w:rsidRDefault="00980521" w:rsidP="00980521">
      <w:pPr>
        <w:pStyle w:val="Heading3"/>
      </w:pPr>
      <w:r>
        <w:t>Key Concepts</w:t>
      </w:r>
    </w:p>
    <w:p w14:paraId="58C8F0FE" w14:textId="77777777" w:rsidR="00192E5D" w:rsidRDefault="00192E5D" w:rsidP="006970A6">
      <w:pPr>
        <w:numPr>
          <w:ilvl w:val="0"/>
          <w:numId w:val="22"/>
        </w:numPr>
      </w:pPr>
      <w:r>
        <w:t>Students understand that an algorithm is</w:t>
      </w:r>
      <w:r w:rsidRPr="00834328">
        <w:t xml:space="preserve"> step-by-step set of instructions to solve a problem or complete a task.</w:t>
      </w:r>
    </w:p>
    <w:p w14:paraId="2FD22E6B" w14:textId="52B5F2F6" w:rsidR="00192E5D" w:rsidRPr="005347FA" w:rsidRDefault="00192E5D" w:rsidP="006970A6">
      <w:pPr>
        <w:numPr>
          <w:ilvl w:val="0"/>
          <w:numId w:val="22"/>
        </w:numPr>
      </w:pPr>
      <w:r>
        <w:t>Students understand that sequence is t</w:t>
      </w:r>
      <w:r w:rsidRPr="005347FA">
        <w:t>he order in which steps are executed</w:t>
      </w:r>
      <w:r>
        <w:t xml:space="preserve"> (e.g. recipe, set of steps to draw a shape</w:t>
      </w:r>
      <w:r>
        <w:rPr>
          <w:rFonts w:cstheme="minorHAnsi"/>
        </w:rPr>
        <w:t>)</w:t>
      </w:r>
      <w:r w:rsidRPr="005347FA">
        <w:t>.</w:t>
      </w:r>
    </w:p>
    <w:p w14:paraId="2D4B9929" w14:textId="1C34BCE4" w:rsidR="00192E5D" w:rsidRPr="00917A91" w:rsidRDefault="00192E5D" w:rsidP="006970A6">
      <w:pPr>
        <w:numPr>
          <w:ilvl w:val="0"/>
          <w:numId w:val="22"/>
        </w:numPr>
      </w:pPr>
      <w:r>
        <w:t>Students understand that events are a</w:t>
      </w:r>
      <w:r w:rsidRPr="00917A91">
        <w:t>ctions that trigger a response</w:t>
      </w:r>
      <w:r>
        <w:t xml:space="preserve"> (e.g. Clicking a button starts a new game)</w:t>
      </w:r>
      <w:r w:rsidRPr="00917A91">
        <w:t>.</w:t>
      </w:r>
    </w:p>
    <w:p w14:paraId="483F8F03" w14:textId="2CC1DE81" w:rsidR="00192E5D" w:rsidRDefault="00192E5D" w:rsidP="006970A6">
      <w:pPr>
        <w:numPr>
          <w:ilvl w:val="0"/>
          <w:numId w:val="22"/>
        </w:numPr>
      </w:pPr>
      <w:r>
        <w:t>Students understand that iteration is r</w:t>
      </w:r>
      <w:r w:rsidRPr="00A92727">
        <w:t>epeating a set of instructions until a condition is met</w:t>
      </w:r>
      <w:r>
        <w:t xml:space="preserve"> (e.g. “Repeat 10 times” or “While not at the end”)</w:t>
      </w:r>
      <w:r w:rsidRPr="00A92727">
        <w:t>.</w:t>
      </w:r>
    </w:p>
    <w:p w14:paraId="495E4D1E" w14:textId="77777777" w:rsidR="00192E5D" w:rsidRDefault="00192E5D" w:rsidP="006970A6">
      <w:pPr>
        <w:numPr>
          <w:ilvl w:val="0"/>
          <w:numId w:val="22"/>
        </w:numPr>
      </w:pPr>
      <w:r>
        <w:t>Students understand that selection is making decisions based on conditions (e.g. “If it’s raining, take an umbrella; else, wear sunglasses”).</w:t>
      </w:r>
    </w:p>
    <w:p w14:paraId="23681376" w14:textId="4FFDDBBE" w:rsidR="00192E5D" w:rsidRDefault="00192E5D" w:rsidP="006970A6">
      <w:pPr>
        <w:numPr>
          <w:ilvl w:val="0"/>
          <w:numId w:val="22"/>
        </w:numPr>
      </w:pPr>
      <w:r>
        <w:t>Students understand that are storage for data that can change (e.g. score in a game, temperature reading).</w:t>
      </w:r>
    </w:p>
    <w:p w14:paraId="4EABAED9" w14:textId="5C999B2C" w:rsidR="00980521" w:rsidRPr="00C57D0B" w:rsidRDefault="00192E5D" w:rsidP="006970A6">
      <w:pPr>
        <w:numPr>
          <w:ilvl w:val="0"/>
          <w:numId w:val="22"/>
        </w:numPr>
      </w:pPr>
      <w:r>
        <w:t>Students create visual representations of an algorithm (e.g. block-code or flowcharts) or textual representations (e.g. pseudocode, beginner-friendly languages).</w:t>
      </w:r>
    </w:p>
    <w:bookmarkStart w:id="109" w:name="_6-8.ALGM.02"/>
    <w:bookmarkEnd w:id="109"/>
    <w:p w14:paraId="284C8298" w14:textId="30C683E8" w:rsidR="00F430D8" w:rsidRDefault="000D261C" w:rsidP="00F430D8">
      <w:pPr>
        <w:pStyle w:val="Heading2"/>
      </w:pPr>
      <w:r>
        <w:fldChar w:fldCharType="begin"/>
      </w:r>
      <w:r>
        <w:instrText>HYPERLINK  \l "_Algorithms_(6-8.ALGM)"</w:instrText>
      </w:r>
      <w:r>
        <w:fldChar w:fldCharType="separate"/>
      </w:r>
      <w:bookmarkStart w:id="110" w:name="_Toc210123976"/>
      <w:r w:rsidR="008F6DEB" w:rsidRPr="000D261C">
        <w:rPr>
          <w:rStyle w:val="Hyperlink"/>
        </w:rPr>
        <w:t>6-</w:t>
      </w:r>
      <w:proofErr w:type="gramStart"/>
      <w:r w:rsidR="008F6DEB" w:rsidRPr="000D261C">
        <w:rPr>
          <w:rStyle w:val="Hyperlink"/>
        </w:rPr>
        <w:t>8.ALGM</w:t>
      </w:r>
      <w:proofErr w:type="gramEnd"/>
      <w:r w:rsidR="008F6DEB" w:rsidRPr="000D261C">
        <w:rPr>
          <w:rStyle w:val="Hyperlink"/>
        </w:rPr>
        <w:t>.02</w:t>
      </w:r>
      <w:bookmarkEnd w:id="110"/>
      <w:r>
        <w:fldChar w:fldCharType="end"/>
      </w:r>
      <w:r w:rsidR="008F6DEB" w:rsidRPr="00C57D0B">
        <w:tab/>
      </w:r>
    </w:p>
    <w:p w14:paraId="271C415F" w14:textId="47C837B7" w:rsidR="00980521" w:rsidRDefault="00980521" w:rsidP="00980521">
      <w:pPr>
        <w:pStyle w:val="Heading3"/>
      </w:pPr>
      <w:r>
        <w:t>Standards Statement</w:t>
      </w:r>
    </w:p>
    <w:p w14:paraId="147AEA2A" w14:textId="3868CA0E" w:rsidR="008F6DEB" w:rsidRDefault="008F6DEB" w:rsidP="00F430D8">
      <w:r w:rsidRPr="00C57D0B">
        <w:t>Optimize visual representations of algorithms.</w:t>
      </w:r>
    </w:p>
    <w:p w14:paraId="029C405A" w14:textId="77777777" w:rsidR="00980521" w:rsidRDefault="00980521" w:rsidP="00980521">
      <w:pPr>
        <w:pStyle w:val="Heading3"/>
      </w:pPr>
      <w:r>
        <w:t>Key Concepts</w:t>
      </w:r>
    </w:p>
    <w:p w14:paraId="325F06FF" w14:textId="1858A85A" w:rsidR="00980521" w:rsidRDefault="00467748" w:rsidP="006970A6">
      <w:pPr>
        <w:pStyle w:val="ListParagraph"/>
        <w:numPr>
          <w:ilvl w:val="0"/>
          <w:numId w:val="72"/>
        </w:numPr>
      </w:pPr>
      <w:r>
        <w:t>Students can use strategies for optimizing algorithms that may include:</w:t>
      </w:r>
    </w:p>
    <w:p w14:paraId="3F386EB8" w14:textId="2FC37702" w:rsidR="00467748" w:rsidRDefault="00467748" w:rsidP="006970A6">
      <w:pPr>
        <w:pStyle w:val="ListParagraph"/>
        <w:numPr>
          <w:ilvl w:val="1"/>
          <w:numId w:val="73"/>
        </w:numPr>
      </w:pPr>
      <w:r>
        <w:t>Organizing the sequence in a logical flow.</w:t>
      </w:r>
    </w:p>
    <w:p w14:paraId="71250458" w14:textId="1BDDF985" w:rsidR="00467748" w:rsidRDefault="00467748" w:rsidP="006970A6">
      <w:pPr>
        <w:pStyle w:val="ListParagraph"/>
        <w:numPr>
          <w:ilvl w:val="1"/>
          <w:numId w:val="73"/>
        </w:numPr>
      </w:pPr>
      <w:r>
        <w:t>Eliminating redundant steps.</w:t>
      </w:r>
    </w:p>
    <w:p w14:paraId="580BEFC7" w14:textId="5C51FAF1" w:rsidR="00467748" w:rsidRDefault="00467748" w:rsidP="006970A6">
      <w:pPr>
        <w:pStyle w:val="ListParagraph"/>
        <w:numPr>
          <w:ilvl w:val="1"/>
          <w:numId w:val="73"/>
        </w:numPr>
      </w:pPr>
      <w:r>
        <w:t>Breaking complex steps into smaller useable pieces.</w:t>
      </w:r>
    </w:p>
    <w:p w14:paraId="49988653" w14:textId="38223E1D" w:rsidR="00467748" w:rsidRDefault="00467748" w:rsidP="006970A6">
      <w:pPr>
        <w:pStyle w:val="ListParagraph"/>
        <w:numPr>
          <w:ilvl w:val="1"/>
          <w:numId w:val="73"/>
        </w:numPr>
      </w:pPr>
      <w:r>
        <w:t>Designing so the algorithm can grow as a task grows.</w:t>
      </w:r>
    </w:p>
    <w:p w14:paraId="2980CD34" w14:textId="450C9943" w:rsidR="00467748" w:rsidRPr="00C57D0B" w:rsidRDefault="00467748" w:rsidP="006970A6">
      <w:pPr>
        <w:pStyle w:val="ListParagraph"/>
        <w:numPr>
          <w:ilvl w:val="1"/>
          <w:numId w:val="73"/>
        </w:numPr>
      </w:pPr>
      <w:r>
        <w:t>Adding comments or labels.</w:t>
      </w:r>
    </w:p>
    <w:bookmarkStart w:id="111" w:name="_6-8.ALGM.03"/>
    <w:bookmarkEnd w:id="111"/>
    <w:p w14:paraId="5B60893F" w14:textId="23C14862" w:rsidR="00F430D8" w:rsidRDefault="000D261C" w:rsidP="00F430D8">
      <w:pPr>
        <w:pStyle w:val="Heading2"/>
      </w:pPr>
      <w:r>
        <w:fldChar w:fldCharType="begin"/>
      </w:r>
      <w:r>
        <w:instrText>HYPERLINK  \l "_Algorithms_(6-8.ALGM)"</w:instrText>
      </w:r>
      <w:r>
        <w:fldChar w:fldCharType="separate"/>
      </w:r>
      <w:bookmarkStart w:id="112" w:name="_Toc210123977"/>
      <w:r w:rsidR="008F6DEB" w:rsidRPr="000D261C">
        <w:rPr>
          <w:rStyle w:val="Hyperlink"/>
        </w:rPr>
        <w:t>6-</w:t>
      </w:r>
      <w:proofErr w:type="gramStart"/>
      <w:r w:rsidR="008F6DEB" w:rsidRPr="000D261C">
        <w:rPr>
          <w:rStyle w:val="Hyperlink"/>
        </w:rPr>
        <w:t>8.ALGM</w:t>
      </w:r>
      <w:proofErr w:type="gramEnd"/>
      <w:r w:rsidR="008F6DEB" w:rsidRPr="000D261C">
        <w:rPr>
          <w:rStyle w:val="Hyperlink"/>
        </w:rPr>
        <w:t>.03</w:t>
      </w:r>
      <w:bookmarkEnd w:id="112"/>
      <w:r>
        <w:fldChar w:fldCharType="end"/>
      </w:r>
      <w:r w:rsidR="008F6DEB" w:rsidRPr="00C57D0B">
        <w:tab/>
      </w:r>
    </w:p>
    <w:p w14:paraId="7EC582DE" w14:textId="031839E5" w:rsidR="00980521" w:rsidRDefault="00980521" w:rsidP="00980521">
      <w:pPr>
        <w:pStyle w:val="Heading3"/>
      </w:pPr>
      <w:r>
        <w:t>Standards Statement</w:t>
      </w:r>
    </w:p>
    <w:p w14:paraId="4A760D65" w14:textId="7A9D474E" w:rsidR="008F6DEB" w:rsidRDefault="008F6DEB" w:rsidP="00F430D8">
      <w:r w:rsidRPr="00C57D0B">
        <w:t>Refine algorithms iteratively through user feedback to improve usability, accessibility, and user experience.</w:t>
      </w:r>
    </w:p>
    <w:p w14:paraId="446DE6D3" w14:textId="77777777" w:rsidR="00980521" w:rsidRDefault="00980521" w:rsidP="00980521">
      <w:pPr>
        <w:pStyle w:val="Heading3"/>
      </w:pPr>
      <w:r>
        <w:lastRenderedPageBreak/>
        <w:t>Key Concepts</w:t>
      </w:r>
    </w:p>
    <w:p w14:paraId="7D0BB00D" w14:textId="265CB098" w:rsidR="00980521" w:rsidRDefault="00F8675F" w:rsidP="006970A6">
      <w:pPr>
        <w:pStyle w:val="ListParagraph"/>
        <w:numPr>
          <w:ilvl w:val="0"/>
          <w:numId w:val="74"/>
        </w:numPr>
      </w:pPr>
      <w:r>
        <w:t>Students seek input from users about how well the algorithm works.</w:t>
      </w:r>
    </w:p>
    <w:p w14:paraId="19EB08AC" w14:textId="4A778D2D" w:rsidR="00F8675F" w:rsidRDefault="00F8675F" w:rsidP="006970A6">
      <w:pPr>
        <w:pStyle w:val="ListParagraph"/>
        <w:numPr>
          <w:ilvl w:val="0"/>
          <w:numId w:val="74"/>
        </w:numPr>
      </w:pPr>
      <w:r>
        <w:t>Students make improvements in usability by methods such as:</w:t>
      </w:r>
    </w:p>
    <w:p w14:paraId="47FB0D22" w14:textId="2D3257CA" w:rsidR="00F8675F" w:rsidRDefault="00F8675F" w:rsidP="006970A6">
      <w:pPr>
        <w:pStyle w:val="ListParagraph"/>
        <w:numPr>
          <w:ilvl w:val="1"/>
          <w:numId w:val="75"/>
        </w:numPr>
      </w:pPr>
      <w:r>
        <w:t>Improving usability through clear instructions or logical flow.</w:t>
      </w:r>
    </w:p>
    <w:p w14:paraId="6DE787B9" w14:textId="09D8A2AE" w:rsidR="00F8675F" w:rsidRDefault="00F8675F" w:rsidP="006970A6">
      <w:pPr>
        <w:pStyle w:val="ListParagraph"/>
        <w:numPr>
          <w:ilvl w:val="1"/>
          <w:numId w:val="75"/>
        </w:numPr>
      </w:pPr>
      <w:r>
        <w:t>Improving accessibility by making sure all users can interact with the algorithm.</w:t>
      </w:r>
    </w:p>
    <w:p w14:paraId="4315C8D1" w14:textId="4D8B7005" w:rsidR="00F8675F" w:rsidRPr="00C57D0B" w:rsidRDefault="00F8675F" w:rsidP="006970A6">
      <w:pPr>
        <w:pStyle w:val="ListParagraph"/>
        <w:numPr>
          <w:ilvl w:val="1"/>
          <w:numId w:val="75"/>
        </w:numPr>
      </w:pPr>
      <w:r>
        <w:t>Improving the overall feeling and satisfaction a user gets from using the algorithm.</w:t>
      </w:r>
    </w:p>
    <w:bookmarkStart w:id="113" w:name="_6-8.ALGM.04"/>
    <w:bookmarkEnd w:id="113"/>
    <w:p w14:paraId="7D089A69" w14:textId="354C28EE" w:rsidR="00F430D8" w:rsidRDefault="000D261C" w:rsidP="00F430D8">
      <w:pPr>
        <w:pStyle w:val="Heading2"/>
      </w:pPr>
      <w:r>
        <w:fldChar w:fldCharType="begin"/>
      </w:r>
      <w:r>
        <w:instrText>HYPERLINK  \l "_Algorithms_(6-8.ALGM)"</w:instrText>
      </w:r>
      <w:r>
        <w:fldChar w:fldCharType="separate"/>
      </w:r>
      <w:bookmarkStart w:id="114" w:name="_Toc210123978"/>
      <w:r w:rsidR="008F6DEB" w:rsidRPr="000D261C">
        <w:rPr>
          <w:rStyle w:val="Hyperlink"/>
        </w:rPr>
        <w:t>6-</w:t>
      </w:r>
      <w:proofErr w:type="gramStart"/>
      <w:r w:rsidR="008F6DEB" w:rsidRPr="000D261C">
        <w:rPr>
          <w:rStyle w:val="Hyperlink"/>
        </w:rPr>
        <w:t>8.ALGM</w:t>
      </w:r>
      <w:proofErr w:type="gramEnd"/>
      <w:r w:rsidR="008F6DEB" w:rsidRPr="000D261C">
        <w:rPr>
          <w:rStyle w:val="Hyperlink"/>
        </w:rPr>
        <w:t>.04</w:t>
      </w:r>
      <w:bookmarkEnd w:id="114"/>
      <w:r>
        <w:fldChar w:fldCharType="end"/>
      </w:r>
      <w:r w:rsidR="008F6DEB" w:rsidRPr="00C57D0B">
        <w:tab/>
      </w:r>
    </w:p>
    <w:p w14:paraId="639A037D" w14:textId="04235D4E" w:rsidR="00980521" w:rsidRDefault="00980521" w:rsidP="00980521">
      <w:pPr>
        <w:pStyle w:val="Heading3"/>
      </w:pPr>
      <w:r>
        <w:t>Standards Statement</w:t>
      </w:r>
    </w:p>
    <w:p w14:paraId="2DECC81D" w14:textId="1B068145" w:rsidR="008F6DEB" w:rsidRDefault="008F6DEB" w:rsidP="00F430D8">
      <w:r w:rsidRPr="00C57D0B">
        <w:t>Demonstrate the correctness of algorithms for given inputs.</w:t>
      </w:r>
    </w:p>
    <w:p w14:paraId="18583BCE" w14:textId="77777777" w:rsidR="00980521" w:rsidRDefault="00980521" w:rsidP="00980521">
      <w:pPr>
        <w:pStyle w:val="Heading3"/>
      </w:pPr>
      <w:r>
        <w:t>Key Concepts</w:t>
      </w:r>
    </w:p>
    <w:p w14:paraId="1B1539D4" w14:textId="3DDE6BA6" w:rsidR="00980521" w:rsidRDefault="00AD37B9" w:rsidP="006970A6">
      <w:pPr>
        <w:pStyle w:val="ListParagraph"/>
        <w:numPr>
          <w:ilvl w:val="0"/>
          <w:numId w:val="76"/>
        </w:numPr>
      </w:pPr>
      <w:r>
        <w:t>Students demonstrate correctness of an algorithm through approaches that might include:</w:t>
      </w:r>
    </w:p>
    <w:p w14:paraId="30658235" w14:textId="176A8499" w:rsidR="00AD37B9" w:rsidRDefault="00AD37B9" w:rsidP="006970A6">
      <w:pPr>
        <w:pStyle w:val="ListParagraph"/>
        <w:numPr>
          <w:ilvl w:val="1"/>
          <w:numId w:val="77"/>
        </w:numPr>
      </w:pPr>
      <w:r>
        <w:t>Checking to make sure the algorithm has the correct outputs for a variety of inputs.</w:t>
      </w:r>
    </w:p>
    <w:p w14:paraId="46C206AB" w14:textId="57D2C900" w:rsidR="00AD37B9" w:rsidRDefault="00AD37B9" w:rsidP="006970A6">
      <w:pPr>
        <w:pStyle w:val="ListParagraph"/>
        <w:numPr>
          <w:ilvl w:val="1"/>
          <w:numId w:val="77"/>
        </w:numPr>
      </w:pPr>
      <w:r>
        <w:t>Stepping through the algorithm manually.</w:t>
      </w:r>
    </w:p>
    <w:p w14:paraId="645C8876" w14:textId="5EA70288" w:rsidR="00AD37B9" w:rsidRDefault="00AD37B9" w:rsidP="006970A6">
      <w:pPr>
        <w:pStyle w:val="ListParagraph"/>
        <w:numPr>
          <w:ilvl w:val="1"/>
          <w:numId w:val="77"/>
        </w:numPr>
      </w:pPr>
      <w:r>
        <w:t>Checking the algorithm with multiple inputs including edge cases.</w:t>
      </w:r>
    </w:p>
    <w:p w14:paraId="0062C51D" w14:textId="73ADFCDD" w:rsidR="00AD37B9" w:rsidRDefault="00AD37B9" w:rsidP="006970A6">
      <w:pPr>
        <w:pStyle w:val="ListParagraph"/>
        <w:numPr>
          <w:ilvl w:val="1"/>
          <w:numId w:val="77"/>
        </w:numPr>
      </w:pPr>
      <w:r>
        <w:t>Explaining why the algorithm works for all valid inputs.</w:t>
      </w:r>
    </w:p>
    <w:p w14:paraId="796E0EE1" w14:textId="3C930F0B" w:rsidR="00AD37B9" w:rsidRPr="00C57D0B" w:rsidRDefault="00AD37B9" w:rsidP="006970A6">
      <w:pPr>
        <w:pStyle w:val="ListParagraph"/>
        <w:numPr>
          <w:ilvl w:val="1"/>
          <w:numId w:val="77"/>
        </w:numPr>
      </w:pPr>
      <w:r>
        <w:t>Identifying when an algorithm gives incorrect results.</w:t>
      </w:r>
    </w:p>
    <w:bookmarkStart w:id="115" w:name="_6-8.ALGM.05"/>
    <w:bookmarkEnd w:id="115"/>
    <w:p w14:paraId="4B827DD5" w14:textId="6D70BA17" w:rsidR="00F430D8" w:rsidRDefault="000D261C" w:rsidP="00F430D8">
      <w:pPr>
        <w:pStyle w:val="Heading2"/>
      </w:pPr>
      <w:r>
        <w:fldChar w:fldCharType="begin"/>
      </w:r>
      <w:r>
        <w:instrText>HYPERLINK  \l "_Algorithms_(6-8.ALGM)"</w:instrText>
      </w:r>
      <w:r>
        <w:fldChar w:fldCharType="separate"/>
      </w:r>
      <w:bookmarkStart w:id="116" w:name="_Toc210123979"/>
      <w:r w:rsidR="008F6DEB" w:rsidRPr="000D261C">
        <w:rPr>
          <w:rStyle w:val="Hyperlink"/>
        </w:rPr>
        <w:t>6-</w:t>
      </w:r>
      <w:proofErr w:type="gramStart"/>
      <w:r w:rsidR="008F6DEB" w:rsidRPr="000D261C">
        <w:rPr>
          <w:rStyle w:val="Hyperlink"/>
        </w:rPr>
        <w:t>8.ALGM</w:t>
      </w:r>
      <w:proofErr w:type="gramEnd"/>
      <w:r w:rsidR="008F6DEB" w:rsidRPr="000D261C">
        <w:rPr>
          <w:rStyle w:val="Hyperlink"/>
        </w:rPr>
        <w:t>.05</w:t>
      </w:r>
      <w:bookmarkEnd w:id="116"/>
      <w:r>
        <w:fldChar w:fldCharType="end"/>
      </w:r>
      <w:r w:rsidR="008F6DEB" w:rsidRPr="00C57D0B">
        <w:tab/>
      </w:r>
    </w:p>
    <w:p w14:paraId="445D10D0" w14:textId="4140DA28" w:rsidR="00980521" w:rsidRDefault="00980521" w:rsidP="00980521">
      <w:pPr>
        <w:pStyle w:val="Heading3"/>
      </w:pPr>
      <w:r>
        <w:t>Standards Statement</w:t>
      </w:r>
    </w:p>
    <w:p w14:paraId="6FC5D401" w14:textId="2ED534F3" w:rsidR="008F6DEB" w:rsidRDefault="008F6DEB" w:rsidP="00F430D8">
      <w:r w:rsidRPr="00C57D0B">
        <w:t>Describe common societal impacts, ethical issues, and biases of deterministic and probabilistic algorithms.</w:t>
      </w:r>
    </w:p>
    <w:p w14:paraId="2B5FD40B" w14:textId="77777777" w:rsidR="00980521" w:rsidRDefault="00980521" w:rsidP="00980521">
      <w:pPr>
        <w:pStyle w:val="Heading3"/>
      </w:pPr>
      <w:r>
        <w:t>Key Concepts</w:t>
      </w:r>
    </w:p>
    <w:p w14:paraId="103A65CB" w14:textId="71B2396B" w:rsidR="00980521" w:rsidRDefault="00BF0414" w:rsidP="006970A6">
      <w:pPr>
        <w:pStyle w:val="ListParagraph"/>
        <w:numPr>
          <w:ilvl w:val="0"/>
          <w:numId w:val="78"/>
        </w:numPr>
      </w:pPr>
      <w:r>
        <w:t>Students can identify common societal impacts of algorithms such as:</w:t>
      </w:r>
    </w:p>
    <w:p w14:paraId="556979F3" w14:textId="44161089" w:rsidR="00BF0414" w:rsidRDefault="00BF0414" w:rsidP="006970A6">
      <w:pPr>
        <w:pStyle w:val="ListParagraph"/>
        <w:numPr>
          <w:ilvl w:val="1"/>
          <w:numId w:val="79"/>
        </w:numPr>
      </w:pPr>
      <w:r>
        <w:t>Replacing repetitive tasks.</w:t>
      </w:r>
    </w:p>
    <w:p w14:paraId="1BDDE78D" w14:textId="15384B0C" w:rsidR="00BF0414" w:rsidRDefault="00BF0414" w:rsidP="006970A6">
      <w:pPr>
        <w:pStyle w:val="ListParagraph"/>
        <w:numPr>
          <w:ilvl w:val="1"/>
          <w:numId w:val="79"/>
        </w:numPr>
      </w:pPr>
      <w:r>
        <w:t>Changing job markets.</w:t>
      </w:r>
    </w:p>
    <w:p w14:paraId="444D045F" w14:textId="6A265B29" w:rsidR="00BF0414" w:rsidRDefault="00BF0414" w:rsidP="006970A6">
      <w:pPr>
        <w:pStyle w:val="ListParagraph"/>
        <w:numPr>
          <w:ilvl w:val="1"/>
          <w:numId w:val="79"/>
        </w:numPr>
      </w:pPr>
      <w:r>
        <w:t>Decision making in healthcare, education, and law.</w:t>
      </w:r>
    </w:p>
    <w:p w14:paraId="56F7B2F1" w14:textId="23C18974" w:rsidR="00BF0414" w:rsidRDefault="00BF0414" w:rsidP="006970A6">
      <w:pPr>
        <w:pStyle w:val="ListParagraph"/>
        <w:numPr>
          <w:ilvl w:val="1"/>
          <w:numId w:val="79"/>
        </w:numPr>
      </w:pPr>
      <w:r>
        <w:t>Improved access to services.</w:t>
      </w:r>
    </w:p>
    <w:p w14:paraId="188BCE19" w14:textId="2C8CD29C" w:rsidR="00BF0414" w:rsidRDefault="00BF0414" w:rsidP="006970A6">
      <w:pPr>
        <w:pStyle w:val="ListParagraph"/>
        <w:numPr>
          <w:ilvl w:val="0"/>
          <w:numId w:val="78"/>
        </w:numPr>
      </w:pPr>
      <w:r>
        <w:t>Students can identify common ethical issues related to algorithms such as:</w:t>
      </w:r>
    </w:p>
    <w:p w14:paraId="174B406A" w14:textId="7DD9D654" w:rsidR="00BF0414" w:rsidRDefault="00BF0414" w:rsidP="006970A6">
      <w:pPr>
        <w:pStyle w:val="ListParagraph"/>
        <w:numPr>
          <w:ilvl w:val="1"/>
          <w:numId w:val="80"/>
        </w:numPr>
      </w:pPr>
      <w:r>
        <w:t>Privacy and use of personal data.</w:t>
      </w:r>
    </w:p>
    <w:p w14:paraId="0AB6A014" w14:textId="6CEF58E2" w:rsidR="00BF0414" w:rsidRDefault="00BF0414" w:rsidP="006970A6">
      <w:pPr>
        <w:pStyle w:val="ListParagraph"/>
        <w:numPr>
          <w:ilvl w:val="1"/>
          <w:numId w:val="80"/>
        </w:numPr>
      </w:pPr>
      <w:r>
        <w:t>Transparency on how decisions are made.</w:t>
      </w:r>
    </w:p>
    <w:p w14:paraId="5308AABE" w14:textId="3E7B2DD0" w:rsidR="00BF0414" w:rsidRDefault="00BF0414" w:rsidP="006970A6">
      <w:pPr>
        <w:pStyle w:val="ListParagraph"/>
        <w:numPr>
          <w:ilvl w:val="1"/>
          <w:numId w:val="80"/>
        </w:numPr>
      </w:pPr>
      <w:r>
        <w:t>Accountability when algorithms make a mistake.</w:t>
      </w:r>
    </w:p>
    <w:p w14:paraId="153D41CA" w14:textId="554BBACD" w:rsidR="00BF0414" w:rsidRDefault="00BF0414" w:rsidP="006970A6">
      <w:pPr>
        <w:pStyle w:val="ListParagraph"/>
        <w:numPr>
          <w:ilvl w:val="0"/>
          <w:numId w:val="78"/>
        </w:numPr>
      </w:pPr>
      <w:r>
        <w:t>Students can identify common biases of algorithms such as:</w:t>
      </w:r>
    </w:p>
    <w:p w14:paraId="003A8A2F" w14:textId="1F7EDA5E" w:rsidR="00BF0414" w:rsidRDefault="00BF0414" w:rsidP="006970A6">
      <w:pPr>
        <w:pStyle w:val="ListParagraph"/>
        <w:numPr>
          <w:ilvl w:val="1"/>
          <w:numId w:val="81"/>
        </w:numPr>
      </w:pPr>
      <w:r>
        <w:t>Learning from biased data.</w:t>
      </w:r>
    </w:p>
    <w:p w14:paraId="75F332C7" w14:textId="6BC075C6" w:rsidR="00BF0414" w:rsidRDefault="00BF0414" w:rsidP="006970A6">
      <w:pPr>
        <w:pStyle w:val="ListParagraph"/>
        <w:numPr>
          <w:ilvl w:val="1"/>
          <w:numId w:val="81"/>
        </w:numPr>
      </w:pPr>
      <w:r>
        <w:t>Not working well for underrepresented groups.</w:t>
      </w:r>
    </w:p>
    <w:p w14:paraId="4AEA9F46" w14:textId="08712A81" w:rsidR="00BF0414" w:rsidRDefault="00BF0414" w:rsidP="006970A6">
      <w:pPr>
        <w:pStyle w:val="ListParagraph"/>
        <w:numPr>
          <w:ilvl w:val="1"/>
          <w:numId w:val="81"/>
        </w:numPr>
      </w:pPr>
      <w:r>
        <w:t>Reinforcing bias over time.</w:t>
      </w:r>
    </w:p>
    <w:p w14:paraId="75F85F27" w14:textId="77777777" w:rsidR="00BF0414" w:rsidRPr="00C57D0B" w:rsidRDefault="00BF0414" w:rsidP="00F430D8"/>
    <w:bookmarkStart w:id="117" w:name="_6-8.PRG.01"/>
    <w:bookmarkEnd w:id="117"/>
    <w:p w14:paraId="03A71CC2" w14:textId="4630D949" w:rsidR="00F430D8" w:rsidRDefault="000D261C" w:rsidP="00F430D8">
      <w:pPr>
        <w:pStyle w:val="Heading2"/>
      </w:pPr>
      <w:r>
        <w:lastRenderedPageBreak/>
        <w:fldChar w:fldCharType="begin"/>
      </w:r>
      <w:r w:rsidR="0029335B">
        <w:instrText>HYPERLINK  \l "_Programming_(6-8.PRG)"</w:instrText>
      </w:r>
      <w:r>
        <w:fldChar w:fldCharType="separate"/>
      </w:r>
      <w:bookmarkStart w:id="118" w:name="_Toc210123980"/>
      <w:r w:rsidR="008F6DEB" w:rsidRPr="000D261C">
        <w:rPr>
          <w:rStyle w:val="Hyperlink"/>
        </w:rPr>
        <w:t>6-8.PRG.01</w:t>
      </w:r>
      <w:bookmarkEnd w:id="118"/>
      <w:r>
        <w:fldChar w:fldCharType="end"/>
      </w:r>
      <w:r w:rsidR="008F6DEB" w:rsidRPr="00C57D0B">
        <w:tab/>
      </w:r>
    </w:p>
    <w:p w14:paraId="40E07D6F" w14:textId="60707D53" w:rsidR="00980521" w:rsidRDefault="00980521" w:rsidP="00980521">
      <w:pPr>
        <w:pStyle w:val="Heading3"/>
      </w:pPr>
      <w:r>
        <w:t>Standards Statement</w:t>
      </w:r>
    </w:p>
    <w:p w14:paraId="5AA4B99E" w14:textId="6A5B0520" w:rsidR="008F6DEB" w:rsidRDefault="008F6DEB" w:rsidP="00F430D8">
      <w:r w:rsidRPr="00C57D0B">
        <w:t>Develop code from student-created algorithms that include sequence, events, iteration, selection, and variables to express ideas, complete a task, or solve a problem.</w:t>
      </w:r>
    </w:p>
    <w:p w14:paraId="63FF240D" w14:textId="77777777" w:rsidR="00980521" w:rsidRDefault="00980521" w:rsidP="00980521">
      <w:pPr>
        <w:pStyle w:val="Heading3"/>
      </w:pPr>
      <w:r>
        <w:t>Key Concepts</w:t>
      </w:r>
    </w:p>
    <w:p w14:paraId="7CE7CF0D" w14:textId="1023A3D3" w:rsidR="00980521" w:rsidRPr="00C57D0B" w:rsidRDefault="00CF65F7" w:rsidP="006970A6">
      <w:pPr>
        <w:pStyle w:val="ListParagraph"/>
        <w:numPr>
          <w:ilvl w:val="0"/>
          <w:numId w:val="82"/>
        </w:numPr>
      </w:pPr>
      <w:r>
        <w:t>Students can identify a task or problem, create an efficient algorithm</w:t>
      </w:r>
      <w:r w:rsidR="00C84461">
        <w:t xml:space="preserve"> to complete the task or solve the problem and develop working code based on the algorithm.</w:t>
      </w:r>
    </w:p>
    <w:bookmarkStart w:id="119" w:name="_6-8.PRG.02"/>
    <w:bookmarkEnd w:id="119"/>
    <w:p w14:paraId="5048DA9F" w14:textId="3438774C" w:rsidR="00F430D8" w:rsidRDefault="000D261C" w:rsidP="00F430D8">
      <w:pPr>
        <w:pStyle w:val="Heading2"/>
      </w:pPr>
      <w:r>
        <w:fldChar w:fldCharType="begin"/>
      </w:r>
      <w:r w:rsidR="0029335B">
        <w:instrText>HYPERLINK  \l "_Programming_(6-8.PRR)"</w:instrText>
      </w:r>
      <w:r>
        <w:fldChar w:fldCharType="separate"/>
      </w:r>
      <w:bookmarkStart w:id="120" w:name="_Toc210123981"/>
      <w:r w:rsidR="008F6DEB" w:rsidRPr="000D261C">
        <w:rPr>
          <w:rStyle w:val="Hyperlink"/>
        </w:rPr>
        <w:t>6-8.PRG.02</w:t>
      </w:r>
      <w:bookmarkEnd w:id="120"/>
      <w:r>
        <w:fldChar w:fldCharType="end"/>
      </w:r>
      <w:r w:rsidR="008F6DEB" w:rsidRPr="00C57D0B">
        <w:tab/>
      </w:r>
    </w:p>
    <w:p w14:paraId="0212E3EA" w14:textId="6E7004F7" w:rsidR="00980521" w:rsidRDefault="00980521" w:rsidP="00980521">
      <w:pPr>
        <w:pStyle w:val="Heading3"/>
      </w:pPr>
      <w:r>
        <w:t>Standards Statement</w:t>
      </w:r>
    </w:p>
    <w:p w14:paraId="7C71BE1B" w14:textId="61EAA6EE" w:rsidR="008F6DEB" w:rsidRDefault="008F6DEB" w:rsidP="00F430D8">
      <w:r w:rsidRPr="00C57D0B">
        <w:t>Analyze how a segment of code works by identifying and describing the roles of key components.</w:t>
      </w:r>
    </w:p>
    <w:p w14:paraId="38E8385E" w14:textId="77777777" w:rsidR="00980521" w:rsidRDefault="00980521" w:rsidP="00980521">
      <w:pPr>
        <w:pStyle w:val="Heading3"/>
      </w:pPr>
      <w:r>
        <w:t>Key Concepts</w:t>
      </w:r>
    </w:p>
    <w:p w14:paraId="083A1FF2" w14:textId="40465DD7" w:rsidR="00980521" w:rsidRDefault="003F5FA8" w:rsidP="006970A6">
      <w:pPr>
        <w:pStyle w:val="ListParagraph"/>
        <w:numPr>
          <w:ilvl w:val="0"/>
          <w:numId w:val="82"/>
        </w:numPr>
      </w:pPr>
      <w:r>
        <w:t>Students should be able to identify the roles of key components that may include:</w:t>
      </w:r>
    </w:p>
    <w:p w14:paraId="79CA32E4" w14:textId="4B87C903" w:rsidR="003F5FA8" w:rsidRDefault="003F5FA8" w:rsidP="006970A6">
      <w:pPr>
        <w:pStyle w:val="ListParagraph"/>
        <w:numPr>
          <w:ilvl w:val="1"/>
          <w:numId w:val="83"/>
        </w:numPr>
      </w:pPr>
      <w:r>
        <w:t>Organization of the code.</w:t>
      </w:r>
    </w:p>
    <w:p w14:paraId="6A691EFD" w14:textId="60E3DA74" w:rsidR="003F5FA8" w:rsidRDefault="003F5FA8" w:rsidP="006970A6">
      <w:pPr>
        <w:pStyle w:val="ListParagraph"/>
        <w:numPr>
          <w:ilvl w:val="1"/>
          <w:numId w:val="83"/>
        </w:numPr>
      </w:pPr>
      <w:r>
        <w:t>Function of each part of the code.</w:t>
      </w:r>
    </w:p>
    <w:p w14:paraId="676572B3" w14:textId="5CF4DABC" w:rsidR="003F5FA8" w:rsidRDefault="003F5FA8" w:rsidP="006970A6">
      <w:pPr>
        <w:pStyle w:val="ListParagraph"/>
        <w:numPr>
          <w:ilvl w:val="1"/>
          <w:numId w:val="83"/>
        </w:numPr>
      </w:pPr>
      <w:r>
        <w:t>Flow of the program based on conditions and loops.</w:t>
      </w:r>
    </w:p>
    <w:p w14:paraId="7A30644D" w14:textId="2C033AC0" w:rsidR="003F5FA8" w:rsidRDefault="00F331B7" w:rsidP="006970A6">
      <w:pPr>
        <w:pStyle w:val="ListParagraph"/>
        <w:numPr>
          <w:ilvl w:val="1"/>
          <w:numId w:val="83"/>
        </w:numPr>
      </w:pPr>
      <w:r>
        <w:t>Movement of data</w:t>
      </w:r>
      <w:r w:rsidR="003F5FA8">
        <w:t xml:space="preserve"> throughout the code.</w:t>
      </w:r>
    </w:p>
    <w:p w14:paraId="42C11FB6" w14:textId="3002E186" w:rsidR="003F5FA8" w:rsidRDefault="003F5FA8" w:rsidP="006970A6">
      <w:pPr>
        <w:pStyle w:val="ListParagraph"/>
        <w:numPr>
          <w:ilvl w:val="1"/>
          <w:numId w:val="83"/>
        </w:numPr>
      </w:pPr>
      <w:r>
        <w:t>The purpose of re</w:t>
      </w:r>
      <w:r w:rsidR="00C77706">
        <w:t>usable code.</w:t>
      </w:r>
    </w:p>
    <w:p w14:paraId="428162B2" w14:textId="72A33EEE" w:rsidR="00F331B7" w:rsidRPr="00C57D0B" w:rsidRDefault="00F331B7" w:rsidP="006970A6">
      <w:pPr>
        <w:pStyle w:val="ListParagraph"/>
        <w:numPr>
          <w:ilvl w:val="1"/>
          <w:numId w:val="83"/>
        </w:numPr>
      </w:pPr>
      <w:r>
        <w:t>How the code receives data and communicates results.</w:t>
      </w:r>
    </w:p>
    <w:bookmarkStart w:id="121" w:name="_6-8.PRG.03"/>
    <w:bookmarkEnd w:id="121"/>
    <w:p w14:paraId="6024B5CF" w14:textId="2380DE60" w:rsidR="00F430D8" w:rsidRDefault="000D261C" w:rsidP="00F430D8">
      <w:pPr>
        <w:pStyle w:val="Heading2"/>
      </w:pPr>
      <w:r>
        <w:fldChar w:fldCharType="begin"/>
      </w:r>
      <w:r w:rsidR="0029335B">
        <w:instrText>HYPERLINK  \l "_Programming_(6-8.PRR)"</w:instrText>
      </w:r>
      <w:r>
        <w:fldChar w:fldCharType="separate"/>
      </w:r>
      <w:bookmarkStart w:id="122" w:name="_Toc210123982"/>
      <w:r w:rsidR="008F6DEB" w:rsidRPr="000D261C">
        <w:rPr>
          <w:rStyle w:val="Hyperlink"/>
        </w:rPr>
        <w:t>6-8.PRG.03</w:t>
      </w:r>
      <w:bookmarkEnd w:id="122"/>
      <w:r>
        <w:fldChar w:fldCharType="end"/>
      </w:r>
      <w:r w:rsidR="008F6DEB" w:rsidRPr="00C57D0B">
        <w:tab/>
      </w:r>
    </w:p>
    <w:p w14:paraId="258726B9" w14:textId="442F4881" w:rsidR="00980521" w:rsidRDefault="00980521" w:rsidP="00980521">
      <w:pPr>
        <w:pStyle w:val="Heading3"/>
      </w:pPr>
      <w:r>
        <w:t>Standards Statement</w:t>
      </w:r>
    </w:p>
    <w:p w14:paraId="32971E9A" w14:textId="0D5C35C3" w:rsidR="008F6DEB" w:rsidRDefault="008F6DEB" w:rsidP="00F430D8">
      <w:r w:rsidRPr="00C57D0B">
        <w:t>Use appropriate data types to store, update, and evaluate data within a program.</w:t>
      </w:r>
    </w:p>
    <w:p w14:paraId="30F37F60" w14:textId="77777777" w:rsidR="00980521" w:rsidRDefault="00980521" w:rsidP="00980521">
      <w:pPr>
        <w:pStyle w:val="Heading3"/>
      </w:pPr>
      <w:r>
        <w:t>Key Concepts</w:t>
      </w:r>
    </w:p>
    <w:p w14:paraId="57B40A14" w14:textId="54D8CD8F" w:rsidR="00980521" w:rsidRDefault="00DB2D3A" w:rsidP="006970A6">
      <w:pPr>
        <w:pStyle w:val="ListParagraph"/>
        <w:numPr>
          <w:ilvl w:val="0"/>
          <w:numId w:val="84"/>
        </w:numPr>
      </w:pPr>
      <w:r>
        <w:t xml:space="preserve">Students should know how to </w:t>
      </w:r>
      <w:proofErr w:type="gramStart"/>
      <w:r>
        <w:t>used</w:t>
      </w:r>
      <w:proofErr w:type="gramEnd"/>
      <w:r>
        <w:t xml:space="preserve"> data types that may include:</w:t>
      </w:r>
    </w:p>
    <w:p w14:paraId="2FC8DF64" w14:textId="3E2D2583" w:rsidR="00DB2D3A" w:rsidRDefault="00DB2D3A" w:rsidP="006970A6">
      <w:pPr>
        <w:pStyle w:val="ListParagraph"/>
        <w:numPr>
          <w:ilvl w:val="1"/>
          <w:numId w:val="85"/>
        </w:numPr>
      </w:pPr>
      <w:r>
        <w:t>String.</w:t>
      </w:r>
    </w:p>
    <w:p w14:paraId="214B9250" w14:textId="6504D9B2" w:rsidR="00DB2D3A" w:rsidRDefault="00DB2D3A" w:rsidP="006970A6">
      <w:pPr>
        <w:pStyle w:val="ListParagraph"/>
        <w:numPr>
          <w:ilvl w:val="1"/>
          <w:numId w:val="85"/>
        </w:numPr>
      </w:pPr>
      <w:r>
        <w:t>Integer.</w:t>
      </w:r>
    </w:p>
    <w:p w14:paraId="2C7CAE0D" w14:textId="062069F8" w:rsidR="00DB2D3A" w:rsidRDefault="00DB2D3A" w:rsidP="006970A6">
      <w:pPr>
        <w:pStyle w:val="ListParagraph"/>
        <w:numPr>
          <w:ilvl w:val="1"/>
          <w:numId w:val="85"/>
        </w:numPr>
      </w:pPr>
      <w:r>
        <w:t>Float.</w:t>
      </w:r>
    </w:p>
    <w:p w14:paraId="7C09A343" w14:textId="248DFC94" w:rsidR="00DB2D3A" w:rsidRDefault="00DB2D3A" w:rsidP="006970A6">
      <w:pPr>
        <w:pStyle w:val="ListParagraph"/>
        <w:numPr>
          <w:ilvl w:val="1"/>
          <w:numId w:val="85"/>
        </w:numPr>
      </w:pPr>
      <w:r>
        <w:t>Boolean.</w:t>
      </w:r>
    </w:p>
    <w:p w14:paraId="54B907AF" w14:textId="761F770E" w:rsidR="00DB2D3A" w:rsidRPr="00C57D0B" w:rsidRDefault="00DB2D3A" w:rsidP="006970A6">
      <w:pPr>
        <w:pStyle w:val="ListParagraph"/>
        <w:numPr>
          <w:ilvl w:val="1"/>
          <w:numId w:val="85"/>
        </w:numPr>
      </w:pPr>
      <w:r>
        <w:t>List/Array.</w:t>
      </w:r>
    </w:p>
    <w:bookmarkStart w:id="123" w:name="_6-8.PRG.04"/>
    <w:bookmarkEnd w:id="123"/>
    <w:p w14:paraId="1E3AF4EE" w14:textId="1C83931A" w:rsidR="00F430D8" w:rsidRDefault="000D261C" w:rsidP="00F430D8">
      <w:pPr>
        <w:pStyle w:val="Heading2"/>
      </w:pPr>
      <w:r>
        <w:fldChar w:fldCharType="begin"/>
      </w:r>
      <w:r w:rsidR="0029335B">
        <w:instrText>HYPERLINK  \l "_Programming_(6-8.PRR)"</w:instrText>
      </w:r>
      <w:r>
        <w:fldChar w:fldCharType="separate"/>
      </w:r>
      <w:bookmarkStart w:id="124" w:name="_Toc210123983"/>
      <w:r w:rsidR="008F6DEB" w:rsidRPr="000D261C">
        <w:rPr>
          <w:rStyle w:val="Hyperlink"/>
        </w:rPr>
        <w:t>6-8.PRG.04</w:t>
      </w:r>
      <w:bookmarkEnd w:id="124"/>
      <w:r>
        <w:fldChar w:fldCharType="end"/>
      </w:r>
      <w:r w:rsidR="008F6DEB" w:rsidRPr="00C57D0B">
        <w:tab/>
        <w:t xml:space="preserve"> </w:t>
      </w:r>
    </w:p>
    <w:p w14:paraId="4A41DC5B" w14:textId="22CDBE5D" w:rsidR="00980521" w:rsidRDefault="00980521" w:rsidP="00980521">
      <w:pPr>
        <w:pStyle w:val="Heading3"/>
      </w:pPr>
      <w:r>
        <w:t>Standards Statement</w:t>
      </w:r>
    </w:p>
    <w:p w14:paraId="6A7DB91C" w14:textId="30BFD457" w:rsidR="008F6DEB" w:rsidRDefault="008F6DEB" w:rsidP="00F430D8">
      <w:r w:rsidRPr="00C57D0B">
        <w:t>Modify existing programs that incorporate sequence, selection, and iteration.</w:t>
      </w:r>
    </w:p>
    <w:p w14:paraId="0053A0DA" w14:textId="77777777" w:rsidR="00980521" w:rsidRDefault="00980521" w:rsidP="00980521">
      <w:pPr>
        <w:pStyle w:val="Heading3"/>
      </w:pPr>
      <w:r>
        <w:t>Key Concepts</w:t>
      </w:r>
    </w:p>
    <w:p w14:paraId="7A5A96AF" w14:textId="1A939CBA" w:rsidR="00980521" w:rsidRDefault="00BB72C3" w:rsidP="006970A6">
      <w:pPr>
        <w:pStyle w:val="ListParagraph"/>
        <w:numPr>
          <w:ilvl w:val="0"/>
          <w:numId w:val="86"/>
        </w:numPr>
      </w:pPr>
      <w:r>
        <w:t>Students can identify a clear goal that they wish to attain by making changes.</w:t>
      </w:r>
    </w:p>
    <w:p w14:paraId="3EEB3047" w14:textId="3615B8D1" w:rsidR="00BB72C3" w:rsidRDefault="00BB72C3" w:rsidP="006970A6">
      <w:pPr>
        <w:pStyle w:val="ListParagraph"/>
        <w:numPr>
          <w:ilvl w:val="0"/>
          <w:numId w:val="86"/>
        </w:numPr>
      </w:pPr>
      <w:r>
        <w:t>Students should be able to understand what the existing code does before making changes.</w:t>
      </w:r>
    </w:p>
    <w:p w14:paraId="7FDC22CD" w14:textId="2A277EAD" w:rsidR="007C7886" w:rsidRDefault="007C7886" w:rsidP="006970A6">
      <w:pPr>
        <w:pStyle w:val="ListParagraph"/>
        <w:numPr>
          <w:ilvl w:val="0"/>
          <w:numId w:val="86"/>
        </w:numPr>
      </w:pPr>
      <w:r>
        <w:t>Students should be able to describe how specific changes may change the program output.</w:t>
      </w:r>
    </w:p>
    <w:p w14:paraId="7B169FB6" w14:textId="5BBF8CE7" w:rsidR="007C7886" w:rsidRDefault="007C7886" w:rsidP="006970A6">
      <w:pPr>
        <w:pStyle w:val="ListParagraph"/>
        <w:numPr>
          <w:ilvl w:val="0"/>
          <w:numId w:val="86"/>
        </w:numPr>
      </w:pPr>
      <w:r>
        <w:lastRenderedPageBreak/>
        <w:t>Students should be able to identify and fix errors introduced through changes in a program.</w:t>
      </w:r>
    </w:p>
    <w:p w14:paraId="4FDC4F1E" w14:textId="77777777" w:rsidR="00BB72C3" w:rsidRPr="00C57D0B" w:rsidRDefault="00BB72C3" w:rsidP="00F430D8"/>
    <w:bookmarkStart w:id="125" w:name="_6-8.PRG.05"/>
    <w:bookmarkEnd w:id="125"/>
    <w:p w14:paraId="77FE25DB" w14:textId="411F2826" w:rsidR="00F430D8" w:rsidRDefault="000D261C" w:rsidP="00F430D8">
      <w:pPr>
        <w:pStyle w:val="Heading2"/>
      </w:pPr>
      <w:r>
        <w:fldChar w:fldCharType="begin"/>
      </w:r>
      <w:r w:rsidR="0029335B">
        <w:instrText>HYPERLINK  \l "_Programming_(6-8.PRR)"</w:instrText>
      </w:r>
      <w:r>
        <w:fldChar w:fldCharType="separate"/>
      </w:r>
      <w:bookmarkStart w:id="126" w:name="_Toc210123984"/>
      <w:r w:rsidR="008F6DEB" w:rsidRPr="000D261C">
        <w:rPr>
          <w:rStyle w:val="Hyperlink"/>
        </w:rPr>
        <w:t>6-8.PRG.05</w:t>
      </w:r>
      <w:bookmarkEnd w:id="126"/>
      <w:r>
        <w:fldChar w:fldCharType="end"/>
      </w:r>
      <w:r w:rsidR="008F6DEB" w:rsidRPr="00C57D0B">
        <w:tab/>
      </w:r>
    </w:p>
    <w:p w14:paraId="46849E28" w14:textId="7DDCEF39" w:rsidR="00980521" w:rsidRDefault="00980521" w:rsidP="00980521">
      <w:pPr>
        <w:pStyle w:val="Heading3"/>
      </w:pPr>
      <w:r>
        <w:t>Standards Statement</w:t>
      </w:r>
    </w:p>
    <w:p w14:paraId="743345BB" w14:textId="791F72D0" w:rsidR="008F6DEB" w:rsidRDefault="008F6DEB" w:rsidP="00F430D8">
      <w:r w:rsidRPr="00C57D0B">
        <w:t>Utilize reference documentation, online resources, and programming tools to assist in writing, debugging, and improving code.</w:t>
      </w:r>
    </w:p>
    <w:p w14:paraId="313131A0" w14:textId="77777777" w:rsidR="00980521" w:rsidRDefault="00980521" w:rsidP="00980521">
      <w:pPr>
        <w:pStyle w:val="Heading3"/>
      </w:pPr>
      <w:r>
        <w:t>Key Concepts</w:t>
      </w:r>
    </w:p>
    <w:p w14:paraId="0976E4B9" w14:textId="1DE30BA8" w:rsidR="00980521" w:rsidRDefault="002159BD" w:rsidP="006970A6">
      <w:pPr>
        <w:pStyle w:val="ListParagraph"/>
        <w:numPr>
          <w:ilvl w:val="0"/>
          <w:numId w:val="87"/>
        </w:numPr>
      </w:pPr>
      <w:r>
        <w:t>Students understand how to read official documentation for programming languages.</w:t>
      </w:r>
    </w:p>
    <w:p w14:paraId="62DE6BE3" w14:textId="25B868C2" w:rsidR="002159BD" w:rsidRDefault="002159BD" w:rsidP="006970A6">
      <w:pPr>
        <w:pStyle w:val="ListParagraph"/>
        <w:numPr>
          <w:ilvl w:val="0"/>
          <w:numId w:val="87"/>
        </w:numPr>
      </w:pPr>
      <w:r>
        <w:t>Students can use search engines effectively to find solutions, tutorials, or examples.</w:t>
      </w:r>
    </w:p>
    <w:p w14:paraId="09B17E59" w14:textId="3DCD85D6" w:rsidR="002159BD" w:rsidRDefault="003544F7" w:rsidP="006970A6">
      <w:pPr>
        <w:pStyle w:val="ListParagraph"/>
        <w:numPr>
          <w:ilvl w:val="0"/>
          <w:numId w:val="87"/>
        </w:numPr>
      </w:pPr>
      <w:r>
        <w:t>Students can use built-in or external tools to identify and fix errors.</w:t>
      </w:r>
    </w:p>
    <w:p w14:paraId="205283E9" w14:textId="13B1574A" w:rsidR="003544F7" w:rsidRDefault="003544F7" w:rsidP="006970A6">
      <w:pPr>
        <w:pStyle w:val="ListParagraph"/>
        <w:numPr>
          <w:ilvl w:val="0"/>
          <w:numId w:val="87"/>
        </w:numPr>
      </w:pPr>
      <w:r>
        <w:t>Students should understand how to save, track, and manage changes to code.</w:t>
      </w:r>
    </w:p>
    <w:p w14:paraId="49DC8D71" w14:textId="3FC6BCEC" w:rsidR="003544F7" w:rsidRPr="00C57D0B" w:rsidRDefault="00221EC1" w:rsidP="006970A6">
      <w:pPr>
        <w:pStyle w:val="ListParagraph"/>
        <w:numPr>
          <w:ilvl w:val="0"/>
          <w:numId w:val="87"/>
        </w:numPr>
      </w:pPr>
      <w:r>
        <w:t>Students can judge whether an online resource is reliable and appropriate.</w:t>
      </w:r>
    </w:p>
    <w:bookmarkStart w:id="127" w:name="_6-8.PRG.06"/>
    <w:bookmarkEnd w:id="127"/>
    <w:p w14:paraId="3A9FC55D" w14:textId="749ADCDA" w:rsidR="00F430D8" w:rsidRDefault="000D261C" w:rsidP="00F430D8">
      <w:pPr>
        <w:pStyle w:val="Heading2"/>
      </w:pPr>
      <w:r>
        <w:fldChar w:fldCharType="begin"/>
      </w:r>
      <w:r w:rsidR="0029335B">
        <w:instrText>HYPERLINK  \l "_Programming_(6-8.PRR)"</w:instrText>
      </w:r>
      <w:r>
        <w:fldChar w:fldCharType="separate"/>
      </w:r>
      <w:bookmarkStart w:id="128" w:name="_Toc210123985"/>
      <w:r w:rsidR="008F6DEB" w:rsidRPr="000D261C">
        <w:rPr>
          <w:rStyle w:val="Hyperlink"/>
        </w:rPr>
        <w:t>6-8.PRG.06</w:t>
      </w:r>
      <w:bookmarkEnd w:id="128"/>
      <w:r>
        <w:fldChar w:fldCharType="end"/>
      </w:r>
      <w:r w:rsidR="008F6DEB" w:rsidRPr="00C57D0B">
        <w:tab/>
      </w:r>
    </w:p>
    <w:p w14:paraId="6EFEF93E" w14:textId="33C5D54E" w:rsidR="00980521" w:rsidRDefault="00980521" w:rsidP="00980521">
      <w:pPr>
        <w:pStyle w:val="Heading3"/>
      </w:pPr>
      <w:r>
        <w:t>Standards Statement</w:t>
      </w:r>
    </w:p>
    <w:p w14:paraId="6E06F99D" w14:textId="4BFAC907" w:rsidR="008F6DEB" w:rsidRDefault="008F6DEB" w:rsidP="00F430D8">
      <w:r w:rsidRPr="00C57D0B">
        <w:t>Use standard practices to test, debug, document, and peer-review code.</w:t>
      </w:r>
    </w:p>
    <w:p w14:paraId="3BA76D67" w14:textId="77777777" w:rsidR="00980521" w:rsidRDefault="00980521" w:rsidP="00980521">
      <w:pPr>
        <w:pStyle w:val="Heading3"/>
      </w:pPr>
      <w:r>
        <w:t>Key Concepts</w:t>
      </w:r>
    </w:p>
    <w:p w14:paraId="33FE3E43" w14:textId="3BAA52A9" w:rsidR="00980521" w:rsidRDefault="00EE70D2" w:rsidP="006970A6">
      <w:pPr>
        <w:pStyle w:val="ListParagraph"/>
        <w:numPr>
          <w:ilvl w:val="0"/>
          <w:numId w:val="88"/>
        </w:numPr>
      </w:pPr>
      <w:r>
        <w:t>Students should be able to apply standard practices such as:</w:t>
      </w:r>
    </w:p>
    <w:p w14:paraId="64883144" w14:textId="43A4F188" w:rsidR="00EE70D2" w:rsidRDefault="00EE70D2" w:rsidP="006970A6">
      <w:pPr>
        <w:pStyle w:val="ListParagraph"/>
        <w:numPr>
          <w:ilvl w:val="1"/>
          <w:numId w:val="89"/>
        </w:numPr>
      </w:pPr>
      <w:r>
        <w:t>Reading error messages.</w:t>
      </w:r>
    </w:p>
    <w:p w14:paraId="135C4CF6" w14:textId="6CE73E97" w:rsidR="00EE70D2" w:rsidRDefault="00EE70D2" w:rsidP="006970A6">
      <w:pPr>
        <w:pStyle w:val="ListParagraph"/>
        <w:numPr>
          <w:ilvl w:val="1"/>
          <w:numId w:val="89"/>
        </w:numPr>
      </w:pPr>
      <w:r>
        <w:t>Inserting temporary outputs to check variable values or flow.</w:t>
      </w:r>
    </w:p>
    <w:p w14:paraId="3D16DDF4" w14:textId="0C0C8145" w:rsidR="00EE70D2" w:rsidRDefault="00EE70D2" w:rsidP="006970A6">
      <w:pPr>
        <w:pStyle w:val="ListParagraph"/>
        <w:numPr>
          <w:ilvl w:val="1"/>
          <w:numId w:val="89"/>
        </w:numPr>
      </w:pPr>
      <w:r>
        <w:t>Tracing code step-by-step.</w:t>
      </w:r>
    </w:p>
    <w:p w14:paraId="4D8C16DC" w14:textId="72BCD3B9" w:rsidR="00EE70D2" w:rsidRDefault="00EE70D2" w:rsidP="006970A6">
      <w:pPr>
        <w:pStyle w:val="ListParagraph"/>
        <w:numPr>
          <w:ilvl w:val="1"/>
          <w:numId w:val="89"/>
        </w:numPr>
      </w:pPr>
      <w:r>
        <w:t>Checking for common mistakes.</w:t>
      </w:r>
    </w:p>
    <w:p w14:paraId="6B4D3D2B" w14:textId="23CFF23F" w:rsidR="00EE70D2" w:rsidRDefault="00EE70D2" w:rsidP="006970A6">
      <w:pPr>
        <w:pStyle w:val="ListParagraph"/>
        <w:numPr>
          <w:ilvl w:val="1"/>
          <w:numId w:val="89"/>
        </w:numPr>
      </w:pPr>
      <w:r>
        <w:t>Testing with multiple inputs.</w:t>
      </w:r>
    </w:p>
    <w:p w14:paraId="6FFF19D7" w14:textId="7921728C" w:rsidR="00EE70D2" w:rsidRPr="00C57D0B" w:rsidRDefault="00EE70D2" w:rsidP="006970A6">
      <w:pPr>
        <w:pStyle w:val="ListParagraph"/>
        <w:numPr>
          <w:ilvl w:val="1"/>
          <w:numId w:val="89"/>
        </w:numPr>
      </w:pPr>
      <w:r>
        <w:t>Using built-in debugging tools.</w:t>
      </w:r>
    </w:p>
    <w:bookmarkStart w:id="129" w:name="_6-8.PRG.07"/>
    <w:bookmarkEnd w:id="129"/>
    <w:p w14:paraId="638A49F4" w14:textId="379E86E0" w:rsidR="00F430D8" w:rsidRDefault="0029335B" w:rsidP="00F430D8">
      <w:pPr>
        <w:pStyle w:val="Heading2"/>
      </w:pPr>
      <w:r>
        <w:fldChar w:fldCharType="begin"/>
      </w:r>
      <w:r>
        <w:instrText>HYPERLINK  \l "_Programming_(6-8.PRR)"</w:instrText>
      </w:r>
      <w:r>
        <w:fldChar w:fldCharType="separate"/>
      </w:r>
      <w:bookmarkStart w:id="130" w:name="_Toc210123986"/>
      <w:r w:rsidR="008F6DEB" w:rsidRPr="0029335B">
        <w:rPr>
          <w:rStyle w:val="Hyperlink"/>
        </w:rPr>
        <w:t>6-8.PRG.07</w:t>
      </w:r>
      <w:bookmarkEnd w:id="130"/>
      <w:r>
        <w:fldChar w:fldCharType="end"/>
      </w:r>
      <w:r w:rsidR="008F6DEB" w:rsidRPr="00C57D0B">
        <w:tab/>
      </w:r>
    </w:p>
    <w:p w14:paraId="54E8F4DC" w14:textId="3DCA654A" w:rsidR="00980521" w:rsidRDefault="00980521" w:rsidP="00980521">
      <w:pPr>
        <w:pStyle w:val="Heading3"/>
      </w:pPr>
      <w:r>
        <w:t>Standards Statement</w:t>
      </w:r>
    </w:p>
    <w:p w14:paraId="1CA2DE6B" w14:textId="24FB39E6" w:rsidR="008F6DEB" w:rsidRDefault="008F6DEB" w:rsidP="00F430D8">
      <w:r w:rsidRPr="00C57D0B">
        <w:t>Modify a program to improve usability and accessibility.</w:t>
      </w:r>
    </w:p>
    <w:p w14:paraId="797EAD1E" w14:textId="77777777" w:rsidR="00980521" w:rsidRDefault="00980521" w:rsidP="00980521">
      <w:pPr>
        <w:pStyle w:val="Heading3"/>
      </w:pPr>
      <w:r>
        <w:t>Key Concepts</w:t>
      </w:r>
    </w:p>
    <w:p w14:paraId="0521B739" w14:textId="1BBE5070" w:rsidR="00980521" w:rsidRDefault="005933B6" w:rsidP="006970A6">
      <w:pPr>
        <w:pStyle w:val="ListParagraph"/>
        <w:numPr>
          <w:ilvl w:val="0"/>
          <w:numId w:val="90"/>
        </w:numPr>
      </w:pPr>
      <w:r>
        <w:t>Students should be able to improve usability and accessibility through techniques such as:</w:t>
      </w:r>
    </w:p>
    <w:p w14:paraId="4F5A712B" w14:textId="15CAEBCF" w:rsidR="005933B6" w:rsidRDefault="005933B6" w:rsidP="006970A6">
      <w:pPr>
        <w:pStyle w:val="ListParagraph"/>
        <w:numPr>
          <w:ilvl w:val="1"/>
          <w:numId w:val="91"/>
        </w:numPr>
      </w:pPr>
      <w:r>
        <w:t>Making a program easy to navigate and understand.</w:t>
      </w:r>
    </w:p>
    <w:p w14:paraId="57239514" w14:textId="485B8B05" w:rsidR="005933B6" w:rsidRDefault="005933B6" w:rsidP="006970A6">
      <w:pPr>
        <w:pStyle w:val="ListParagraph"/>
        <w:numPr>
          <w:ilvl w:val="1"/>
          <w:numId w:val="91"/>
        </w:numPr>
      </w:pPr>
      <w:r>
        <w:t>Making sure user input is appropriate and handled safely.</w:t>
      </w:r>
    </w:p>
    <w:p w14:paraId="0CB38912" w14:textId="070B12A6" w:rsidR="005933B6" w:rsidRDefault="005933B6" w:rsidP="006970A6">
      <w:pPr>
        <w:pStyle w:val="ListParagraph"/>
        <w:numPr>
          <w:ilvl w:val="1"/>
          <w:numId w:val="91"/>
        </w:numPr>
      </w:pPr>
      <w:r>
        <w:t>Giving users clear responses to their actions.</w:t>
      </w:r>
    </w:p>
    <w:p w14:paraId="30673342" w14:textId="181F8D4F" w:rsidR="005933B6" w:rsidRDefault="005933B6" w:rsidP="006970A6">
      <w:pPr>
        <w:pStyle w:val="ListParagraph"/>
        <w:numPr>
          <w:ilvl w:val="1"/>
          <w:numId w:val="91"/>
        </w:numPr>
      </w:pPr>
      <w:r>
        <w:t>Making programs usable by people with different abilities.</w:t>
      </w:r>
    </w:p>
    <w:p w14:paraId="066F65FD" w14:textId="1820157C" w:rsidR="005933B6" w:rsidRDefault="005933B6" w:rsidP="006970A6">
      <w:pPr>
        <w:pStyle w:val="ListParagraph"/>
        <w:numPr>
          <w:ilvl w:val="1"/>
          <w:numId w:val="91"/>
        </w:numPr>
      </w:pPr>
      <w:r>
        <w:t>Keeping design and behavior predictable.</w:t>
      </w:r>
    </w:p>
    <w:p w14:paraId="692125D8" w14:textId="6E1934E4" w:rsidR="005933B6" w:rsidRPr="00C57D0B" w:rsidRDefault="005933B6" w:rsidP="006970A6">
      <w:pPr>
        <w:pStyle w:val="ListParagraph"/>
        <w:numPr>
          <w:ilvl w:val="1"/>
          <w:numId w:val="91"/>
        </w:numPr>
      </w:pPr>
      <w:r>
        <w:t>Getting feedback from others.</w:t>
      </w:r>
    </w:p>
    <w:bookmarkStart w:id="131" w:name="_6-8.PRG.08"/>
    <w:bookmarkEnd w:id="131"/>
    <w:p w14:paraId="08C58DAB" w14:textId="66CCB1B2" w:rsidR="00F430D8" w:rsidRDefault="0029335B" w:rsidP="00F430D8">
      <w:pPr>
        <w:pStyle w:val="Heading2"/>
      </w:pPr>
      <w:r>
        <w:lastRenderedPageBreak/>
        <w:fldChar w:fldCharType="begin"/>
      </w:r>
      <w:r>
        <w:instrText>HYPERLINK  \l "_Programming_(6-8.PRR)"</w:instrText>
      </w:r>
      <w:r>
        <w:fldChar w:fldCharType="separate"/>
      </w:r>
      <w:bookmarkStart w:id="132" w:name="_Toc210123987"/>
      <w:r w:rsidR="008F6DEB" w:rsidRPr="0029335B">
        <w:rPr>
          <w:rStyle w:val="Hyperlink"/>
        </w:rPr>
        <w:t>6-8.PRG.08</w:t>
      </w:r>
      <w:bookmarkEnd w:id="132"/>
      <w:r>
        <w:fldChar w:fldCharType="end"/>
      </w:r>
      <w:r w:rsidR="008F6DEB" w:rsidRPr="00C57D0B">
        <w:tab/>
      </w:r>
    </w:p>
    <w:p w14:paraId="1C404DF6" w14:textId="0A43348E" w:rsidR="00980521" w:rsidRDefault="00980521" w:rsidP="00980521">
      <w:pPr>
        <w:pStyle w:val="Heading3"/>
      </w:pPr>
      <w:r>
        <w:t>Standards Statement</w:t>
      </w:r>
    </w:p>
    <w:p w14:paraId="2F3B7561" w14:textId="0936F421" w:rsidR="008F6DEB" w:rsidRDefault="008F6DEB" w:rsidP="00F430D8">
      <w:r w:rsidRPr="00C57D0B">
        <w:t>Apply inclusive collaboration practices to support all stages of programming, from planning to testing.</w:t>
      </w:r>
    </w:p>
    <w:p w14:paraId="35CA5E8D" w14:textId="77777777" w:rsidR="00980521" w:rsidRDefault="00980521" w:rsidP="00980521">
      <w:pPr>
        <w:pStyle w:val="Heading3"/>
      </w:pPr>
      <w:r>
        <w:t>Key Concepts</w:t>
      </w:r>
    </w:p>
    <w:p w14:paraId="791500BD" w14:textId="2C7DFC34" w:rsidR="00980521" w:rsidRDefault="007D1C94" w:rsidP="006970A6">
      <w:pPr>
        <w:pStyle w:val="ListParagraph"/>
        <w:numPr>
          <w:ilvl w:val="0"/>
          <w:numId w:val="92"/>
        </w:numPr>
      </w:pPr>
      <w:r>
        <w:t>Students can apply inclusive collaboration practices such as:</w:t>
      </w:r>
    </w:p>
    <w:p w14:paraId="760BBDB8" w14:textId="4B7423B9" w:rsidR="007D1C94" w:rsidRDefault="002A7194" w:rsidP="006970A6">
      <w:pPr>
        <w:pStyle w:val="ListParagraph"/>
        <w:numPr>
          <w:ilvl w:val="1"/>
          <w:numId w:val="93"/>
        </w:numPr>
      </w:pPr>
      <w:r>
        <w:t>Shared planning and goal setting.</w:t>
      </w:r>
    </w:p>
    <w:p w14:paraId="199009EB" w14:textId="7D983D1E" w:rsidR="002A7194" w:rsidRDefault="002A7194" w:rsidP="006970A6">
      <w:pPr>
        <w:pStyle w:val="ListParagraph"/>
        <w:numPr>
          <w:ilvl w:val="1"/>
          <w:numId w:val="93"/>
        </w:numPr>
      </w:pPr>
      <w:r>
        <w:t>Respectful communication.</w:t>
      </w:r>
    </w:p>
    <w:p w14:paraId="0DA8C144" w14:textId="5A014CF2" w:rsidR="002A7194" w:rsidRDefault="002A7194" w:rsidP="006970A6">
      <w:pPr>
        <w:pStyle w:val="ListParagraph"/>
        <w:numPr>
          <w:ilvl w:val="1"/>
          <w:numId w:val="93"/>
        </w:numPr>
      </w:pPr>
      <w:r>
        <w:t>Equitable participation.</w:t>
      </w:r>
    </w:p>
    <w:p w14:paraId="1B72A726" w14:textId="627094D5" w:rsidR="002A7194" w:rsidRDefault="002A7194" w:rsidP="006970A6">
      <w:pPr>
        <w:pStyle w:val="ListParagraph"/>
        <w:numPr>
          <w:ilvl w:val="1"/>
          <w:numId w:val="93"/>
        </w:numPr>
      </w:pPr>
      <w:r>
        <w:t>Collaborative debugging.</w:t>
      </w:r>
    </w:p>
    <w:p w14:paraId="77B427AC" w14:textId="71ECD9D7" w:rsidR="002A7194" w:rsidRDefault="00796276" w:rsidP="006970A6">
      <w:pPr>
        <w:pStyle w:val="ListParagraph"/>
        <w:numPr>
          <w:ilvl w:val="1"/>
          <w:numId w:val="93"/>
        </w:numPr>
      </w:pPr>
      <w:r>
        <w:t xml:space="preserve">Peer review and feedback. </w:t>
      </w:r>
    </w:p>
    <w:p w14:paraId="67ADD9AF" w14:textId="623C3716" w:rsidR="00796276" w:rsidRPr="00C57D0B" w:rsidRDefault="00796276" w:rsidP="006970A6">
      <w:pPr>
        <w:pStyle w:val="ListParagraph"/>
        <w:numPr>
          <w:ilvl w:val="1"/>
          <w:numId w:val="93"/>
        </w:numPr>
      </w:pPr>
      <w:r>
        <w:t>Reflection and iteration.</w:t>
      </w:r>
    </w:p>
    <w:bookmarkStart w:id="133" w:name="_6-8.PRG.09"/>
    <w:bookmarkEnd w:id="133"/>
    <w:p w14:paraId="1917C9ED" w14:textId="4FF9676C" w:rsidR="00F430D8" w:rsidRDefault="0029335B" w:rsidP="00F430D8">
      <w:pPr>
        <w:pStyle w:val="Heading2"/>
      </w:pPr>
      <w:r>
        <w:fldChar w:fldCharType="begin"/>
      </w:r>
      <w:r>
        <w:instrText>HYPERLINK  \l "_Programming_(6-8.PRR)"</w:instrText>
      </w:r>
      <w:r>
        <w:fldChar w:fldCharType="separate"/>
      </w:r>
      <w:bookmarkStart w:id="134" w:name="_Toc210123988"/>
      <w:r w:rsidR="008F6DEB" w:rsidRPr="0029335B">
        <w:rPr>
          <w:rStyle w:val="Hyperlink"/>
        </w:rPr>
        <w:t>6-8.PRG.09</w:t>
      </w:r>
      <w:bookmarkEnd w:id="134"/>
      <w:r>
        <w:fldChar w:fldCharType="end"/>
      </w:r>
      <w:r w:rsidR="008F6DEB" w:rsidRPr="00C57D0B">
        <w:tab/>
      </w:r>
    </w:p>
    <w:p w14:paraId="2E71A3FE" w14:textId="7E3EDD80" w:rsidR="00980521" w:rsidRDefault="00980521" w:rsidP="00980521">
      <w:pPr>
        <w:pStyle w:val="Heading3"/>
      </w:pPr>
      <w:r>
        <w:t>Standards Statement</w:t>
      </w:r>
    </w:p>
    <w:p w14:paraId="1712E128" w14:textId="03CB6F18" w:rsidR="008F6DEB" w:rsidRDefault="008F6DEB" w:rsidP="00F430D8">
      <w:r w:rsidRPr="00C57D0B">
        <w:t>Document a program, using comments, descriptive names, and structured guides, to improve readability, enable collaboration, and explain complex logic or code intent.</w:t>
      </w:r>
    </w:p>
    <w:p w14:paraId="01486DE5" w14:textId="77777777" w:rsidR="00980521" w:rsidRDefault="00980521" w:rsidP="00980521">
      <w:pPr>
        <w:pStyle w:val="Heading3"/>
      </w:pPr>
      <w:r>
        <w:t>Key Concepts</w:t>
      </w:r>
    </w:p>
    <w:p w14:paraId="0CCBCB71" w14:textId="04A4938F" w:rsidR="00980521" w:rsidRPr="00C57D0B" w:rsidRDefault="00F30A15" w:rsidP="006970A6">
      <w:pPr>
        <w:pStyle w:val="ListParagraph"/>
        <w:numPr>
          <w:ilvl w:val="0"/>
          <w:numId w:val="94"/>
        </w:numPr>
      </w:pPr>
      <w:r>
        <w:t xml:space="preserve">Students use comments, </w:t>
      </w:r>
      <w:r w:rsidR="004039C8">
        <w:t xml:space="preserve">descriptive naming, and consistent formatting of sections of </w:t>
      </w:r>
      <w:proofErr w:type="gramStart"/>
      <w:r w:rsidR="004039C8">
        <w:t>document</w:t>
      </w:r>
      <w:proofErr w:type="gramEnd"/>
      <w:r w:rsidR="004039C8">
        <w:t xml:space="preserve"> a program.</w:t>
      </w:r>
    </w:p>
    <w:bookmarkStart w:id="135" w:name="_6-8.DAA.01"/>
    <w:bookmarkEnd w:id="135"/>
    <w:p w14:paraId="614C7DC2" w14:textId="7019038A" w:rsidR="00F430D8" w:rsidRDefault="0029335B" w:rsidP="00F430D8">
      <w:pPr>
        <w:pStyle w:val="Heading2"/>
      </w:pPr>
      <w:r>
        <w:fldChar w:fldCharType="begin"/>
      </w:r>
      <w:r>
        <w:instrText>HYPERLINK  \l "_Data_and_Analysis_2"</w:instrText>
      </w:r>
      <w:r>
        <w:fldChar w:fldCharType="separate"/>
      </w:r>
      <w:bookmarkStart w:id="136" w:name="_Toc210123989"/>
      <w:r w:rsidR="008F6DEB" w:rsidRPr="0029335B">
        <w:rPr>
          <w:rStyle w:val="Hyperlink"/>
        </w:rPr>
        <w:t>6-8.DAA.01</w:t>
      </w:r>
      <w:bookmarkEnd w:id="136"/>
      <w:r>
        <w:fldChar w:fldCharType="end"/>
      </w:r>
      <w:r w:rsidR="008F6DEB" w:rsidRPr="00C57D0B">
        <w:tab/>
      </w:r>
    </w:p>
    <w:p w14:paraId="199A3C23" w14:textId="7A1CA338" w:rsidR="00980521" w:rsidRDefault="00980521" w:rsidP="00980521">
      <w:pPr>
        <w:pStyle w:val="Heading3"/>
      </w:pPr>
      <w:r>
        <w:t>Standards Statement</w:t>
      </w:r>
    </w:p>
    <w:p w14:paraId="283E42D8" w14:textId="640E748D" w:rsidR="008F6DEB" w:rsidRDefault="008F6DEB" w:rsidP="00F430D8">
      <w:r w:rsidRPr="00C57D0B">
        <w:t>Collect different types of data, using computational tools.</w:t>
      </w:r>
    </w:p>
    <w:p w14:paraId="2F6BDB03" w14:textId="77777777" w:rsidR="00980521" w:rsidRDefault="00980521" w:rsidP="00980521">
      <w:pPr>
        <w:pStyle w:val="Heading3"/>
      </w:pPr>
      <w:r>
        <w:t>Key Concepts</w:t>
      </w:r>
    </w:p>
    <w:p w14:paraId="3F3D5828" w14:textId="146D310D" w:rsidR="00980521" w:rsidRDefault="00E557F2" w:rsidP="006970A6">
      <w:pPr>
        <w:pStyle w:val="ListParagraph"/>
        <w:numPr>
          <w:ilvl w:val="0"/>
          <w:numId w:val="94"/>
        </w:numPr>
      </w:pPr>
      <w:r>
        <w:t>Students can use computational tools to collect data that might include:</w:t>
      </w:r>
    </w:p>
    <w:p w14:paraId="53438E11" w14:textId="2F28E29C" w:rsidR="00E557F2" w:rsidRDefault="00E557F2" w:rsidP="006970A6">
      <w:pPr>
        <w:pStyle w:val="ListParagraph"/>
        <w:numPr>
          <w:ilvl w:val="1"/>
          <w:numId w:val="95"/>
        </w:numPr>
      </w:pPr>
      <w:r>
        <w:t>Spreadsheets.</w:t>
      </w:r>
    </w:p>
    <w:p w14:paraId="2B0A0093" w14:textId="13866FB2" w:rsidR="00E557F2" w:rsidRDefault="00E557F2" w:rsidP="006970A6">
      <w:pPr>
        <w:pStyle w:val="ListParagraph"/>
        <w:numPr>
          <w:ilvl w:val="1"/>
          <w:numId w:val="95"/>
        </w:numPr>
      </w:pPr>
      <w:r>
        <w:t>Block-based programming.</w:t>
      </w:r>
    </w:p>
    <w:p w14:paraId="34E12C1B" w14:textId="0A7E177C" w:rsidR="00E557F2" w:rsidRDefault="00E557F2" w:rsidP="006970A6">
      <w:pPr>
        <w:pStyle w:val="ListParagraph"/>
        <w:numPr>
          <w:ilvl w:val="1"/>
          <w:numId w:val="95"/>
        </w:numPr>
      </w:pPr>
      <w:r>
        <w:t>Text-based programming.</w:t>
      </w:r>
    </w:p>
    <w:p w14:paraId="19C3FF5A" w14:textId="72F7B3E4" w:rsidR="00E557F2" w:rsidRDefault="00E557F2" w:rsidP="006970A6">
      <w:pPr>
        <w:pStyle w:val="ListParagraph"/>
        <w:numPr>
          <w:ilvl w:val="1"/>
          <w:numId w:val="95"/>
        </w:numPr>
      </w:pPr>
      <w:r>
        <w:t>Online forms and surveys.</w:t>
      </w:r>
    </w:p>
    <w:p w14:paraId="2A77A2A0" w14:textId="7C2633A2" w:rsidR="00E557F2" w:rsidRPr="00C57D0B" w:rsidRDefault="00E557F2" w:rsidP="006970A6">
      <w:pPr>
        <w:pStyle w:val="ListParagraph"/>
        <w:numPr>
          <w:ilvl w:val="1"/>
          <w:numId w:val="95"/>
        </w:numPr>
      </w:pPr>
      <w:r>
        <w:t>Microcontrollers for sensor-based data collection.</w:t>
      </w:r>
    </w:p>
    <w:bookmarkStart w:id="137" w:name="_6-8.DAA.02"/>
    <w:bookmarkEnd w:id="137"/>
    <w:p w14:paraId="549B801C" w14:textId="52DBB735" w:rsidR="00F430D8" w:rsidRDefault="0029335B" w:rsidP="00F430D8">
      <w:pPr>
        <w:pStyle w:val="Heading2"/>
      </w:pPr>
      <w:r>
        <w:fldChar w:fldCharType="begin"/>
      </w:r>
      <w:r>
        <w:instrText>HYPERLINK  \l "_Data_and_Analysis_2"</w:instrText>
      </w:r>
      <w:r>
        <w:fldChar w:fldCharType="separate"/>
      </w:r>
      <w:bookmarkStart w:id="138" w:name="_Toc210123990"/>
      <w:r w:rsidR="008F6DEB" w:rsidRPr="0029335B">
        <w:rPr>
          <w:rStyle w:val="Hyperlink"/>
        </w:rPr>
        <w:t>6-8.DAA.02</w:t>
      </w:r>
      <w:bookmarkEnd w:id="138"/>
      <w:r>
        <w:fldChar w:fldCharType="end"/>
      </w:r>
      <w:r w:rsidR="008F6DEB" w:rsidRPr="00C57D0B">
        <w:tab/>
      </w:r>
    </w:p>
    <w:p w14:paraId="780974F3" w14:textId="5BD34B6A" w:rsidR="00980521" w:rsidRDefault="00980521" w:rsidP="00980521">
      <w:pPr>
        <w:pStyle w:val="Heading3"/>
      </w:pPr>
      <w:r>
        <w:t>Standards Statement</w:t>
      </w:r>
    </w:p>
    <w:p w14:paraId="77971814" w14:textId="00632EDD" w:rsidR="008F6DEB" w:rsidRDefault="008F6DEB" w:rsidP="00F430D8">
      <w:r w:rsidRPr="00C57D0B">
        <w:t>Evaluate the impact of precision and granularity in data collection and analysis, considering how different levels of detail affect accuracy, storage, and interpretation.</w:t>
      </w:r>
    </w:p>
    <w:p w14:paraId="08C71BA8" w14:textId="77777777" w:rsidR="00980521" w:rsidRDefault="00980521" w:rsidP="00980521">
      <w:pPr>
        <w:pStyle w:val="Heading3"/>
      </w:pPr>
      <w:r>
        <w:t>Key Concepts</w:t>
      </w:r>
    </w:p>
    <w:p w14:paraId="45F28233" w14:textId="270A8A30" w:rsidR="00EB2A05" w:rsidRDefault="00AA4D7C" w:rsidP="006970A6">
      <w:pPr>
        <w:pStyle w:val="ListParagraph"/>
        <w:numPr>
          <w:ilvl w:val="0"/>
          <w:numId w:val="96"/>
        </w:numPr>
      </w:pPr>
      <w:r>
        <w:t>Students should know that precision refers to</w:t>
      </w:r>
      <w:r w:rsidR="00097834">
        <w:t xml:space="preserve"> how </w:t>
      </w:r>
      <w:r w:rsidR="00A826F1">
        <w:t>close data points are to each other</w:t>
      </w:r>
      <w:r w:rsidR="00EB2A05">
        <w:t>.</w:t>
      </w:r>
    </w:p>
    <w:p w14:paraId="5812CA51" w14:textId="43C752EE" w:rsidR="00A826F1" w:rsidRDefault="00A826F1" w:rsidP="006970A6">
      <w:pPr>
        <w:pStyle w:val="ListParagraph"/>
        <w:numPr>
          <w:ilvl w:val="0"/>
          <w:numId w:val="96"/>
        </w:numPr>
      </w:pPr>
      <w:r>
        <w:t>Students should know that granularity refers to the level of detail in the data.</w:t>
      </w:r>
    </w:p>
    <w:p w14:paraId="0156C960" w14:textId="7416165B" w:rsidR="00D31940" w:rsidRDefault="00D31940" w:rsidP="006970A6">
      <w:pPr>
        <w:pStyle w:val="ListParagraph"/>
        <w:numPr>
          <w:ilvl w:val="0"/>
          <w:numId w:val="96"/>
        </w:numPr>
      </w:pPr>
      <w:r>
        <w:lastRenderedPageBreak/>
        <w:t>Students should understand that a need for more accurate data can increase the cost of collecting and storing it.</w:t>
      </w:r>
    </w:p>
    <w:p w14:paraId="447485B5" w14:textId="2EAE0145" w:rsidR="00D31940" w:rsidRDefault="00D31940" w:rsidP="006970A6">
      <w:pPr>
        <w:pStyle w:val="ListParagraph"/>
        <w:numPr>
          <w:ilvl w:val="0"/>
          <w:numId w:val="96"/>
        </w:numPr>
      </w:pPr>
      <w:r>
        <w:t>Students should understand that more detailed data takes up more computer memory and storage.</w:t>
      </w:r>
    </w:p>
    <w:p w14:paraId="3EB63EDC" w14:textId="3738CEC7" w:rsidR="00D31940" w:rsidRDefault="00D31940" w:rsidP="006970A6">
      <w:pPr>
        <w:pStyle w:val="ListParagraph"/>
        <w:numPr>
          <w:ilvl w:val="0"/>
          <w:numId w:val="96"/>
        </w:numPr>
      </w:pPr>
      <w:r>
        <w:t xml:space="preserve">Students should understand that </w:t>
      </w:r>
      <w:r w:rsidR="00C20EEF">
        <w:t>too little data can hide patterns while too much data can overwhelm or confuse.</w:t>
      </w:r>
    </w:p>
    <w:p w14:paraId="3BB8B8E3" w14:textId="77777777" w:rsidR="00A826F1" w:rsidRPr="00C57D0B" w:rsidRDefault="00A826F1" w:rsidP="00F430D8"/>
    <w:bookmarkStart w:id="139" w:name="_6-8.DAA.03"/>
    <w:bookmarkEnd w:id="139"/>
    <w:p w14:paraId="37CB70A7" w14:textId="5F7EE30F" w:rsidR="00F430D8" w:rsidRDefault="0029335B" w:rsidP="00F430D8">
      <w:pPr>
        <w:pStyle w:val="Heading2"/>
      </w:pPr>
      <w:r>
        <w:fldChar w:fldCharType="begin"/>
      </w:r>
      <w:r>
        <w:instrText>HYPERLINK  \l "_Data_and_Analysis_2"</w:instrText>
      </w:r>
      <w:r>
        <w:fldChar w:fldCharType="separate"/>
      </w:r>
      <w:bookmarkStart w:id="140" w:name="_Toc210123991"/>
      <w:r w:rsidR="008F6DEB" w:rsidRPr="0029335B">
        <w:rPr>
          <w:rStyle w:val="Hyperlink"/>
        </w:rPr>
        <w:t>6-8.DAA.03</w:t>
      </w:r>
      <w:bookmarkEnd w:id="140"/>
      <w:r>
        <w:fldChar w:fldCharType="end"/>
      </w:r>
      <w:r w:rsidR="008F6DEB" w:rsidRPr="00C57D0B">
        <w:tab/>
      </w:r>
    </w:p>
    <w:p w14:paraId="47B0B639" w14:textId="77777777" w:rsidR="00980521" w:rsidRDefault="00980521" w:rsidP="00980521">
      <w:pPr>
        <w:pStyle w:val="Heading3"/>
      </w:pPr>
      <w:r>
        <w:t>Standards Statement</w:t>
      </w:r>
    </w:p>
    <w:p w14:paraId="7A83BFA2" w14:textId="707E5E8D" w:rsidR="008F6DEB" w:rsidRDefault="008F6DEB" w:rsidP="00F430D8">
      <w:r w:rsidRPr="00C57D0B">
        <w:t>Use computational tools such as spreadsheets to collect and organize quantitative and qualitative data.</w:t>
      </w:r>
    </w:p>
    <w:p w14:paraId="2E376F77" w14:textId="77777777" w:rsidR="00980521" w:rsidRDefault="00980521" w:rsidP="00980521">
      <w:pPr>
        <w:pStyle w:val="Heading3"/>
      </w:pPr>
      <w:r>
        <w:t>Key Concepts</w:t>
      </w:r>
    </w:p>
    <w:p w14:paraId="0C478148" w14:textId="5F24FEA1" w:rsidR="00980521" w:rsidRDefault="0077406D" w:rsidP="006970A6">
      <w:pPr>
        <w:pStyle w:val="ListParagraph"/>
        <w:numPr>
          <w:ilvl w:val="0"/>
          <w:numId w:val="97"/>
        </w:numPr>
      </w:pPr>
      <w:r>
        <w:t>Students should differentiate between quantitative data (numerical values) and qualitative data (descriptive or categorical values).</w:t>
      </w:r>
    </w:p>
    <w:p w14:paraId="7A9D2387" w14:textId="250A0CB7" w:rsidR="0077406D" w:rsidRPr="00C57D0B" w:rsidRDefault="00EC02C2" w:rsidP="006970A6">
      <w:pPr>
        <w:pStyle w:val="ListParagraph"/>
        <w:numPr>
          <w:ilvl w:val="0"/>
          <w:numId w:val="97"/>
        </w:numPr>
      </w:pPr>
      <w:r>
        <w:t>Students should be able to organize data into columns and rows</w:t>
      </w:r>
      <w:r w:rsidR="000C1E40">
        <w:t xml:space="preserve"> in computational tools.</w:t>
      </w:r>
    </w:p>
    <w:bookmarkStart w:id="141" w:name="_6-8.DAA.04"/>
    <w:bookmarkEnd w:id="141"/>
    <w:p w14:paraId="27BB9AD5" w14:textId="11C0553C" w:rsidR="00F430D8" w:rsidRDefault="0029335B" w:rsidP="00F430D8">
      <w:pPr>
        <w:pStyle w:val="Heading2"/>
      </w:pPr>
      <w:r>
        <w:fldChar w:fldCharType="begin"/>
      </w:r>
      <w:r>
        <w:instrText>HYPERLINK  \l "_Data_and_Analysis_2"</w:instrText>
      </w:r>
      <w:r>
        <w:fldChar w:fldCharType="separate"/>
      </w:r>
      <w:bookmarkStart w:id="142" w:name="_Toc210123992"/>
      <w:r w:rsidR="008F6DEB" w:rsidRPr="0029335B">
        <w:rPr>
          <w:rStyle w:val="Hyperlink"/>
        </w:rPr>
        <w:t>6-8.DAA.04</w:t>
      </w:r>
      <w:bookmarkEnd w:id="142"/>
      <w:r>
        <w:fldChar w:fldCharType="end"/>
      </w:r>
      <w:r w:rsidR="008F6DEB" w:rsidRPr="00C57D0B">
        <w:tab/>
      </w:r>
    </w:p>
    <w:p w14:paraId="313C8CD2" w14:textId="495D1546" w:rsidR="00980521" w:rsidRDefault="00980521" w:rsidP="00980521">
      <w:pPr>
        <w:pStyle w:val="Heading3"/>
      </w:pPr>
      <w:r>
        <w:t>Standards Statement</w:t>
      </w:r>
    </w:p>
    <w:p w14:paraId="2B5B9A2C" w14:textId="2B1DCC8A" w:rsidR="008F6DEB" w:rsidRDefault="008F6DEB" w:rsidP="00F430D8">
      <w:r w:rsidRPr="00C57D0B">
        <w:t>Use computational tools to organize, filter, group, and aggregate data.</w:t>
      </w:r>
    </w:p>
    <w:p w14:paraId="28E65B8A" w14:textId="77777777" w:rsidR="00980521" w:rsidRDefault="00980521" w:rsidP="00980521">
      <w:pPr>
        <w:pStyle w:val="Heading3"/>
      </w:pPr>
      <w:r>
        <w:t>Key Concepts</w:t>
      </w:r>
    </w:p>
    <w:p w14:paraId="5C75A922" w14:textId="45CB5327" w:rsidR="00980521" w:rsidRPr="00C57D0B" w:rsidRDefault="00A10671" w:rsidP="006970A6">
      <w:pPr>
        <w:pStyle w:val="ListParagraph"/>
        <w:numPr>
          <w:ilvl w:val="0"/>
          <w:numId w:val="98"/>
        </w:numPr>
      </w:pPr>
      <w:r>
        <w:t>Students can use computational tools to organize data into columns and rows so they can be filtered by specific criteria, grouped based on characteristics, and aggregated using calculations like totals, averages, counts, or percentages.</w:t>
      </w:r>
    </w:p>
    <w:bookmarkStart w:id="143" w:name="_6-8.DAA.05"/>
    <w:bookmarkEnd w:id="143"/>
    <w:p w14:paraId="3461A162" w14:textId="58FD61D3" w:rsidR="00F430D8" w:rsidRDefault="0029335B" w:rsidP="00F430D8">
      <w:pPr>
        <w:pStyle w:val="Heading2"/>
      </w:pPr>
      <w:r>
        <w:fldChar w:fldCharType="begin"/>
      </w:r>
      <w:r>
        <w:instrText>HYPERLINK  \l "_Data_and_Analysis_2"</w:instrText>
      </w:r>
      <w:r>
        <w:fldChar w:fldCharType="separate"/>
      </w:r>
      <w:bookmarkStart w:id="144" w:name="_Toc210123993"/>
      <w:r w:rsidR="008F6DEB" w:rsidRPr="0029335B">
        <w:rPr>
          <w:rStyle w:val="Hyperlink"/>
        </w:rPr>
        <w:t>6-8.DAA.05</w:t>
      </w:r>
      <w:bookmarkEnd w:id="144"/>
      <w:r>
        <w:fldChar w:fldCharType="end"/>
      </w:r>
      <w:r w:rsidR="008F6DEB" w:rsidRPr="00C57D0B">
        <w:tab/>
      </w:r>
    </w:p>
    <w:p w14:paraId="0C4B66F7" w14:textId="7EF3A186" w:rsidR="00980521" w:rsidRDefault="00980521" w:rsidP="00980521">
      <w:pPr>
        <w:pStyle w:val="Heading3"/>
      </w:pPr>
      <w:r>
        <w:t>Standards Statement</w:t>
      </w:r>
    </w:p>
    <w:p w14:paraId="7436483F" w14:textId="039528D0" w:rsidR="008F6DEB" w:rsidRDefault="008F6DEB" w:rsidP="00F430D8">
      <w:r w:rsidRPr="00C57D0B">
        <w:t>Use computational tools to manipulate data.</w:t>
      </w:r>
    </w:p>
    <w:p w14:paraId="48870041" w14:textId="77777777" w:rsidR="00980521" w:rsidRDefault="00980521" w:rsidP="00980521">
      <w:pPr>
        <w:pStyle w:val="Heading3"/>
      </w:pPr>
      <w:r>
        <w:t>Key Concepts</w:t>
      </w:r>
    </w:p>
    <w:p w14:paraId="7F786350" w14:textId="3391A040" w:rsidR="00980521" w:rsidRPr="00C57D0B" w:rsidRDefault="00E336AF" w:rsidP="006970A6">
      <w:pPr>
        <w:pStyle w:val="ListParagraph"/>
        <w:numPr>
          <w:ilvl w:val="0"/>
          <w:numId w:val="98"/>
        </w:numPr>
      </w:pPr>
      <w:r>
        <w:t>Students can use computational tools to change the format of data and apply formulas and functions to the data.</w:t>
      </w:r>
    </w:p>
    <w:bookmarkStart w:id="145" w:name="_6-8.DAA.06"/>
    <w:bookmarkEnd w:id="145"/>
    <w:p w14:paraId="5EEA63DC" w14:textId="38FAD8D5" w:rsidR="00F430D8" w:rsidRDefault="0029335B" w:rsidP="00F430D8">
      <w:pPr>
        <w:pStyle w:val="Heading2"/>
      </w:pPr>
      <w:r>
        <w:fldChar w:fldCharType="begin"/>
      </w:r>
      <w:r>
        <w:instrText>HYPERLINK  \l "_Data_and_Analysis_2"</w:instrText>
      </w:r>
      <w:r>
        <w:fldChar w:fldCharType="separate"/>
      </w:r>
      <w:bookmarkStart w:id="146" w:name="_Toc210123994"/>
      <w:r w:rsidR="008F6DEB" w:rsidRPr="0029335B">
        <w:rPr>
          <w:rStyle w:val="Hyperlink"/>
        </w:rPr>
        <w:t>6-8.DAA.06</w:t>
      </w:r>
      <w:bookmarkEnd w:id="146"/>
      <w:r>
        <w:fldChar w:fldCharType="end"/>
      </w:r>
      <w:r w:rsidR="008F6DEB" w:rsidRPr="00C57D0B">
        <w:tab/>
      </w:r>
    </w:p>
    <w:p w14:paraId="4FF79C7E" w14:textId="626B0F5A" w:rsidR="00980521" w:rsidRDefault="00980521" w:rsidP="00980521">
      <w:pPr>
        <w:pStyle w:val="Heading3"/>
      </w:pPr>
      <w:r>
        <w:t>Standards Statement</w:t>
      </w:r>
    </w:p>
    <w:p w14:paraId="617E96EA" w14:textId="5E17BE97" w:rsidR="008F6DEB" w:rsidRDefault="008F6DEB" w:rsidP="00F430D8">
      <w:r w:rsidRPr="00C57D0B">
        <w:t>Identify errors in data.</w:t>
      </w:r>
    </w:p>
    <w:p w14:paraId="5521C132" w14:textId="77777777" w:rsidR="00980521" w:rsidRDefault="00980521" w:rsidP="00980521">
      <w:pPr>
        <w:pStyle w:val="Heading3"/>
      </w:pPr>
      <w:r>
        <w:t>Key Concepts</w:t>
      </w:r>
    </w:p>
    <w:p w14:paraId="31A9AB6A" w14:textId="5D022414" w:rsidR="00980521" w:rsidRDefault="009C7894" w:rsidP="006970A6">
      <w:pPr>
        <w:pStyle w:val="ListParagraph"/>
        <w:numPr>
          <w:ilvl w:val="0"/>
          <w:numId w:val="98"/>
        </w:numPr>
      </w:pPr>
      <w:r>
        <w:t>Students should recognize whether data makes sense and follows a uniform format or structure.</w:t>
      </w:r>
    </w:p>
    <w:p w14:paraId="265B0D2B" w14:textId="68033A35" w:rsidR="009C7894" w:rsidRDefault="009C7894" w:rsidP="006970A6">
      <w:pPr>
        <w:pStyle w:val="ListParagraph"/>
        <w:numPr>
          <w:ilvl w:val="0"/>
          <w:numId w:val="98"/>
        </w:numPr>
      </w:pPr>
      <w:r>
        <w:t>Students should recognize when data is missing or is duplicated.</w:t>
      </w:r>
    </w:p>
    <w:p w14:paraId="5ECC3D55" w14:textId="6AFF647E" w:rsidR="009C7894" w:rsidRPr="00C57D0B" w:rsidRDefault="009C7894" w:rsidP="006970A6">
      <w:pPr>
        <w:pStyle w:val="ListParagraph"/>
        <w:numPr>
          <w:ilvl w:val="0"/>
          <w:numId w:val="98"/>
        </w:numPr>
      </w:pPr>
      <w:r>
        <w:t>Students should detect whether values are unusually high or low.</w:t>
      </w:r>
    </w:p>
    <w:bookmarkStart w:id="147" w:name="_6-8.DAA.07"/>
    <w:bookmarkEnd w:id="147"/>
    <w:p w14:paraId="35BFF4D7" w14:textId="70F26688" w:rsidR="00F430D8" w:rsidRDefault="0029335B" w:rsidP="00F430D8">
      <w:pPr>
        <w:pStyle w:val="Heading2"/>
      </w:pPr>
      <w:r>
        <w:lastRenderedPageBreak/>
        <w:fldChar w:fldCharType="begin"/>
      </w:r>
      <w:r>
        <w:instrText>HYPERLINK  \l "_Data_and_Analysis_2"</w:instrText>
      </w:r>
      <w:r>
        <w:fldChar w:fldCharType="separate"/>
      </w:r>
      <w:bookmarkStart w:id="148" w:name="_Toc210123995"/>
      <w:r w:rsidR="008F6DEB" w:rsidRPr="0029335B">
        <w:rPr>
          <w:rStyle w:val="Hyperlink"/>
        </w:rPr>
        <w:t>6-8.DAA.07</w:t>
      </w:r>
      <w:bookmarkEnd w:id="148"/>
      <w:r>
        <w:fldChar w:fldCharType="end"/>
      </w:r>
      <w:r w:rsidR="008F6DEB" w:rsidRPr="00C57D0B">
        <w:tab/>
      </w:r>
    </w:p>
    <w:p w14:paraId="38841BEB" w14:textId="4145B8E9" w:rsidR="00980521" w:rsidRDefault="00980521" w:rsidP="00980521">
      <w:pPr>
        <w:pStyle w:val="Heading3"/>
      </w:pPr>
      <w:r>
        <w:t>Standards Statement</w:t>
      </w:r>
    </w:p>
    <w:p w14:paraId="50707CED" w14:textId="74DC0A4D" w:rsidR="008F6DEB" w:rsidRDefault="008F6DEB" w:rsidP="00F430D8">
      <w:r w:rsidRPr="00C57D0B">
        <w:t>Use computational tools to identify relationships among variables in a dataset and make classifications or predictions.</w:t>
      </w:r>
    </w:p>
    <w:p w14:paraId="26939595" w14:textId="77777777" w:rsidR="00980521" w:rsidRDefault="00980521" w:rsidP="00980521">
      <w:pPr>
        <w:pStyle w:val="Heading3"/>
      </w:pPr>
      <w:r>
        <w:t>Key Concepts</w:t>
      </w:r>
    </w:p>
    <w:p w14:paraId="6A85B592" w14:textId="4B450C07" w:rsidR="00980521" w:rsidRPr="00C57D0B" w:rsidRDefault="00181EBA" w:rsidP="006970A6">
      <w:pPr>
        <w:pStyle w:val="ListParagraph"/>
        <w:numPr>
          <w:ilvl w:val="0"/>
          <w:numId w:val="99"/>
        </w:numPr>
      </w:pPr>
      <w:r>
        <w:t xml:space="preserve">Students can use computational tools to sort, </w:t>
      </w:r>
      <w:r w:rsidR="00F61CAB">
        <w:t>filter, and use graphs or scatter plots to help classify data and make predictions related to the dat.</w:t>
      </w:r>
    </w:p>
    <w:bookmarkStart w:id="149" w:name="_6-8.DAA.08"/>
    <w:bookmarkEnd w:id="149"/>
    <w:p w14:paraId="217DDBC3" w14:textId="4786E5EE" w:rsidR="00F430D8" w:rsidRDefault="0029335B" w:rsidP="00F430D8">
      <w:pPr>
        <w:pStyle w:val="Heading2"/>
      </w:pPr>
      <w:r>
        <w:fldChar w:fldCharType="begin"/>
      </w:r>
      <w:r>
        <w:instrText>HYPERLINK  \l "_Data_and_Analysis_2"</w:instrText>
      </w:r>
      <w:r>
        <w:fldChar w:fldCharType="separate"/>
      </w:r>
      <w:bookmarkStart w:id="150" w:name="_Toc210123996"/>
      <w:r w:rsidR="008F6DEB" w:rsidRPr="0029335B">
        <w:rPr>
          <w:rStyle w:val="Hyperlink"/>
        </w:rPr>
        <w:t>6-8.DAA.08</w:t>
      </w:r>
      <w:bookmarkEnd w:id="150"/>
      <w:r>
        <w:fldChar w:fldCharType="end"/>
      </w:r>
      <w:r w:rsidR="008F6DEB" w:rsidRPr="00C57D0B">
        <w:tab/>
      </w:r>
    </w:p>
    <w:p w14:paraId="2E648BC5" w14:textId="3FA4CD87" w:rsidR="00980521" w:rsidRDefault="00980521" w:rsidP="00980521">
      <w:pPr>
        <w:pStyle w:val="Heading3"/>
      </w:pPr>
      <w:r>
        <w:t>Standards Statement</w:t>
      </w:r>
    </w:p>
    <w:p w14:paraId="06757BD9" w14:textId="49391843" w:rsidR="008F6DEB" w:rsidRDefault="008F6DEB" w:rsidP="00F430D8">
      <w:r w:rsidRPr="00C57D0B">
        <w:t>Create data visualizations to demonstrate how different design choices can affect a data visualization’s clarity, visual appeal, accessibility, and capacity to accurately communicate insights from data investigations.</w:t>
      </w:r>
    </w:p>
    <w:p w14:paraId="5BB487F4" w14:textId="77777777" w:rsidR="00980521" w:rsidRDefault="00980521" w:rsidP="00980521">
      <w:pPr>
        <w:pStyle w:val="Heading3"/>
      </w:pPr>
      <w:r>
        <w:t>Key Concepts</w:t>
      </w:r>
    </w:p>
    <w:p w14:paraId="6188E48B" w14:textId="115142FA" w:rsidR="00980521" w:rsidRDefault="009F0F8C" w:rsidP="006970A6">
      <w:pPr>
        <w:pStyle w:val="ListParagraph"/>
        <w:numPr>
          <w:ilvl w:val="0"/>
          <w:numId w:val="99"/>
        </w:numPr>
      </w:pPr>
      <w:r>
        <w:t>Students can select specific types of charts to communicate insights from data such as:</w:t>
      </w:r>
    </w:p>
    <w:p w14:paraId="46E59D4F" w14:textId="242D889C" w:rsidR="009F0F8C" w:rsidRDefault="009F0F8C" w:rsidP="006970A6">
      <w:pPr>
        <w:pStyle w:val="ListParagraph"/>
        <w:numPr>
          <w:ilvl w:val="1"/>
          <w:numId w:val="100"/>
        </w:numPr>
      </w:pPr>
      <w:r>
        <w:t>Bar charts for comparison</w:t>
      </w:r>
    </w:p>
    <w:p w14:paraId="4FA98B56" w14:textId="58090EB5" w:rsidR="009F0F8C" w:rsidRDefault="009F0F8C" w:rsidP="006970A6">
      <w:pPr>
        <w:pStyle w:val="ListParagraph"/>
        <w:numPr>
          <w:ilvl w:val="1"/>
          <w:numId w:val="100"/>
        </w:numPr>
      </w:pPr>
      <w:r>
        <w:t>Line graphs for trends over time.</w:t>
      </w:r>
    </w:p>
    <w:p w14:paraId="280E2C06" w14:textId="1563C8D8" w:rsidR="009F0F8C" w:rsidRDefault="009F0F8C" w:rsidP="006970A6">
      <w:pPr>
        <w:pStyle w:val="ListParagraph"/>
        <w:numPr>
          <w:ilvl w:val="1"/>
          <w:numId w:val="100"/>
        </w:numPr>
      </w:pPr>
      <w:r>
        <w:t>Pie charts for proportions.</w:t>
      </w:r>
    </w:p>
    <w:p w14:paraId="5D073D31" w14:textId="56C761D6" w:rsidR="009F0F8C" w:rsidRDefault="009F0F8C" w:rsidP="006970A6">
      <w:pPr>
        <w:pStyle w:val="ListParagraph"/>
        <w:numPr>
          <w:ilvl w:val="1"/>
          <w:numId w:val="100"/>
        </w:numPr>
      </w:pPr>
      <w:r>
        <w:t>Scatter plots for relationships.</w:t>
      </w:r>
    </w:p>
    <w:p w14:paraId="5D7B1FE3" w14:textId="7DD3BCA8" w:rsidR="009F0F8C" w:rsidRPr="00C57D0B" w:rsidRDefault="009F0F8C" w:rsidP="006970A6">
      <w:pPr>
        <w:pStyle w:val="ListParagraph"/>
        <w:numPr>
          <w:ilvl w:val="0"/>
          <w:numId w:val="99"/>
        </w:numPr>
      </w:pPr>
      <w:r>
        <w:t xml:space="preserve">Students can use visualization </w:t>
      </w:r>
      <w:proofErr w:type="gramStart"/>
      <w:r>
        <w:t>design</w:t>
      </w:r>
      <w:proofErr w:type="gramEnd"/>
      <w:r>
        <w:t xml:space="preserve"> such as annotations, color highlights, callouts, and scale to emphasize key findings.</w:t>
      </w:r>
    </w:p>
    <w:bookmarkStart w:id="151" w:name="_6-8.DAA.09"/>
    <w:bookmarkEnd w:id="151"/>
    <w:p w14:paraId="4F7F5137" w14:textId="1975A3BC" w:rsidR="00F430D8" w:rsidRDefault="0029335B" w:rsidP="00F430D8">
      <w:pPr>
        <w:pStyle w:val="Heading2"/>
      </w:pPr>
      <w:r>
        <w:fldChar w:fldCharType="begin"/>
      </w:r>
      <w:r>
        <w:instrText>HYPERLINK  \l "_Data_and_Analysis_2"</w:instrText>
      </w:r>
      <w:r>
        <w:fldChar w:fldCharType="separate"/>
      </w:r>
      <w:bookmarkStart w:id="152" w:name="_Toc210123997"/>
      <w:r w:rsidR="008F6DEB" w:rsidRPr="0029335B">
        <w:rPr>
          <w:rStyle w:val="Hyperlink"/>
        </w:rPr>
        <w:t>6-8.DAA.09</w:t>
      </w:r>
      <w:bookmarkEnd w:id="152"/>
      <w:r>
        <w:fldChar w:fldCharType="end"/>
      </w:r>
      <w:r w:rsidR="008F6DEB" w:rsidRPr="00C57D0B">
        <w:tab/>
      </w:r>
    </w:p>
    <w:p w14:paraId="3C761471" w14:textId="77777777" w:rsidR="00980521" w:rsidRDefault="00980521" w:rsidP="00F430D8"/>
    <w:p w14:paraId="18FB1715" w14:textId="77777777" w:rsidR="00980521" w:rsidRDefault="00980521" w:rsidP="00980521">
      <w:pPr>
        <w:pStyle w:val="Heading3"/>
      </w:pPr>
      <w:r>
        <w:t>Standards Statement</w:t>
      </w:r>
    </w:p>
    <w:p w14:paraId="641CEEF3" w14:textId="67C99C17" w:rsidR="008F6DEB" w:rsidRDefault="008F6DEB" w:rsidP="00F430D8">
      <w:r w:rsidRPr="00C57D0B">
        <w:t>Analyze how decisions made during data collection, data processing, data analysis, and data presentation can lead to biased data, misleading conclusions, and compromised AI models.</w:t>
      </w:r>
    </w:p>
    <w:p w14:paraId="12C4767E" w14:textId="3882ACC1" w:rsidR="00980521" w:rsidRDefault="00980521" w:rsidP="00980521">
      <w:pPr>
        <w:pStyle w:val="Heading3"/>
      </w:pPr>
      <w:r>
        <w:t>Key Concepts</w:t>
      </w:r>
    </w:p>
    <w:p w14:paraId="5EC4F6DE" w14:textId="588F67BE" w:rsidR="00A30616" w:rsidRDefault="00A30616" w:rsidP="006970A6">
      <w:pPr>
        <w:pStyle w:val="ListParagraph"/>
        <w:numPr>
          <w:ilvl w:val="0"/>
          <w:numId w:val="99"/>
        </w:numPr>
      </w:pPr>
      <w:r>
        <w:t>Students understand that data bias can result from unfairness introduced when gathering data or assumptions made when cleaning or organizing data.</w:t>
      </w:r>
    </w:p>
    <w:p w14:paraId="5EBCF966" w14:textId="4EF086D7" w:rsidR="00A30616" w:rsidRDefault="00A30616" w:rsidP="006970A6">
      <w:pPr>
        <w:pStyle w:val="ListParagraph"/>
        <w:numPr>
          <w:ilvl w:val="0"/>
          <w:numId w:val="99"/>
        </w:numPr>
      </w:pPr>
      <w:r>
        <w:t>Students understand that misleading conclusions can result from flawed assumptions during data analysis and using visual or narrative techniques that distort the truth.</w:t>
      </w:r>
    </w:p>
    <w:p w14:paraId="327BBCFC" w14:textId="55283333" w:rsidR="00A30616" w:rsidRPr="00A30616" w:rsidRDefault="00A30616" w:rsidP="006970A6">
      <w:pPr>
        <w:pStyle w:val="ListParagraph"/>
        <w:numPr>
          <w:ilvl w:val="0"/>
          <w:numId w:val="99"/>
        </w:numPr>
      </w:pPr>
      <w:r>
        <w:t xml:space="preserve">Students understand that </w:t>
      </w:r>
      <w:r w:rsidR="000F7811">
        <w:t>biased or flawed data can lead to unfair or inaccurate  AI behavior.</w:t>
      </w:r>
    </w:p>
    <w:bookmarkStart w:id="153" w:name="_6-8.DAA.10"/>
    <w:bookmarkEnd w:id="153"/>
    <w:p w14:paraId="6DC3A9C9" w14:textId="02A164D9" w:rsidR="00F430D8" w:rsidRDefault="0029335B" w:rsidP="00F430D8">
      <w:pPr>
        <w:pStyle w:val="Heading2"/>
      </w:pPr>
      <w:r>
        <w:fldChar w:fldCharType="begin"/>
      </w:r>
      <w:r>
        <w:instrText>HYPERLINK  \l "_Data_and_Analysis_2"</w:instrText>
      </w:r>
      <w:r>
        <w:fldChar w:fldCharType="separate"/>
      </w:r>
      <w:bookmarkStart w:id="154" w:name="_Toc210123998"/>
      <w:r w:rsidR="008F6DEB" w:rsidRPr="0029335B">
        <w:rPr>
          <w:rStyle w:val="Hyperlink"/>
        </w:rPr>
        <w:t>6-8.DAA.10</w:t>
      </w:r>
      <w:bookmarkEnd w:id="154"/>
      <w:r>
        <w:fldChar w:fldCharType="end"/>
      </w:r>
      <w:r w:rsidR="008F6DEB" w:rsidRPr="00C57D0B">
        <w:tab/>
      </w:r>
    </w:p>
    <w:p w14:paraId="059D37B5" w14:textId="10A04A04" w:rsidR="00980521" w:rsidRDefault="00980521" w:rsidP="00A90AD8">
      <w:pPr>
        <w:pStyle w:val="Heading3"/>
      </w:pPr>
      <w:r>
        <w:t>Standards Statement</w:t>
      </w:r>
    </w:p>
    <w:p w14:paraId="4507C62E" w14:textId="79595776" w:rsidR="008F6DEB" w:rsidRDefault="008F6DEB" w:rsidP="00F430D8">
      <w:r w:rsidRPr="00C57D0B">
        <w:t>Analyze the socie</w:t>
      </w:r>
      <w:r w:rsidR="00A90AD8">
        <w:t>t</w:t>
      </w:r>
      <w:r w:rsidRPr="00C57D0B">
        <w:t>al impacts of data-driven algorithms and computational systems, including AI.</w:t>
      </w:r>
    </w:p>
    <w:p w14:paraId="45A69F59" w14:textId="77777777" w:rsidR="00980521" w:rsidRDefault="00980521" w:rsidP="00980521">
      <w:pPr>
        <w:pStyle w:val="Heading3"/>
      </w:pPr>
      <w:r>
        <w:lastRenderedPageBreak/>
        <w:t>Key Concepts</w:t>
      </w:r>
    </w:p>
    <w:p w14:paraId="028F11B3" w14:textId="2BDEEFA8" w:rsidR="00980521" w:rsidRDefault="00635221" w:rsidP="006970A6">
      <w:pPr>
        <w:pStyle w:val="ListParagraph"/>
        <w:numPr>
          <w:ilvl w:val="0"/>
          <w:numId w:val="101"/>
        </w:numPr>
      </w:pPr>
      <w:r>
        <w:t xml:space="preserve">Students should be able to analyze and discuss societal issues </w:t>
      </w:r>
      <w:r w:rsidR="008A5D85">
        <w:t>related to</w:t>
      </w:r>
      <w:r>
        <w:t xml:space="preserve"> </w:t>
      </w:r>
      <w:r w:rsidR="00771835">
        <w:t>computational systems including</w:t>
      </w:r>
      <w:r>
        <w:t xml:space="preserve"> AI that may include:</w:t>
      </w:r>
    </w:p>
    <w:p w14:paraId="2EB29391" w14:textId="268C0347" w:rsidR="00635221" w:rsidRDefault="00771835" w:rsidP="006970A6">
      <w:pPr>
        <w:pStyle w:val="ListParagraph"/>
        <w:numPr>
          <w:ilvl w:val="1"/>
          <w:numId w:val="102"/>
        </w:numPr>
      </w:pPr>
      <w:r w:rsidRPr="00771835">
        <w:t>Algorithms can reflect or amplify biases in the data they are trained on.</w:t>
      </w:r>
    </w:p>
    <w:p w14:paraId="686459C1" w14:textId="10A7032C" w:rsidR="00771835" w:rsidRDefault="00156358" w:rsidP="006970A6">
      <w:pPr>
        <w:pStyle w:val="ListParagraph"/>
        <w:numPr>
          <w:ilvl w:val="1"/>
          <w:numId w:val="102"/>
        </w:numPr>
      </w:pPr>
      <w:r w:rsidRPr="00156358">
        <w:t>AI systems often rely on large amounts of personal data.</w:t>
      </w:r>
    </w:p>
    <w:p w14:paraId="1463F2AB" w14:textId="5959E878" w:rsidR="00156358" w:rsidRDefault="00156358" w:rsidP="006970A6">
      <w:pPr>
        <w:pStyle w:val="ListParagraph"/>
        <w:numPr>
          <w:ilvl w:val="1"/>
          <w:numId w:val="102"/>
        </w:numPr>
      </w:pPr>
      <w:r w:rsidRPr="00156358">
        <w:t>Not everyone has equal access to AI tools or benefits.</w:t>
      </w:r>
    </w:p>
    <w:p w14:paraId="2149520A" w14:textId="707D3FAB" w:rsidR="00156358" w:rsidRDefault="0060410C" w:rsidP="006970A6">
      <w:pPr>
        <w:pStyle w:val="ListParagraph"/>
        <w:numPr>
          <w:ilvl w:val="1"/>
          <w:numId w:val="102"/>
        </w:numPr>
      </w:pPr>
      <w:r w:rsidRPr="0060410C">
        <w:t>Algorithms are used to make or support decisions in many areas.</w:t>
      </w:r>
    </w:p>
    <w:p w14:paraId="6E30ED75" w14:textId="77777777" w:rsidR="0060410C" w:rsidRPr="0060410C" w:rsidRDefault="0060410C" w:rsidP="006970A6">
      <w:pPr>
        <w:pStyle w:val="ListParagraph"/>
        <w:numPr>
          <w:ilvl w:val="1"/>
          <w:numId w:val="102"/>
        </w:numPr>
      </w:pPr>
      <w:r w:rsidRPr="0060410C">
        <w:t>AI can be used to spread false information or manipulate opinions.</w:t>
      </w:r>
    </w:p>
    <w:p w14:paraId="26AFD1F2" w14:textId="429D0083" w:rsidR="0060410C" w:rsidRPr="00C57D0B" w:rsidRDefault="004F22DC" w:rsidP="006970A6">
      <w:pPr>
        <w:pStyle w:val="ListParagraph"/>
        <w:numPr>
          <w:ilvl w:val="1"/>
          <w:numId w:val="102"/>
        </w:numPr>
      </w:pPr>
      <w:r w:rsidRPr="004F22DC">
        <w:t>Large-scale AI systems require significant computing power</w:t>
      </w:r>
      <w:r>
        <w:t xml:space="preserve"> and large supplies of energy.</w:t>
      </w:r>
    </w:p>
    <w:bookmarkStart w:id="155" w:name="_6-8.CSS.01"/>
    <w:bookmarkEnd w:id="155"/>
    <w:p w14:paraId="1551C369" w14:textId="1FF466A4" w:rsidR="00F430D8" w:rsidRDefault="0029335B" w:rsidP="00F430D8">
      <w:pPr>
        <w:pStyle w:val="Heading2"/>
      </w:pPr>
      <w:r>
        <w:fldChar w:fldCharType="begin"/>
      </w:r>
      <w:r>
        <w:instrText>HYPERLINK  \l "_Computing_Systems_and_3"</w:instrText>
      </w:r>
      <w:r>
        <w:fldChar w:fldCharType="separate"/>
      </w:r>
      <w:bookmarkStart w:id="156" w:name="_Toc210123999"/>
      <w:r w:rsidR="008F6DEB" w:rsidRPr="0029335B">
        <w:rPr>
          <w:rStyle w:val="Hyperlink"/>
        </w:rPr>
        <w:t>6-8.CSS.01</w:t>
      </w:r>
      <w:bookmarkEnd w:id="156"/>
      <w:r w:rsidR="008F6DEB" w:rsidRPr="0029335B">
        <w:rPr>
          <w:rStyle w:val="Hyperlink"/>
        </w:rPr>
        <w:tab/>
      </w:r>
      <w:r>
        <w:fldChar w:fldCharType="end"/>
      </w:r>
    </w:p>
    <w:p w14:paraId="3FC39D39" w14:textId="53B895EF" w:rsidR="00980521" w:rsidRDefault="00980521" w:rsidP="00A90AD8">
      <w:pPr>
        <w:pStyle w:val="Heading3"/>
      </w:pPr>
      <w:r>
        <w:t>Standards Statement</w:t>
      </w:r>
    </w:p>
    <w:p w14:paraId="09F86CD4" w14:textId="4DDD599C" w:rsidR="008F6DEB" w:rsidRDefault="008F6DEB" w:rsidP="00F430D8">
      <w:r w:rsidRPr="00C57D0B">
        <w:t>Describe the structure and organization of file systems, including file naming conventions, directories, and file permissions, and their role in storing and managing data.</w:t>
      </w:r>
    </w:p>
    <w:p w14:paraId="1FB47031" w14:textId="77777777" w:rsidR="00980521" w:rsidRDefault="00980521" w:rsidP="00980521">
      <w:pPr>
        <w:pStyle w:val="Heading3"/>
      </w:pPr>
      <w:r>
        <w:t>Key Concepts</w:t>
      </w:r>
    </w:p>
    <w:p w14:paraId="7A40B6DF" w14:textId="58BF6963" w:rsidR="00980521" w:rsidRDefault="003A3DF2" w:rsidP="006970A6">
      <w:pPr>
        <w:pStyle w:val="ListParagraph"/>
        <w:numPr>
          <w:ilvl w:val="0"/>
          <w:numId w:val="103"/>
        </w:numPr>
      </w:pPr>
      <w:r>
        <w:t>Students should understand</w:t>
      </w:r>
      <w:r w:rsidR="00BE71B9">
        <w:t xml:space="preserve"> organization of file systems including</w:t>
      </w:r>
      <w:r>
        <w:t>:</w:t>
      </w:r>
    </w:p>
    <w:p w14:paraId="45E426F6" w14:textId="74C839C7" w:rsidR="003A3DF2" w:rsidRDefault="00BE71B9" w:rsidP="006970A6">
      <w:pPr>
        <w:pStyle w:val="ListParagraph"/>
        <w:numPr>
          <w:ilvl w:val="1"/>
          <w:numId w:val="104"/>
        </w:numPr>
      </w:pPr>
      <w:r>
        <w:t>F</w:t>
      </w:r>
      <w:r w:rsidR="007073FB" w:rsidRPr="007073FB">
        <w:t>ile system</w:t>
      </w:r>
      <w:r>
        <w:t>s</w:t>
      </w:r>
      <w:r w:rsidR="007073FB" w:rsidRPr="007073FB">
        <w:t xml:space="preserve"> </w:t>
      </w:r>
      <w:r>
        <w:t>are</w:t>
      </w:r>
      <w:r w:rsidR="007073FB" w:rsidRPr="007073FB">
        <w:t xml:space="preserve"> like</w:t>
      </w:r>
      <w:r>
        <w:t xml:space="preserve"> </w:t>
      </w:r>
      <w:r w:rsidR="007073FB" w:rsidRPr="007073FB">
        <w:t>digital filing cabinet</w:t>
      </w:r>
      <w:r>
        <w:t>s</w:t>
      </w:r>
      <w:r w:rsidR="007073FB" w:rsidRPr="007073FB">
        <w:t>.</w:t>
      </w:r>
    </w:p>
    <w:p w14:paraId="645F36D9" w14:textId="418EC277" w:rsidR="007073FB" w:rsidRDefault="007073FB" w:rsidP="006970A6">
      <w:pPr>
        <w:pStyle w:val="ListParagraph"/>
        <w:numPr>
          <w:ilvl w:val="1"/>
          <w:numId w:val="104"/>
        </w:numPr>
      </w:pPr>
      <w:r w:rsidRPr="007073FB">
        <w:t>Directories (also called folders) are used to group files.</w:t>
      </w:r>
    </w:p>
    <w:p w14:paraId="41215204" w14:textId="0B27C5C7" w:rsidR="005C30C9" w:rsidRDefault="005C30C9" w:rsidP="006970A6">
      <w:pPr>
        <w:pStyle w:val="ListParagraph"/>
        <w:numPr>
          <w:ilvl w:val="1"/>
          <w:numId w:val="104"/>
        </w:numPr>
      </w:pPr>
      <w:r w:rsidRPr="005C30C9">
        <w:t>File names should be clear and descriptive.</w:t>
      </w:r>
    </w:p>
    <w:p w14:paraId="379FFB4E" w14:textId="0F8AA5FE" w:rsidR="00BE71B9" w:rsidRDefault="00BE71B9" w:rsidP="006970A6">
      <w:pPr>
        <w:pStyle w:val="ListParagraph"/>
        <w:numPr>
          <w:ilvl w:val="1"/>
          <w:numId w:val="104"/>
        </w:numPr>
      </w:pPr>
      <w:r w:rsidRPr="00BE71B9">
        <w:t>Permissions control who can do what with a file</w:t>
      </w:r>
      <w:r>
        <w:t>.</w:t>
      </w:r>
    </w:p>
    <w:p w14:paraId="32978023" w14:textId="6798413B" w:rsidR="00BE71B9" w:rsidRDefault="00BE71B9" w:rsidP="006970A6">
      <w:pPr>
        <w:pStyle w:val="ListParagraph"/>
        <w:numPr>
          <w:ilvl w:val="0"/>
          <w:numId w:val="103"/>
        </w:numPr>
      </w:pPr>
      <w:r>
        <w:t>Students should understand that well organized file systems:</w:t>
      </w:r>
    </w:p>
    <w:p w14:paraId="39E890E9" w14:textId="54DAC4D9" w:rsidR="009E5EF5" w:rsidRDefault="009E5EF5" w:rsidP="006970A6">
      <w:pPr>
        <w:pStyle w:val="ListParagraph"/>
        <w:numPr>
          <w:ilvl w:val="1"/>
          <w:numId w:val="105"/>
        </w:numPr>
      </w:pPr>
      <w:r>
        <w:t>Help prevent lost files.</w:t>
      </w:r>
    </w:p>
    <w:p w14:paraId="2A0BFEC2" w14:textId="67BEAE2B" w:rsidR="009E5EF5" w:rsidRDefault="009E5EF5" w:rsidP="006970A6">
      <w:pPr>
        <w:pStyle w:val="ListParagraph"/>
        <w:numPr>
          <w:ilvl w:val="1"/>
          <w:numId w:val="105"/>
        </w:numPr>
      </w:pPr>
      <w:r>
        <w:t>Keep data organized and secure.</w:t>
      </w:r>
    </w:p>
    <w:p w14:paraId="6163CCBE" w14:textId="192C92B2" w:rsidR="009E5EF5" w:rsidRDefault="009E5EF5" w:rsidP="006970A6">
      <w:pPr>
        <w:pStyle w:val="ListParagraph"/>
        <w:numPr>
          <w:ilvl w:val="1"/>
          <w:numId w:val="105"/>
        </w:numPr>
      </w:pPr>
      <w:r>
        <w:t>Make it easier to collaborate and share.</w:t>
      </w:r>
    </w:p>
    <w:bookmarkStart w:id="157" w:name="_6-8.CSS.02"/>
    <w:bookmarkEnd w:id="157"/>
    <w:p w14:paraId="46F352B7" w14:textId="26378BB9" w:rsidR="00F430D8" w:rsidRDefault="0029335B" w:rsidP="00F430D8">
      <w:pPr>
        <w:pStyle w:val="Heading2"/>
      </w:pPr>
      <w:r>
        <w:fldChar w:fldCharType="begin"/>
      </w:r>
      <w:r>
        <w:instrText>HYPERLINK  \l "_Computing_Systems_and_3"</w:instrText>
      </w:r>
      <w:r>
        <w:fldChar w:fldCharType="separate"/>
      </w:r>
      <w:bookmarkStart w:id="158" w:name="_Toc210124000"/>
      <w:r w:rsidR="008F6DEB" w:rsidRPr="0029335B">
        <w:rPr>
          <w:rStyle w:val="Hyperlink"/>
        </w:rPr>
        <w:t>6-8.CSS.02</w:t>
      </w:r>
      <w:bookmarkEnd w:id="158"/>
      <w:r>
        <w:fldChar w:fldCharType="end"/>
      </w:r>
      <w:r w:rsidR="008F6DEB" w:rsidRPr="00C57D0B">
        <w:tab/>
      </w:r>
    </w:p>
    <w:p w14:paraId="1494222D" w14:textId="53DF24C3" w:rsidR="00980521" w:rsidRDefault="00980521" w:rsidP="00A90AD8">
      <w:pPr>
        <w:pStyle w:val="Heading3"/>
      </w:pPr>
      <w:r>
        <w:t>Standards Statement</w:t>
      </w:r>
    </w:p>
    <w:p w14:paraId="1A73BED6" w14:textId="25A3B644" w:rsidR="008F6DEB" w:rsidRDefault="008F6DEB" w:rsidP="00F430D8">
      <w:r w:rsidRPr="00C57D0B">
        <w:t>Apply basic troubleshooting processes to identify and fix common hardware and software issues.</w:t>
      </w:r>
    </w:p>
    <w:p w14:paraId="6DC0C88E" w14:textId="77777777" w:rsidR="00980521" w:rsidRDefault="00980521" w:rsidP="00980521">
      <w:pPr>
        <w:pStyle w:val="Heading3"/>
      </w:pPr>
      <w:r>
        <w:t>Key Concepts</w:t>
      </w:r>
    </w:p>
    <w:p w14:paraId="4CF1A7D7" w14:textId="1FC95E5E" w:rsidR="00980521" w:rsidRDefault="00C67767" w:rsidP="006970A6">
      <w:pPr>
        <w:pStyle w:val="ListParagraph"/>
        <w:numPr>
          <w:ilvl w:val="0"/>
          <w:numId w:val="106"/>
        </w:numPr>
      </w:pPr>
      <w:r>
        <w:t>Students can identify common hardware issues such as:</w:t>
      </w:r>
    </w:p>
    <w:p w14:paraId="30CBEC90" w14:textId="25C39DC1" w:rsidR="00C67767" w:rsidRDefault="00C67767" w:rsidP="006970A6">
      <w:pPr>
        <w:pStyle w:val="ListParagraph"/>
        <w:numPr>
          <w:ilvl w:val="1"/>
          <w:numId w:val="107"/>
        </w:numPr>
      </w:pPr>
      <w:r>
        <w:t>Loose cables.</w:t>
      </w:r>
    </w:p>
    <w:p w14:paraId="5C4CEFAA" w14:textId="5DE67A60" w:rsidR="00C67767" w:rsidRDefault="00C67767" w:rsidP="006970A6">
      <w:pPr>
        <w:pStyle w:val="ListParagraph"/>
        <w:numPr>
          <w:ilvl w:val="1"/>
          <w:numId w:val="107"/>
        </w:numPr>
      </w:pPr>
      <w:r>
        <w:t>Power problems.</w:t>
      </w:r>
    </w:p>
    <w:p w14:paraId="66505BE9" w14:textId="2E3EC855" w:rsidR="00C67767" w:rsidRDefault="00C67767" w:rsidP="006970A6">
      <w:pPr>
        <w:pStyle w:val="ListParagraph"/>
        <w:numPr>
          <w:ilvl w:val="1"/>
          <w:numId w:val="107"/>
        </w:numPr>
      </w:pPr>
      <w:r>
        <w:t>Peripheral issues.</w:t>
      </w:r>
    </w:p>
    <w:p w14:paraId="1D9A2DD3" w14:textId="0812CF86" w:rsidR="00C67767" w:rsidRDefault="00C67767" w:rsidP="006970A6">
      <w:pPr>
        <w:pStyle w:val="ListParagraph"/>
        <w:numPr>
          <w:ilvl w:val="0"/>
          <w:numId w:val="106"/>
        </w:numPr>
      </w:pPr>
      <w:r>
        <w:t>Students can identify common software issues such as:</w:t>
      </w:r>
    </w:p>
    <w:p w14:paraId="7BADDCF2" w14:textId="36731DD2" w:rsidR="00C67767" w:rsidRDefault="00C67767" w:rsidP="006970A6">
      <w:pPr>
        <w:pStyle w:val="ListParagraph"/>
        <w:numPr>
          <w:ilvl w:val="1"/>
          <w:numId w:val="108"/>
        </w:numPr>
      </w:pPr>
      <w:r>
        <w:t>Frozen programs.</w:t>
      </w:r>
    </w:p>
    <w:p w14:paraId="6A81DC6E" w14:textId="073EE32A" w:rsidR="00C67767" w:rsidRDefault="00C67767" w:rsidP="006970A6">
      <w:pPr>
        <w:pStyle w:val="ListParagraph"/>
        <w:numPr>
          <w:ilvl w:val="1"/>
          <w:numId w:val="108"/>
        </w:numPr>
      </w:pPr>
      <w:r>
        <w:t>Error messages.</w:t>
      </w:r>
    </w:p>
    <w:p w14:paraId="3D0846FD" w14:textId="0F9106C3" w:rsidR="00C67767" w:rsidRDefault="00C67767" w:rsidP="006970A6">
      <w:pPr>
        <w:pStyle w:val="ListParagraph"/>
        <w:numPr>
          <w:ilvl w:val="1"/>
          <w:numId w:val="108"/>
        </w:numPr>
      </w:pPr>
      <w:r>
        <w:t>Slow performance.</w:t>
      </w:r>
    </w:p>
    <w:p w14:paraId="761D6D4D" w14:textId="06FD3426" w:rsidR="00C67767" w:rsidRDefault="00C67767" w:rsidP="006970A6">
      <w:pPr>
        <w:pStyle w:val="ListParagraph"/>
        <w:numPr>
          <w:ilvl w:val="1"/>
          <w:numId w:val="108"/>
        </w:numPr>
      </w:pPr>
      <w:r>
        <w:t>App won’t open.</w:t>
      </w:r>
    </w:p>
    <w:p w14:paraId="6244145B" w14:textId="67A7A19F" w:rsidR="00C67767" w:rsidRPr="00C57D0B" w:rsidRDefault="00C67767" w:rsidP="006970A6">
      <w:pPr>
        <w:pStyle w:val="ListParagraph"/>
        <w:numPr>
          <w:ilvl w:val="0"/>
          <w:numId w:val="106"/>
        </w:numPr>
      </w:pPr>
      <w:r>
        <w:t>Students can use a troubleshooting process where they identify the problem, check for simple solutions first, try one fix at a time, test after each step, and ask for help if needed.</w:t>
      </w:r>
    </w:p>
    <w:bookmarkStart w:id="159" w:name="_6-8.CSS.03"/>
    <w:bookmarkEnd w:id="159"/>
    <w:p w14:paraId="789FF7E0" w14:textId="1E8E3C7C" w:rsidR="00F430D8" w:rsidRDefault="0029335B" w:rsidP="00F430D8">
      <w:pPr>
        <w:pStyle w:val="Heading2"/>
      </w:pPr>
      <w:r>
        <w:lastRenderedPageBreak/>
        <w:fldChar w:fldCharType="begin"/>
      </w:r>
      <w:r>
        <w:instrText>HYPERLINK  \l "_Computing_Systems_and_3"</w:instrText>
      </w:r>
      <w:r>
        <w:fldChar w:fldCharType="separate"/>
      </w:r>
      <w:bookmarkStart w:id="160" w:name="_Toc210124001"/>
      <w:r w:rsidR="008F6DEB" w:rsidRPr="0029335B">
        <w:rPr>
          <w:rStyle w:val="Hyperlink"/>
        </w:rPr>
        <w:t>6-8.CSS.03</w:t>
      </w:r>
      <w:bookmarkEnd w:id="160"/>
      <w:r w:rsidR="008F6DEB" w:rsidRPr="0029335B">
        <w:rPr>
          <w:rStyle w:val="Hyperlink"/>
        </w:rPr>
        <w:tab/>
      </w:r>
      <w:r>
        <w:fldChar w:fldCharType="end"/>
      </w:r>
    </w:p>
    <w:p w14:paraId="3511D2D1" w14:textId="762D0EE8" w:rsidR="00980521" w:rsidRDefault="00980521" w:rsidP="00A90AD8">
      <w:pPr>
        <w:pStyle w:val="Heading3"/>
      </w:pPr>
      <w:r>
        <w:t>Standards Statement</w:t>
      </w:r>
    </w:p>
    <w:p w14:paraId="656CC599" w14:textId="52F8FD14" w:rsidR="008F6DEB" w:rsidRDefault="008F6DEB" w:rsidP="00F430D8">
      <w:r w:rsidRPr="00C57D0B">
        <w:t>Explain the key components of the Internet, their roles and functionality, and how they contribute to its resilience.</w:t>
      </w:r>
    </w:p>
    <w:p w14:paraId="7F9CBE59" w14:textId="77777777" w:rsidR="00980521" w:rsidRDefault="00980521" w:rsidP="00980521">
      <w:pPr>
        <w:pStyle w:val="Heading3"/>
      </w:pPr>
      <w:r>
        <w:t>Key Concepts</w:t>
      </w:r>
    </w:p>
    <w:p w14:paraId="213B6BA1" w14:textId="040371D5" w:rsidR="00980521" w:rsidRDefault="00A153C3" w:rsidP="006970A6">
      <w:pPr>
        <w:pStyle w:val="ListParagraph"/>
        <w:numPr>
          <w:ilvl w:val="0"/>
          <w:numId w:val="106"/>
        </w:numPr>
      </w:pPr>
      <w:r>
        <w:t>Students should know that the internet is a global network of computers that can communicate with each other.</w:t>
      </w:r>
    </w:p>
    <w:p w14:paraId="1A090175" w14:textId="1FCE1BB6" w:rsidR="00A153C3" w:rsidRDefault="00A153C3" w:rsidP="006970A6">
      <w:pPr>
        <w:pStyle w:val="ListParagraph"/>
        <w:numPr>
          <w:ilvl w:val="0"/>
          <w:numId w:val="106"/>
        </w:numPr>
      </w:pPr>
      <w:r>
        <w:t>Students should know that the components of the internet include:</w:t>
      </w:r>
    </w:p>
    <w:p w14:paraId="4BA708F3" w14:textId="16A23D52" w:rsidR="00A153C3" w:rsidRDefault="00A153C3" w:rsidP="006970A6">
      <w:pPr>
        <w:pStyle w:val="ListParagraph"/>
        <w:numPr>
          <w:ilvl w:val="1"/>
          <w:numId w:val="109"/>
        </w:numPr>
      </w:pPr>
      <w:r>
        <w:t>Client – A device like a laptop or phone that requests information.</w:t>
      </w:r>
    </w:p>
    <w:p w14:paraId="399C0376" w14:textId="50589CEE" w:rsidR="00A153C3" w:rsidRDefault="00A153C3" w:rsidP="006970A6">
      <w:pPr>
        <w:pStyle w:val="ListParagraph"/>
        <w:numPr>
          <w:ilvl w:val="1"/>
          <w:numId w:val="109"/>
        </w:numPr>
      </w:pPr>
      <w:r>
        <w:t>Server – A powerful computer that stores and sends information to clients.</w:t>
      </w:r>
    </w:p>
    <w:p w14:paraId="17254815" w14:textId="2C834D05" w:rsidR="00A153C3" w:rsidRDefault="00A153C3" w:rsidP="006970A6">
      <w:pPr>
        <w:pStyle w:val="ListParagraph"/>
        <w:numPr>
          <w:ilvl w:val="1"/>
          <w:numId w:val="109"/>
        </w:numPr>
      </w:pPr>
      <w:r>
        <w:t>Router – A device that directs data between networks.</w:t>
      </w:r>
    </w:p>
    <w:p w14:paraId="469B0CC9" w14:textId="7778B680" w:rsidR="00A153C3" w:rsidRDefault="00A153C3" w:rsidP="006970A6">
      <w:pPr>
        <w:pStyle w:val="ListParagraph"/>
        <w:numPr>
          <w:ilvl w:val="1"/>
          <w:numId w:val="109"/>
        </w:numPr>
      </w:pPr>
      <w:r>
        <w:t>Switch – A device that connects devices within the same network.</w:t>
      </w:r>
    </w:p>
    <w:p w14:paraId="73B19D0C" w14:textId="6BF81699" w:rsidR="00A153C3" w:rsidRDefault="00A153C3" w:rsidP="006970A6">
      <w:pPr>
        <w:pStyle w:val="ListParagraph"/>
        <w:numPr>
          <w:ilvl w:val="1"/>
          <w:numId w:val="109"/>
        </w:numPr>
      </w:pPr>
      <w:r>
        <w:t>IP Address – A unique number for each device on the Internet.</w:t>
      </w:r>
    </w:p>
    <w:p w14:paraId="21E68CF1" w14:textId="77777777" w:rsidR="00A153C3" w:rsidRPr="00C57D0B" w:rsidRDefault="00A153C3" w:rsidP="00F430D8"/>
    <w:bookmarkStart w:id="161" w:name="_6-8.CSS.04"/>
    <w:bookmarkEnd w:id="161"/>
    <w:p w14:paraId="7888498D" w14:textId="10F4BFED" w:rsidR="00F430D8" w:rsidRDefault="0029335B" w:rsidP="00F430D8">
      <w:pPr>
        <w:pStyle w:val="Heading2"/>
      </w:pPr>
      <w:r>
        <w:fldChar w:fldCharType="begin"/>
      </w:r>
      <w:r>
        <w:instrText>HYPERLINK  \l "_Computing_Systems_and_3"</w:instrText>
      </w:r>
      <w:r>
        <w:fldChar w:fldCharType="separate"/>
      </w:r>
      <w:bookmarkStart w:id="162" w:name="_Toc210124002"/>
      <w:r w:rsidR="008F6DEB" w:rsidRPr="0029335B">
        <w:rPr>
          <w:rStyle w:val="Hyperlink"/>
        </w:rPr>
        <w:t>6-8.CSS.04</w:t>
      </w:r>
      <w:bookmarkEnd w:id="162"/>
      <w:r>
        <w:fldChar w:fldCharType="end"/>
      </w:r>
      <w:r w:rsidR="008F6DEB" w:rsidRPr="00C57D0B">
        <w:tab/>
        <w:t xml:space="preserve"> </w:t>
      </w:r>
    </w:p>
    <w:p w14:paraId="37E83F07" w14:textId="1B059228" w:rsidR="00980521" w:rsidRDefault="00980521" w:rsidP="00A90AD8">
      <w:pPr>
        <w:pStyle w:val="Heading3"/>
      </w:pPr>
      <w:r>
        <w:t>Standards Statement</w:t>
      </w:r>
    </w:p>
    <w:p w14:paraId="18E55EB8" w14:textId="5EE5FB58" w:rsidR="008F6DEB" w:rsidRDefault="008F6DEB" w:rsidP="00F430D8">
      <w:r w:rsidRPr="00C57D0B">
        <w:t xml:space="preserve">Model how information travels securely across digital networks </w:t>
      </w:r>
      <w:proofErr w:type="gramStart"/>
      <w:r w:rsidRPr="00C57D0B">
        <w:t>through the use of</w:t>
      </w:r>
      <w:proofErr w:type="gramEnd"/>
      <w:r w:rsidRPr="00C57D0B">
        <w:t xml:space="preserve"> physical and software tools.</w:t>
      </w:r>
    </w:p>
    <w:p w14:paraId="29B07F38" w14:textId="77777777" w:rsidR="00980521" w:rsidRDefault="00980521" w:rsidP="00980521">
      <w:pPr>
        <w:pStyle w:val="Heading3"/>
      </w:pPr>
      <w:r>
        <w:t>Key Concepts</w:t>
      </w:r>
    </w:p>
    <w:p w14:paraId="4AF810FC" w14:textId="420398CD" w:rsidR="00980521" w:rsidRDefault="001C3A3F" w:rsidP="006970A6">
      <w:pPr>
        <w:pStyle w:val="ListParagraph"/>
        <w:numPr>
          <w:ilvl w:val="0"/>
          <w:numId w:val="110"/>
        </w:numPr>
      </w:pPr>
      <w:r>
        <w:t xml:space="preserve">Students can model visually or in writing </w:t>
      </w:r>
      <w:r w:rsidR="009661E6">
        <w:t>how information travels across digital networks including:</w:t>
      </w:r>
    </w:p>
    <w:p w14:paraId="5372A9F4" w14:textId="03A274D4" w:rsidR="009661E6" w:rsidRDefault="008D07BC" w:rsidP="006970A6">
      <w:pPr>
        <w:pStyle w:val="ListParagraph"/>
        <w:numPr>
          <w:ilvl w:val="0"/>
          <w:numId w:val="110"/>
        </w:numPr>
      </w:pPr>
      <w:r>
        <w:t>Physical tools that help data travel such as cables, routers, modems, and Wi-Fi access points.</w:t>
      </w:r>
    </w:p>
    <w:p w14:paraId="69A1A6F2" w14:textId="2750F412" w:rsidR="008D07BC" w:rsidRDefault="008D07BC" w:rsidP="006970A6">
      <w:pPr>
        <w:pStyle w:val="ListParagraph"/>
        <w:numPr>
          <w:ilvl w:val="0"/>
          <w:numId w:val="110"/>
        </w:numPr>
      </w:pPr>
      <w:r>
        <w:t>Software tools that keep data secure  such as encryption, firewalls, antivirus software, and Virtual Private Networks (VPNs).</w:t>
      </w:r>
    </w:p>
    <w:p w14:paraId="687CE19D" w14:textId="77777777" w:rsidR="008D07BC" w:rsidRPr="00C57D0B" w:rsidRDefault="008D07BC" w:rsidP="00F430D8"/>
    <w:bookmarkStart w:id="163" w:name="_6-8.CSS.05"/>
    <w:bookmarkEnd w:id="163"/>
    <w:p w14:paraId="3BEE3C59" w14:textId="54BD26D5" w:rsidR="00F430D8" w:rsidRDefault="0029335B" w:rsidP="00F430D8">
      <w:pPr>
        <w:pStyle w:val="Heading2"/>
      </w:pPr>
      <w:r>
        <w:fldChar w:fldCharType="begin"/>
      </w:r>
      <w:r>
        <w:instrText>HYPERLINK  \l "_Computing_Systems_and_3"</w:instrText>
      </w:r>
      <w:r>
        <w:fldChar w:fldCharType="separate"/>
      </w:r>
      <w:bookmarkStart w:id="164" w:name="_Toc210124003"/>
      <w:r w:rsidR="008F6DEB" w:rsidRPr="0029335B">
        <w:rPr>
          <w:rStyle w:val="Hyperlink"/>
        </w:rPr>
        <w:t>6-8.CSS.05</w:t>
      </w:r>
      <w:bookmarkEnd w:id="164"/>
      <w:r>
        <w:fldChar w:fldCharType="end"/>
      </w:r>
      <w:r w:rsidR="008F6DEB" w:rsidRPr="00C57D0B">
        <w:tab/>
      </w:r>
    </w:p>
    <w:p w14:paraId="434BCC52" w14:textId="2C8C2DBB" w:rsidR="00980521" w:rsidRDefault="00980521" w:rsidP="00A90AD8">
      <w:pPr>
        <w:pStyle w:val="Heading3"/>
      </w:pPr>
      <w:r>
        <w:t>Standards Statement</w:t>
      </w:r>
    </w:p>
    <w:p w14:paraId="326F6E0B" w14:textId="72731078" w:rsidR="008F6DEB" w:rsidRDefault="008F6DEB" w:rsidP="00F430D8">
      <w:r w:rsidRPr="00C57D0B">
        <w:t>Classify common types of cyberattacks, including social engineering and malware.</w:t>
      </w:r>
    </w:p>
    <w:p w14:paraId="74CB8B36" w14:textId="77777777" w:rsidR="00980521" w:rsidRDefault="00980521" w:rsidP="00980521">
      <w:pPr>
        <w:pStyle w:val="Heading3"/>
      </w:pPr>
      <w:r>
        <w:t>Key Concepts</w:t>
      </w:r>
    </w:p>
    <w:p w14:paraId="2A57950C" w14:textId="77777777" w:rsidR="009E2AF8" w:rsidRDefault="009E2AF8" w:rsidP="006970A6">
      <w:pPr>
        <w:pStyle w:val="ListParagraph"/>
        <w:numPr>
          <w:ilvl w:val="0"/>
          <w:numId w:val="111"/>
        </w:numPr>
      </w:pPr>
      <w:r>
        <w:t>Students understand that a cyberattack is when someone tries to steal, damage, or access information on a computer or network without permission.</w:t>
      </w:r>
    </w:p>
    <w:p w14:paraId="7CFDAF11" w14:textId="77777777" w:rsidR="009E2AF8" w:rsidRDefault="009E2AF8" w:rsidP="006970A6">
      <w:pPr>
        <w:pStyle w:val="ListParagraph"/>
        <w:numPr>
          <w:ilvl w:val="0"/>
          <w:numId w:val="111"/>
        </w:numPr>
      </w:pPr>
      <w:r>
        <w:t>Students understand that social engineering tricks people into giving away private information.</w:t>
      </w:r>
    </w:p>
    <w:p w14:paraId="39A0AB6C" w14:textId="115D9BC9" w:rsidR="009E2AF8" w:rsidRDefault="009E2AF8" w:rsidP="006970A6">
      <w:pPr>
        <w:pStyle w:val="ListParagraph"/>
        <w:numPr>
          <w:ilvl w:val="0"/>
          <w:numId w:val="111"/>
        </w:numPr>
      </w:pPr>
      <w:r>
        <w:t>Students understand that malware is software designed to harm or steal data.</w:t>
      </w:r>
    </w:p>
    <w:p w14:paraId="59A046DE" w14:textId="77777777" w:rsidR="00980521" w:rsidRPr="00C57D0B" w:rsidRDefault="00980521" w:rsidP="00F430D8"/>
    <w:bookmarkStart w:id="165" w:name="_6-8.CSS.06"/>
    <w:bookmarkEnd w:id="165"/>
    <w:p w14:paraId="09412A7B" w14:textId="26CFA4B4" w:rsidR="00F430D8" w:rsidRDefault="0029335B" w:rsidP="00F430D8">
      <w:pPr>
        <w:pStyle w:val="Heading2"/>
      </w:pPr>
      <w:r>
        <w:lastRenderedPageBreak/>
        <w:fldChar w:fldCharType="begin"/>
      </w:r>
      <w:r>
        <w:instrText>HYPERLINK  \l "_Computing_Systems_and_3"</w:instrText>
      </w:r>
      <w:r>
        <w:fldChar w:fldCharType="separate"/>
      </w:r>
      <w:bookmarkStart w:id="166" w:name="_Toc210124004"/>
      <w:r w:rsidR="008F6DEB" w:rsidRPr="0029335B">
        <w:rPr>
          <w:rStyle w:val="Hyperlink"/>
        </w:rPr>
        <w:t>6-8.CSS.06</w:t>
      </w:r>
      <w:bookmarkEnd w:id="166"/>
      <w:r>
        <w:fldChar w:fldCharType="end"/>
      </w:r>
      <w:r w:rsidR="008F6DEB" w:rsidRPr="00C57D0B">
        <w:tab/>
      </w:r>
    </w:p>
    <w:p w14:paraId="44B3483C" w14:textId="51578194" w:rsidR="00980521" w:rsidRDefault="00980521" w:rsidP="00A90AD8">
      <w:pPr>
        <w:pStyle w:val="Heading3"/>
      </w:pPr>
      <w:r>
        <w:t>Standards Statement</w:t>
      </w:r>
    </w:p>
    <w:p w14:paraId="77DD747C" w14:textId="5AA69BC9" w:rsidR="008F6DEB" w:rsidRDefault="008F6DEB" w:rsidP="00F430D8">
      <w:r w:rsidRPr="00C57D0B">
        <w:t>Examine differences in access to computing systems, based on personal and social factors, including physical ability, geographic location, socioeconomic status, and age.</w:t>
      </w:r>
    </w:p>
    <w:p w14:paraId="63C0685D" w14:textId="77777777" w:rsidR="00980521" w:rsidRDefault="00980521" w:rsidP="00980521">
      <w:pPr>
        <w:pStyle w:val="Heading3"/>
      </w:pPr>
      <w:r>
        <w:t>Key Concepts</w:t>
      </w:r>
    </w:p>
    <w:p w14:paraId="7AE02496" w14:textId="18910B05" w:rsidR="009E2AF8" w:rsidRDefault="00C52A71" w:rsidP="006970A6">
      <w:pPr>
        <w:pStyle w:val="ListParagraph"/>
        <w:numPr>
          <w:ilvl w:val="0"/>
          <w:numId w:val="112"/>
        </w:numPr>
      </w:pPr>
      <w:r>
        <w:t xml:space="preserve">Students identify different ways that adaptive technology such as screen readers, </w:t>
      </w:r>
      <w:r w:rsidR="00B546F7">
        <w:t>voice recognition, or other input devices can help people with differing abilities access computing systems.</w:t>
      </w:r>
    </w:p>
    <w:p w14:paraId="04521ECC" w14:textId="42E3584F" w:rsidR="00B546F7" w:rsidRDefault="002E6E61" w:rsidP="006970A6">
      <w:pPr>
        <w:pStyle w:val="ListParagraph"/>
        <w:numPr>
          <w:ilvl w:val="0"/>
          <w:numId w:val="112"/>
        </w:numPr>
      </w:pPr>
      <w:r>
        <w:t>Students understand how rural or remote areas may have fewer tech resources than urban areas.</w:t>
      </w:r>
    </w:p>
    <w:p w14:paraId="20A633D6" w14:textId="048DDC83" w:rsidR="002E6E61" w:rsidRDefault="002E6E61" w:rsidP="006970A6">
      <w:pPr>
        <w:pStyle w:val="ListParagraph"/>
        <w:numPr>
          <w:ilvl w:val="0"/>
          <w:numId w:val="112"/>
        </w:numPr>
      </w:pPr>
      <w:r>
        <w:t>Students understand that family income may reduce access to computers, internet service, and tech support.</w:t>
      </w:r>
    </w:p>
    <w:p w14:paraId="5ACA1187" w14:textId="48C33C52" w:rsidR="00056B1F" w:rsidRPr="009E2AF8" w:rsidRDefault="00056B1F" w:rsidP="006970A6">
      <w:pPr>
        <w:pStyle w:val="ListParagraph"/>
        <w:numPr>
          <w:ilvl w:val="0"/>
          <w:numId w:val="112"/>
        </w:numPr>
      </w:pPr>
      <w:r>
        <w:t>Students understand that age affects comfort level, experience, and access to training related to computing systems.</w:t>
      </w:r>
    </w:p>
    <w:bookmarkStart w:id="167" w:name="_6-8.CAS.01"/>
    <w:bookmarkEnd w:id="167"/>
    <w:p w14:paraId="4C3B17D0" w14:textId="617D99F8" w:rsidR="00F430D8" w:rsidRDefault="0029335B" w:rsidP="00F430D8">
      <w:pPr>
        <w:pStyle w:val="Heading2"/>
      </w:pPr>
      <w:r>
        <w:fldChar w:fldCharType="begin"/>
      </w:r>
      <w:r>
        <w:instrText>HYPERLINK  \l "_Computing_and_Society_2"</w:instrText>
      </w:r>
      <w:r>
        <w:fldChar w:fldCharType="separate"/>
      </w:r>
      <w:bookmarkStart w:id="168" w:name="_Toc210124005"/>
      <w:r w:rsidR="008F6DEB" w:rsidRPr="0029335B">
        <w:rPr>
          <w:rStyle w:val="Hyperlink"/>
        </w:rPr>
        <w:t>6-8.CAS.01</w:t>
      </w:r>
      <w:bookmarkEnd w:id="168"/>
      <w:r>
        <w:fldChar w:fldCharType="end"/>
      </w:r>
      <w:r w:rsidR="008F6DEB" w:rsidRPr="00C57D0B">
        <w:tab/>
      </w:r>
    </w:p>
    <w:p w14:paraId="033FB228" w14:textId="3E0EECC7" w:rsidR="00980521" w:rsidRDefault="00980521" w:rsidP="00A90AD8">
      <w:pPr>
        <w:pStyle w:val="Heading3"/>
      </w:pPr>
      <w:r>
        <w:t>Standards Statement</w:t>
      </w:r>
    </w:p>
    <w:p w14:paraId="4A6B9DDD" w14:textId="58A313E9" w:rsidR="008F6DEB" w:rsidRDefault="008F6DEB" w:rsidP="00F430D8">
      <w:r w:rsidRPr="00C57D0B">
        <w:t>Analyze intended and unintended impacts of historical computing technologies on society and the environment.</w:t>
      </w:r>
    </w:p>
    <w:p w14:paraId="77F614A0" w14:textId="77777777" w:rsidR="00980521" w:rsidRDefault="00980521" w:rsidP="00980521">
      <w:pPr>
        <w:pStyle w:val="Heading3"/>
      </w:pPr>
      <w:r>
        <w:t>Key Concepts</w:t>
      </w:r>
    </w:p>
    <w:p w14:paraId="4ED90DDF" w14:textId="779B4A32" w:rsidR="00980521" w:rsidRDefault="0020420E" w:rsidP="006970A6">
      <w:pPr>
        <w:pStyle w:val="ListParagraph"/>
        <w:numPr>
          <w:ilvl w:val="0"/>
          <w:numId w:val="113"/>
        </w:numPr>
      </w:pPr>
      <w:r>
        <w:t>Students identify intended impacts on society that may include:</w:t>
      </w:r>
    </w:p>
    <w:p w14:paraId="415401F2" w14:textId="51E32757" w:rsidR="0020420E" w:rsidRDefault="0020420E" w:rsidP="006970A6">
      <w:pPr>
        <w:pStyle w:val="ListParagraph"/>
        <w:numPr>
          <w:ilvl w:val="1"/>
          <w:numId w:val="114"/>
        </w:numPr>
      </w:pPr>
      <w:r>
        <w:t>Improved communication.</w:t>
      </w:r>
    </w:p>
    <w:p w14:paraId="62C683CF" w14:textId="18E7ECC1" w:rsidR="0020420E" w:rsidRDefault="0020420E" w:rsidP="006970A6">
      <w:pPr>
        <w:pStyle w:val="ListParagraph"/>
        <w:numPr>
          <w:ilvl w:val="1"/>
          <w:numId w:val="114"/>
        </w:numPr>
      </w:pPr>
      <w:r>
        <w:t>Faster access to information.</w:t>
      </w:r>
    </w:p>
    <w:p w14:paraId="04780747" w14:textId="6F68EB49" w:rsidR="0020420E" w:rsidRDefault="0020420E" w:rsidP="006970A6">
      <w:pPr>
        <w:pStyle w:val="ListParagraph"/>
        <w:numPr>
          <w:ilvl w:val="1"/>
          <w:numId w:val="114"/>
        </w:numPr>
      </w:pPr>
      <w:r>
        <w:t>Automation of tasks.</w:t>
      </w:r>
    </w:p>
    <w:p w14:paraId="4115C383" w14:textId="445C1318" w:rsidR="0020420E" w:rsidRDefault="0020420E" w:rsidP="006970A6">
      <w:pPr>
        <w:pStyle w:val="ListParagraph"/>
        <w:numPr>
          <w:ilvl w:val="1"/>
          <w:numId w:val="114"/>
        </w:numPr>
      </w:pPr>
      <w:r>
        <w:t>New careers and industries.</w:t>
      </w:r>
    </w:p>
    <w:p w14:paraId="341D3757" w14:textId="2DCBAAD6" w:rsidR="0020420E" w:rsidRDefault="0020420E" w:rsidP="006970A6">
      <w:pPr>
        <w:pStyle w:val="ListParagraph"/>
        <w:numPr>
          <w:ilvl w:val="1"/>
          <w:numId w:val="114"/>
        </w:numPr>
      </w:pPr>
      <w:r>
        <w:t>New education and learning tools.</w:t>
      </w:r>
    </w:p>
    <w:p w14:paraId="482953B2" w14:textId="171F2158" w:rsidR="0020420E" w:rsidRDefault="0020420E" w:rsidP="006970A6">
      <w:pPr>
        <w:pStyle w:val="ListParagraph"/>
        <w:numPr>
          <w:ilvl w:val="0"/>
          <w:numId w:val="113"/>
        </w:numPr>
      </w:pPr>
      <w:r>
        <w:t>Students identify unintended impacts on society that may include:</w:t>
      </w:r>
    </w:p>
    <w:p w14:paraId="10975DF7" w14:textId="53BED9AD" w:rsidR="0020420E" w:rsidRDefault="0020420E" w:rsidP="006970A6">
      <w:pPr>
        <w:pStyle w:val="ListParagraph"/>
        <w:numPr>
          <w:ilvl w:val="1"/>
          <w:numId w:val="115"/>
        </w:numPr>
      </w:pPr>
      <w:r>
        <w:t>Unequal access to technology.</w:t>
      </w:r>
    </w:p>
    <w:p w14:paraId="4A606192" w14:textId="49611944" w:rsidR="0020420E" w:rsidRDefault="0020420E" w:rsidP="006970A6">
      <w:pPr>
        <w:pStyle w:val="ListParagraph"/>
        <w:numPr>
          <w:ilvl w:val="1"/>
          <w:numId w:val="115"/>
        </w:numPr>
      </w:pPr>
      <w:r>
        <w:t>Job displacement.</w:t>
      </w:r>
    </w:p>
    <w:p w14:paraId="4FA5A093" w14:textId="38D88AC0" w:rsidR="0020420E" w:rsidRDefault="0020420E" w:rsidP="006970A6">
      <w:pPr>
        <w:pStyle w:val="ListParagraph"/>
        <w:numPr>
          <w:ilvl w:val="1"/>
          <w:numId w:val="115"/>
        </w:numPr>
      </w:pPr>
      <w:r>
        <w:t>Cyberbullying.</w:t>
      </w:r>
    </w:p>
    <w:p w14:paraId="1D46C995" w14:textId="393281B7" w:rsidR="0020420E" w:rsidRDefault="0020420E" w:rsidP="006970A6">
      <w:pPr>
        <w:pStyle w:val="ListParagraph"/>
        <w:numPr>
          <w:ilvl w:val="1"/>
          <w:numId w:val="115"/>
        </w:numPr>
      </w:pPr>
      <w:r>
        <w:t>Privacy concerns.</w:t>
      </w:r>
    </w:p>
    <w:p w14:paraId="1ECC855D" w14:textId="4057D6D8" w:rsidR="0020420E" w:rsidRPr="00C57D0B" w:rsidRDefault="0020420E" w:rsidP="006970A6">
      <w:pPr>
        <w:pStyle w:val="ListParagraph"/>
        <w:numPr>
          <w:ilvl w:val="1"/>
          <w:numId w:val="115"/>
        </w:numPr>
      </w:pPr>
      <w:r>
        <w:t>Screen time and mental health.</w:t>
      </w:r>
    </w:p>
    <w:bookmarkStart w:id="169" w:name="_6-8.CAS.02"/>
    <w:bookmarkEnd w:id="169"/>
    <w:p w14:paraId="36638FAD" w14:textId="73A8C6F0" w:rsidR="00F430D8" w:rsidRDefault="0029335B" w:rsidP="00F430D8">
      <w:pPr>
        <w:pStyle w:val="Heading2"/>
      </w:pPr>
      <w:r>
        <w:fldChar w:fldCharType="begin"/>
      </w:r>
      <w:r>
        <w:instrText>HYPERLINK  \l "_Computing_and_Society_2"</w:instrText>
      </w:r>
      <w:r>
        <w:fldChar w:fldCharType="separate"/>
      </w:r>
      <w:bookmarkStart w:id="170" w:name="_Toc210124006"/>
      <w:r w:rsidR="008F6DEB" w:rsidRPr="0029335B">
        <w:rPr>
          <w:rStyle w:val="Hyperlink"/>
        </w:rPr>
        <w:t>6-8.CAS.02</w:t>
      </w:r>
      <w:bookmarkEnd w:id="170"/>
      <w:r>
        <w:fldChar w:fldCharType="end"/>
      </w:r>
      <w:r w:rsidR="008F6DEB" w:rsidRPr="00C57D0B">
        <w:tab/>
      </w:r>
    </w:p>
    <w:p w14:paraId="042B8B13" w14:textId="2FB08C88" w:rsidR="00980521" w:rsidRDefault="00980521" w:rsidP="00A90AD8">
      <w:pPr>
        <w:pStyle w:val="Heading3"/>
      </w:pPr>
      <w:r>
        <w:t>Standards Statement</w:t>
      </w:r>
    </w:p>
    <w:p w14:paraId="1D941522" w14:textId="71206E12" w:rsidR="008F6DEB" w:rsidRDefault="008F6DEB" w:rsidP="00F430D8">
      <w:r w:rsidRPr="00C57D0B">
        <w:t>Evaluate how design decisions in emerging technologies influence user experiences differently across different communities.</w:t>
      </w:r>
    </w:p>
    <w:p w14:paraId="5D17D7A1" w14:textId="77777777" w:rsidR="00980521" w:rsidRDefault="00980521" w:rsidP="00980521">
      <w:pPr>
        <w:pStyle w:val="Heading3"/>
      </w:pPr>
      <w:r>
        <w:t>Key Concepts</w:t>
      </w:r>
    </w:p>
    <w:p w14:paraId="39A07E3E" w14:textId="03C9CBAA" w:rsidR="00980521" w:rsidRPr="00C57D0B" w:rsidRDefault="004D3E64" w:rsidP="006970A6">
      <w:pPr>
        <w:pStyle w:val="ListParagraph"/>
        <w:numPr>
          <w:ilvl w:val="0"/>
          <w:numId w:val="116"/>
        </w:numPr>
      </w:pPr>
      <w:r>
        <w:t>Students understand that design decisions such as how a product looks and works, who it’s made for, and what features are included can influence user experience.</w:t>
      </w:r>
    </w:p>
    <w:bookmarkStart w:id="171" w:name="_6-8.CAS.03"/>
    <w:bookmarkEnd w:id="171"/>
    <w:p w14:paraId="1DFAF6A6" w14:textId="4DFA6CE2" w:rsidR="00F430D8" w:rsidRDefault="0029335B" w:rsidP="00F430D8">
      <w:pPr>
        <w:pStyle w:val="Heading2"/>
      </w:pPr>
      <w:r>
        <w:lastRenderedPageBreak/>
        <w:fldChar w:fldCharType="begin"/>
      </w:r>
      <w:r>
        <w:instrText>HYPERLINK  \l "_Computing_and_Society_2"</w:instrText>
      </w:r>
      <w:r>
        <w:fldChar w:fldCharType="separate"/>
      </w:r>
      <w:bookmarkStart w:id="172" w:name="_Toc210124007"/>
      <w:r w:rsidR="008F6DEB" w:rsidRPr="0029335B">
        <w:rPr>
          <w:rStyle w:val="Hyperlink"/>
        </w:rPr>
        <w:t>6-8.CAS.03</w:t>
      </w:r>
      <w:bookmarkEnd w:id="172"/>
      <w:r>
        <w:fldChar w:fldCharType="end"/>
      </w:r>
      <w:r w:rsidR="008F6DEB" w:rsidRPr="00C57D0B">
        <w:tab/>
      </w:r>
    </w:p>
    <w:p w14:paraId="221CADE6" w14:textId="62B47220" w:rsidR="00980521" w:rsidRDefault="00980521" w:rsidP="00A90AD8">
      <w:pPr>
        <w:pStyle w:val="Heading3"/>
      </w:pPr>
      <w:r>
        <w:t>Standards Statement</w:t>
      </w:r>
    </w:p>
    <w:p w14:paraId="54FB77C4" w14:textId="57B050E8" w:rsidR="008F6DEB" w:rsidRDefault="008F6DEB" w:rsidP="00F430D8">
      <w:r w:rsidRPr="00C57D0B">
        <w:t>Contrast the features, functionality, and characteristics of emerging technologies with technologies that came before.</w:t>
      </w:r>
    </w:p>
    <w:p w14:paraId="79369D3E" w14:textId="77777777" w:rsidR="00980521" w:rsidRDefault="00980521" w:rsidP="00980521">
      <w:pPr>
        <w:pStyle w:val="Heading3"/>
      </w:pPr>
      <w:r>
        <w:t>Key Concepts</w:t>
      </w:r>
    </w:p>
    <w:p w14:paraId="24DE24CD" w14:textId="1CA308F6" w:rsidR="00980521" w:rsidRDefault="00C22AA1" w:rsidP="006970A6">
      <w:pPr>
        <w:pStyle w:val="ListParagraph"/>
        <w:numPr>
          <w:ilvl w:val="0"/>
          <w:numId w:val="116"/>
        </w:numPr>
      </w:pPr>
      <w:r>
        <w:t>Students identify historical features, functionality, and characteristics that contrast with emerging technologies such as:</w:t>
      </w:r>
    </w:p>
    <w:p w14:paraId="282D0B81" w14:textId="2EA43981" w:rsidR="00C22AA1" w:rsidRDefault="00C22AA1" w:rsidP="006970A6">
      <w:pPr>
        <w:pStyle w:val="ListParagraph"/>
        <w:numPr>
          <w:ilvl w:val="1"/>
          <w:numId w:val="117"/>
        </w:numPr>
      </w:pPr>
      <w:r>
        <w:t>Limited customization.</w:t>
      </w:r>
    </w:p>
    <w:p w14:paraId="1C73B2F3" w14:textId="38B69F3B" w:rsidR="00C22AA1" w:rsidRDefault="00C22AA1" w:rsidP="006970A6">
      <w:pPr>
        <w:pStyle w:val="ListParagraph"/>
        <w:numPr>
          <w:ilvl w:val="1"/>
          <w:numId w:val="117"/>
        </w:numPr>
      </w:pPr>
      <w:r>
        <w:t>Single purpose.</w:t>
      </w:r>
    </w:p>
    <w:p w14:paraId="25973805" w14:textId="0D8835EA" w:rsidR="00C22AA1" w:rsidRDefault="00C22AA1" w:rsidP="006970A6">
      <w:pPr>
        <w:pStyle w:val="ListParagraph"/>
        <w:numPr>
          <w:ilvl w:val="1"/>
          <w:numId w:val="117"/>
        </w:numPr>
      </w:pPr>
      <w:r>
        <w:t>Larger.</w:t>
      </w:r>
    </w:p>
    <w:p w14:paraId="4C289D48" w14:textId="279B0068" w:rsidR="00C22AA1" w:rsidRDefault="00C22AA1" w:rsidP="006970A6">
      <w:pPr>
        <w:pStyle w:val="ListParagraph"/>
        <w:numPr>
          <w:ilvl w:val="1"/>
          <w:numId w:val="117"/>
        </w:numPr>
      </w:pPr>
      <w:r>
        <w:t>Slower.</w:t>
      </w:r>
    </w:p>
    <w:p w14:paraId="01DEA127" w14:textId="1CAED18C" w:rsidR="00C22AA1" w:rsidRDefault="00C22AA1" w:rsidP="006970A6">
      <w:pPr>
        <w:pStyle w:val="ListParagraph"/>
        <w:numPr>
          <w:ilvl w:val="0"/>
          <w:numId w:val="116"/>
        </w:numPr>
      </w:pPr>
      <w:r>
        <w:t>Students identify features, functionality, and characteristics of emerging technologies such as:</w:t>
      </w:r>
    </w:p>
    <w:p w14:paraId="7C2EB319" w14:textId="057E8AF2" w:rsidR="00C22AA1" w:rsidRDefault="00C22AA1" w:rsidP="006970A6">
      <w:pPr>
        <w:pStyle w:val="ListParagraph"/>
        <w:numPr>
          <w:ilvl w:val="1"/>
          <w:numId w:val="118"/>
        </w:numPr>
      </w:pPr>
      <w:r>
        <w:t>Advanced features like voice control and facial recognition.</w:t>
      </w:r>
    </w:p>
    <w:p w14:paraId="7033E0DF" w14:textId="669278F2" w:rsidR="00C22AA1" w:rsidRDefault="00C22AA1" w:rsidP="006970A6">
      <w:pPr>
        <w:pStyle w:val="ListParagraph"/>
        <w:numPr>
          <w:ilvl w:val="1"/>
          <w:numId w:val="118"/>
        </w:numPr>
      </w:pPr>
      <w:r>
        <w:t>Multi-functional.</w:t>
      </w:r>
    </w:p>
    <w:p w14:paraId="7A7A1830" w14:textId="66BFDDC2" w:rsidR="00C22AA1" w:rsidRDefault="00C22AA1" w:rsidP="006970A6">
      <w:pPr>
        <w:pStyle w:val="ListParagraph"/>
        <w:numPr>
          <w:ilvl w:val="1"/>
          <w:numId w:val="118"/>
        </w:numPr>
      </w:pPr>
      <w:r>
        <w:t>Smaller.</w:t>
      </w:r>
    </w:p>
    <w:p w14:paraId="6BD542CF" w14:textId="7B68CC11" w:rsidR="00C22AA1" w:rsidRPr="00C57D0B" w:rsidRDefault="00C22AA1" w:rsidP="006970A6">
      <w:pPr>
        <w:pStyle w:val="ListParagraph"/>
        <w:numPr>
          <w:ilvl w:val="1"/>
          <w:numId w:val="118"/>
        </w:numPr>
      </w:pPr>
      <w:r>
        <w:t>More powerful.</w:t>
      </w:r>
    </w:p>
    <w:bookmarkStart w:id="173" w:name="_6-8.CAS.04"/>
    <w:bookmarkEnd w:id="173"/>
    <w:p w14:paraId="691282E4" w14:textId="36944A5E" w:rsidR="00F430D8" w:rsidRDefault="0029335B" w:rsidP="00F430D8">
      <w:pPr>
        <w:pStyle w:val="Heading2"/>
      </w:pPr>
      <w:r>
        <w:fldChar w:fldCharType="begin"/>
      </w:r>
      <w:r>
        <w:instrText>HYPERLINK  \l "_Computing_and_Society_2"</w:instrText>
      </w:r>
      <w:r>
        <w:fldChar w:fldCharType="separate"/>
      </w:r>
      <w:bookmarkStart w:id="174" w:name="_Toc210124008"/>
      <w:r w:rsidR="008F6DEB" w:rsidRPr="0029335B">
        <w:rPr>
          <w:rStyle w:val="Hyperlink"/>
        </w:rPr>
        <w:t>6-8.CAS.04</w:t>
      </w:r>
      <w:bookmarkEnd w:id="174"/>
      <w:r w:rsidR="008F6DEB" w:rsidRPr="0029335B">
        <w:rPr>
          <w:rStyle w:val="Hyperlink"/>
        </w:rPr>
        <w:tab/>
      </w:r>
      <w:r>
        <w:fldChar w:fldCharType="end"/>
      </w:r>
    </w:p>
    <w:p w14:paraId="2B4A68E7" w14:textId="4C247043" w:rsidR="00980521" w:rsidRDefault="00980521" w:rsidP="00A90AD8">
      <w:pPr>
        <w:pStyle w:val="Heading3"/>
      </w:pPr>
      <w:r>
        <w:t>Standards Statement</w:t>
      </w:r>
    </w:p>
    <w:p w14:paraId="4E2E7FCE" w14:textId="566CE999" w:rsidR="008F6DEB" w:rsidRDefault="008F6DEB" w:rsidP="00F430D8">
      <w:r w:rsidRPr="00C57D0B">
        <w:t>Examine how changes in technology can create new jobs or change how people work.</w:t>
      </w:r>
    </w:p>
    <w:p w14:paraId="511CE440" w14:textId="77777777" w:rsidR="00980521" w:rsidRDefault="00980521" w:rsidP="00980521">
      <w:pPr>
        <w:pStyle w:val="Heading3"/>
      </w:pPr>
      <w:r>
        <w:t>Key Concepts</w:t>
      </w:r>
    </w:p>
    <w:p w14:paraId="2B0DF280" w14:textId="3E3A5427" w:rsidR="00980521" w:rsidRDefault="00AE2017" w:rsidP="006970A6">
      <w:pPr>
        <w:pStyle w:val="ListParagraph"/>
        <w:numPr>
          <w:ilvl w:val="0"/>
          <w:numId w:val="119"/>
        </w:numPr>
      </w:pPr>
      <w:r>
        <w:t>Students identify new jobs created such as:</w:t>
      </w:r>
    </w:p>
    <w:p w14:paraId="4BE08142" w14:textId="6B46E909" w:rsidR="00AE2017" w:rsidRDefault="00AE2017" w:rsidP="006970A6">
      <w:pPr>
        <w:pStyle w:val="ListParagraph"/>
        <w:numPr>
          <w:ilvl w:val="1"/>
          <w:numId w:val="120"/>
        </w:numPr>
      </w:pPr>
      <w:r>
        <w:t>App Developer</w:t>
      </w:r>
    </w:p>
    <w:p w14:paraId="7C3A59E8" w14:textId="4815DB18" w:rsidR="00AE2017" w:rsidRDefault="00AE2017" w:rsidP="006970A6">
      <w:pPr>
        <w:pStyle w:val="ListParagraph"/>
        <w:numPr>
          <w:ilvl w:val="1"/>
          <w:numId w:val="120"/>
        </w:numPr>
      </w:pPr>
      <w:r>
        <w:t>Social Media Manager.</w:t>
      </w:r>
    </w:p>
    <w:p w14:paraId="00D168C8" w14:textId="0D18D528" w:rsidR="00AE2017" w:rsidRDefault="00AE2017" w:rsidP="006970A6">
      <w:pPr>
        <w:pStyle w:val="ListParagraph"/>
        <w:numPr>
          <w:ilvl w:val="1"/>
          <w:numId w:val="120"/>
        </w:numPr>
      </w:pPr>
      <w:r>
        <w:t>Drone Operator.</w:t>
      </w:r>
    </w:p>
    <w:p w14:paraId="402F2375" w14:textId="658A923D" w:rsidR="00AE2017" w:rsidRDefault="00AE2017" w:rsidP="006970A6">
      <w:pPr>
        <w:pStyle w:val="ListParagraph"/>
        <w:numPr>
          <w:ilvl w:val="1"/>
          <w:numId w:val="120"/>
        </w:numPr>
      </w:pPr>
      <w:r>
        <w:t>Cybersecurity Analyst.</w:t>
      </w:r>
    </w:p>
    <w:p w14:paraId="30E95966" w14:textId="0082ED8C" w:rsidR="00AE2017" w:rsidRDefault="00AE2017" w:rsidP="006970A6">
      <w:pPr>
        <w:pStyle w:val="ListParagraph"/>
        <w:numPr>
          <w:ilvl w:val="1"/>
          <w:numId w:val="120"/>
        </w:numPr>
      </w:pPr>
      <w:r>
        <w:t>AI Trainer.</w:t>
      </w:r>
    </w:p>
    <w:p w14:paraId="561D8060" w14:textId="3419ACAE" w:rsidR="00AE2017" w:rsidRDefault="00AE2017" w:rsidP="006970A6">
      <w:pPr>
        <w:pStyle w:val="ListParagraph"/>
        <w:numPr>
          <w:ilvl w:val="0"/>
          <w:numId w:val="119"/>
        </w:numPr>
      </w:pPr>
      <w:r>
        <w:t xml:space="preserve">Students identify ways work </w:t>
      </w:r>
      <w:proofErr w:type="gramStart"/>
      <w:r>
        <w:t>has</w:t>
      </w:r>
      <w:proofErr w:type="gramEnd"/>
      <w:r>
        <w:t xml:space="preserve"> changed such as:</w:t>
      </w:r>
    </w:p>
    <w:p w14:paraId="6F00AF57" w14:textId="55A18297" w:rsidR="00AE2017" w:rsidRDefault="00AE2017" w:rsidP="006970A6">
      <w:pPr>
        <w:pStyle w:val="ListParagraph"/>
        <w:numPr>
          <w:ilvl w:val="1"/>
          <w:numId w:val="121"/>
        </w:numPr>
      </w:pPr>
      <w:r>
        <w:t>Remote work.</w:t>
      </w:r>
    </w:p>
    <w:p w14:paraId="33CFECBD" w14:textId="4E206BFA" w:rsidR="00AE2017" w:rsidRDefault="00AE2017" w:rsidP="006970A6">
      <w:pPr>
        <w:pStyle w:val="ListParagraph"/>
        <w:numPr>
          <w:ilvl w:val="1"/>
          <w:numId w:val="121"/>
        </w:numPr>
      </w:pPr>
      <w:r>
        <w:t>Automation.</w:t>
      </w:r>
    </w:p>
    <w:p w14:paraId="10BD2CB0" w14:textId="49584BBF" w:rsidR="00AE2017" w:rsidRDefault="00AE2017" w:rsidP="006970A6">
      <w:pPr>
        <w:pStyle w:val="ListParagraph"/>
        <w:numPr>
          <w:ilvl w:val="1"/>
          <w:numId w:val="121"/>
        </w:numPr>
      </w:pPr>
      <w:r>
        <w:t>Collaboration tools.</w:t>
      </w:r>
    </w:p>
    <w:p w14:paraId="59B1F30E" w14:textId="19DA4A5E" w:rsidR="00AE2017" w:rsidRPr="00C57D0B" w:rsidRDefault="00AE2017" w:rsidP="006970A6">
      <w:pPr>
        <w:pStyle w:val="ListParagraph"/>
        <w:numPr>
          <w:ilvl w:val="1"/>
          <w:numId w:val="121"/>
        </w:numPr>
      </w:pPr>
      <w:r>
        <w:t>Digital skills.</w:t>
      </w:r>
    </w:p>
    <w:bookmarkStart w:id="175" w:name="_6-8.CAS.05"/>
    <w:bookmarkEnd w:id="175"/>
    <w:p w14:paraId="232BB48C" w14:textId="44C3174A" w:rsidR="00F430D8" w:rsidRDefault="0029335B" w:rsidP="00F430D8">
      <w:pPr>
        <w:pStyle w:val="Heading2"/>
      </w:pPr>
      <w:r>
        <w:fldChar w:fldCharType="begin"/>
      </w:r>
      <w:r>
        <w:instrText>HYPERLINK  \l "_Computing_and_Society_2"</w:instrText>
      </w:r>
      <w:r>
        <w:fldChar w:fldCharType="separate"/>
      </w:r>
      <w:bookmarkStart w:id="176" w:name="_Toc210124009"/>
      <w:r w:rsidR="008F6DEB" w:rsidRPr="0029335B">
        <w:rPr>
          <w:rStyle w:val="Hyperlink"/>
        </w:rPr>
        <w:t>6-8.CAS.05</w:t>
      </w:r>
      <w:bookmarkEnd w:id="176"/>
      <w:r>
        <w:fldChar w:fldCharType="end"/>
      </w:r>
      <w:r w:rsidR="008F6DEB" w:rsidRPr="00C57D0B">
        <w:tab/>
      </w:r>
    </w:p>
    <w:p w14:paraId="6B835C62" w14:textId="77777777" w:rsidR="00980521" w:rsidRDefault="00980521" w:rsidP="00980521">
      <w:pPr>
        <w:pStyle w:val="Heading3"/>
      </w:pPr>
      <w:bookmarkStart w:id="177" w:name="_Hlk209608071"/>
      <w:r>
        <w:t>Standards Statement</w:t>
      </w:r>
    </w:p>
    <w:bookmarkEnd w:id="177"/>
    <w:p w14:paraId="68E9E75D" w14:textId="2557002E" w:rsidR="008F6DEB" w:rsidRDefault="008F6DEB" w:rsidP="00F430D8">
      <w:r w:rsidRPr="00C57D0B">
        <w:t>Illustrate how technology- driven challenges require integrating computing knowledge and skills with expertise from diverse fields.</w:t>
      </w:r>
    </w:p>
    <w:p w14:paraId="3EB8FF5B" w14:textId="77777777" w:rsidR="00980521" w:rsidRDefault="00980521" w:rsidP="00980521">
      <w:pPr>
        <w:pStyle w:val="Heading3"/>
      </w:pPr>
      <w:bookmarkStart w:id="178" w:name="_Hlk209608304"/>
      <w:r>
        <w:t>Key Concepts</w:t>
      </w:r>
    </w:p>
    <w:bookmarkEnd w:id="178"/>
    <w:p w14:paraId="6EBC092D" w14:textId="1EC8A451" w:rsidR="00980521" w:rsidRDefault="001F40A3" w:rsidP="006970A6">
      <w:pPr>
        <w:pStyle w:val="ListParagraph"/>
        <w:numPr>
          <w:ilvl w:val="0"/>
          <w:numId w:val="122"/>
        </w:numPr>
      </w:pPr>
      <w:r>
        <w:t>Students understand how computing connects with other fields like:</w:t>
      </w:r>
    </w:p>
    <w:p w14:paraId="1D0746C7" w14:textId="2401F401" w:rsidR="00FA2672" w:rsidRDefault="00FA2672" w:rsidP="006970A6">
      <w:pPr>
        <w:pStyle w:val="ListParagraph"/>
        <w:numPr>
          <w:ilvl w:val="1"/>
          <w:numId w:val="123"/>
        </w:numPr>
      </w:pPr>
      <w:r>
        <w:t>Science (e.g., using simulations to study weather).</w:t>
      </w:r>
    </w:p>
    <w:p w14:paraId="3B3312CA" w14:textId="79FA815C" w:rsidR="00FA2672" w:rsidRDefault="00FA2672" w:rsidP="006970A6">
      <w:pPr>
        <w:pStyle w:val="ListParagraph"/>
        <w:numPr>
          <w:ilvl w:val="1"/>
          <w:numId w:val="123"/>
        </w:numPr>
      </w:pPr>
      <w:r>
        <w:lastRenderedPageBreak/>
        <w:t>Math (e.g., algorithms and data analysis).</w:t>
      </w:r>
    </w:p>
    <w:p w14:paraId="3164A8B3" w14:textId="1A418CB4" w:rsidR="00FA2672" w:rsidRDefault="00FA2672" w:rsidP="006970A6">
      <w:pPr>
        <w:pStyle w:val="ListParagraph"/>
        <w:numPr>
          <w:ilvl w:val="1"/>
          <w:numId w:val="123"/>
        </w:numPr>
      </w:pPr>
      <w:r>
        <w:t>Art and Design (e.g., user-friendly interfaces).</w:t>
      </w:r>
    </w:p>
    <w:p w14:paraId="7DA8A248" w14:textId="5FBF869E" w:rsidR="00FA2672" w:rsidRDefault="00FA2672" w:rsidP="006970A6">
      <w:pPr>
        <w:pStyle w:val="ListParagraph"/>
        <w:numPr>
          <w:ilvl w:val="1"/>
          <w:numId w:val="123"/>
        </w:numPr>
      </w:pPr>
      <w:r>
        <w:t>Social Studies (e.g., understanding how tech affects communities).</w:t>
      </w:r>
    </w:p>
    <w:p w14:paraId="4A96A691" w14:textId="2E07E208" w:rsidR="00CD25FF" w:rsidRDefault="00FA2672" w:rsidP="00CD25FF">
      <w:pPr>
        <w:pStyle w:val="ListParagraph"/>
        <w:numPr>
          <w:ilvl w:val="1"/>
          <w:numId w:val="123"/>
        </w:numPr>
      </w:pPr>
      <w:r>
        <w:t>Health (e.g., wearable tech for tracking fitness or medical data).</w:t>
      </w:r>
    </w:p>
    <w:p w14:paraId="53D5EFA8" w14:textId="7EAC5FF8" w:rsidR="00570BC7" w:rsidRDefault="00570BC7">
      <w:pPr>
        <w:spacing w:before="0" w:after="160" w:line="259" w:lineRule="auto"/>
      </w:pPr>
      <w:r>
        <w:br w:type="page"/>
      </w:r>
    </w:p>
    <w:p w14:paraId="755BC8A3" w14:textId="3692AB6E" w:rsidR="00A93CA8" w:rsidRDefault="00A93CA8" w:rsidP="00182346">
      <w:pPr>
        <w:pStyle w:val="Heading1"/>
      </w:pPr>
      <w:bookmarkStart w:id="179" w:name="_Toc210124010"/>
      <w:r>
        <w:lastRenderedPageBreak/>
        <w:t>Appendix D: High School Foundational Key Concepts</w:t>
      </w:r>
      <w:bookmarkEnd w:id="179"/>
    </w:p>
    <w:bookmarkStart w:id="180" w:name="_HSF.ALGM.01"/>
    <w:bookmarkEnd w:id="180"/>
    <w:p w14:paraId="6E36D5E7" w14:textId="6CA51352" w:rsidR="00182346" w:rsidRDefault="005A511F" w:rsidP="000947EE">
      <w:pPr>
        <w:pStyle w:val="Heading2"/>
      </w:pPr>
      <w:r>
        <w:fldChar w:fldCharType="begin"/>
      </w:r>
      <w:r>
        <w:instrText>HYPERLINK  \l "_Algorithms_(HSF.ALGM)"</w:instrText>
      </w:r>
      <w:r>
        <w:fldChar w:fldCharType="separate"/>
      </w:r>
      <w:bookmarkStart w:id="181" w:name="_Toc210124011"/>
      <w:r w:rsidR="00182346" w:rsidRPr="005A511F">
        <w:rPr>
          <w:rStyle w:val="Hyperlink"/>
        </w:rPr>
        <w:t>HSF.ALGM.01</w:t>
      </w:r>
      <w:bookmarkEnd w:id="181"/>
      <w:r>
        <w:fldChar w:fldCharType="end"/>
      </w:r>
    </w:p>
    <w:p w14:paraId="73708DF1" w14:textId="35E8DFEA" w:rsidR="00DE78F3" w:rsidRDefault="00635210" w:rsidP="00635210">
      <w:pPr>
        <w:pStyle w:val="Heading3"/>
      </w:pPr>
      <w:r>
        <w:t>Standards Statement</w:t>
      </w:r>
    </w:p>
    <w:p w14:paraId="48B8E3FF" w14:textId="77777777" w:rsidR="00182346" w:rsidRPr="00A02667" w:rsidRDefault="00182346" w:rsidP="00182346">
      <w:r w:rsidRPr="00A02667">
        <w:t>Develop algorithms that include variables, data, and storage, using authentic, real-world data.</w:t>
      </w:r>
    </w:p>
    <w:p w14:paraId="4EF9D0EF" w14:textId="77777777" w:rsidR="00635210" w:rsidRDefault="00635210" w:rsidP="00635210">
      <w:pPr>
        <w:pStyle w:val="Heading3"/>
      </w:pPr>
      <w:r>
        <w:t>Key Concepts</w:t>
      </w:r>
    </w:p>
    <w:p w14:paraId="141713AB" w14:textId="29385A50" w:rsidR="00450FB0" w:rsidRPr="00450FB0" w:rsidRDefault="000F0FAE" w:rsidP="00564566">
      <w:pPr>
        <w:pStyle w:val="ListParagraph"/>
        <w:numPr>
          <w:ilvl w:val="0"/>
          <w:numId w:val="124"/>
        </w:numPr>
      </w:pPr>
      <w:r>
        <w:t>Students use authentic datasets such as weather data, sports statistics, environmental sensor data, or census data.</w:t>
      </w:r>
    </w:p>
    <w:p w14:paraId="508689B3" w14:textId="34F5C405" w:rsidR="4E140B89" w:rsidRDefault="4E140B89" w:rsidP="00564566">
      <w:pPr>
        <w:pStyle w:val="ListParagraph"/>
        <w:numPr>
          <w:ilvl w:val="0"/>
          <w:numId w:val="124"/>
        </w:numPr>
      </w:pPr>
      <w:r>
        <w:t>Students understand the need to clearly define input and output</w:t>
      </w:r>
      <w:r w:rsidR="001373B8">
        <w:t>.</w:t>
      </w:r>
      <w:r>
        <w:t xml:space="preserve"> </w:t>
      </w:r>
    </w:p>
    <w:p w14:paraId="32F42A97" w14:textId="39825A89" w:rsidR="7706A437" w:rsidRDefault="7706A437" w:rsidP="00564566">
      <w:pPr>
        <w:pStyle w:val="ListParagraph"/>
        <w:numPr>
          <w:ilvl w:val="0"/>
          <w:numId w:val="124"/>
        </w:numPr>
      </w:pPr>
      <w:r>
        <w:t>Students can successfully sequence, select and loop a build using data</w:t>
      </w:r>
      <w:r w:rsidR="001373B8">
        <w:t>.</w:t>
      </w:r>
    </w:p>
    <w:bookmarkStart w:id="182" w:name="_HSF.ALGM.02"/>
    <w:bookmarkEnd w:id="182"/>
    <w:p w14:paraId="780F88D2" w14:textId="68F8A4A4" w:rsidR="00182346" w:rsidRDefault="005A511F" w:rsidP="000947EE">
      <w:pPr>
        <w:pStyle w:val="Heading2"/>
      </w:pPr>
      <w:r>
        <w:fldChar w:fldCharType="begin"/>
      </w:r>
      <w:r>
        <w:instrText>HYPERLINK  \l "_Algorithms_(HSF.ALGM)"</w:instrText>
      </w:r>
      <w:r>
        <w:fldChar w:fldCharType="separate"/>
      </w:r>
      <w:bookmarkStart w:id="183" w:name="_Toc210124012"/>
      <w:r w:rsidR="00182346" w:rsidRPr="005A511F">
        <w:rPr>
          <w:rStyle w:val="Hyperlink"/>
        </w:rPr>
        <w:t>HSF.ALGM.02</w:t>
      </w:r>
      <w:bookmarkEnd w:id="183"/>
      <w:r>
        <w:fldChar w:fldCharType="end"/>
      </w:r>
    </w:p>
    <w:p w14:paraId="370E0F0F" w14:textId="2A354C9F" w:rsidR="00635210" w:rsidRDefault="00635210" w:rsidP="00635210">
      <w:pPr>
        <w:pStyle w:val="Heading3"/>
      </w:pPr>
      <w:r>
        <w:t>Standards Statement</w:t>
      </w:r>
    </w:p>
    <w:p w14:paraId="0700E2AB" w14:textId="77777777" w:rsidR="00182346" w:rsidRPr="00A02667" w:rsidRDefault="00182346" w:rsidP="00182346">
      <w:r w:rsidRPr="00A02667">
        <w:t>Describe the differences between deterministic algorithms and probabilistic algorithms.</w:t>
      </w:r>
    </w:p>
    <w:p w14:paraId="553A63A3" w14:textId="77777777" w:rsidR="00635210" w:rsidRDefault="00635210" w:rsidP="00635210">
      <w:pPr>
        <w:pStyle w:val="Heading3"/>
      </w:pPr>
      <w:r>
        <w:t>Key Concepts</w:t>
      </w:r>
    </w:p>
    <w:p w14:paraId="6E1BC137" w14:textId="66DF5EFB" w:rsidR="00E53D95" w:rsidRDefault="00E53D95" w:rsidP="00564566">
      <w:pPr>
        <w:pStyle w:val="ListParagraph"/>
        <w:numPr>
          <w:ilvl w:val="0"/>
          <w:numId w:val="124"/>
        </w:numPr>
      </w:pPr>
      <w:r>
        <w:t>Students understand that a deterministic algorithm always produces the same output for a given input while a probabilistic algorithm uses randomness and probability in its process so may produce different outputs or take different paths even with the same input.</w:t>
      </w:r>
    </w:p>
    <w:p w14:paraId="4BC7EA59" w14:textId="77777777" w:rsidR="00E53D95" w:rsidRPr="00E53D95" w:rsidRDefault="00E53D95" w:rsidP="00E53D95"/>
    <w:bookmarkStart w:id="184" w:name="_HSF.PRG.01"/>
    <w:bookmarkEnd w:id="184"/>
    <w:p w14:paraId="48046FB2" w14:textId="731A83A2" w:rsidR="00182346" w:rsidRDefault="005A511F" w:rsidP="000947EE">
      <w:pPr>
        <w:pStyle w:val="Heading2"/>
      </w:pPr>
      <w:r>
        <w:fldChar w:fldCharType="begin"/>
      </w:r>
      <w:r>
        <w:instrText>HYPERLINK  \l "_Programming_(HSA.PRG)"</w:instrText>
      </w:r>
      <w:r>
        <w:fldChar w:fldCharType="separate"/>
      </w:r>
      <w:bookmarkStart w:id="185" w:name="_Toc210124013"/>
      <w:r w:rsidR="00182346" w:rsidRPr="005A511F">
        <w:rPr>
          <w:rStyle w:val="Hyperlink"/>
        </w:rPr>
        <w:t>HSF.PRG.01</w:t>
      </w:r>
      <w:bookmarkEnd w:id="185"/>
      <w:r>
        <w:fldChar w:fldCharType="end"/>
      </w:r>
    </w:p>
    <w:p w14:paraId="7F5E960F" w14:textId="65F2A5BB" w:rsidR="00635210" w:rsidRDefault="00635210" w:rsidP="00635210">
      <w:pPr>
        <w:pStyle w:val="Heading3"/>
      </w:pPr>
      <w:r>
        <w:t>Standards Statement</w:t>
      </w:r>
    </w:p>
    <w:p w14:paraId="6D3DD4A1" w14:textId="77777777" w:rsidR="00182346" w:rsidRPr="00A02667" w:rsidRDefault="00182346" w:rsidP="00182346">
      <w:r w:rsidRPr="00A02667">
        <w:t>Convert an algorithm written in pseudocode into a program that uses sequence, selection, iteration, procedures with parameters, and lists.</w:t>
      </w:r>
    </w:p>
    <w:p w14:paraId="63E72730" w14:textId="77777777" w:rsidR="00635210" w:rsidRDefault="00635210" w:rsidP="00635210">
      <w:pPr>
        <w:pStyle w:val="Heading3"/>
      </w:pPr>
      <w:r>
        <w:t>Key Concepts</w:t>
      </w:r>
    </w:p>
    <w:p w14:paraId="6F0B8DC1" w14:textId="34B9A492" w:rsidR="005F3088" w:rsidRDefault="005F3088" w:rsidP="00564566">
      <w:pPr>
        <w:pStyle w:val="ListParagraph"/>
        <w:numPr>
          <w:ilvl w:val="0"/>
          <w:numId w:val="124"/>
        </w:numPr>
      </w:pPr>
      <w:r>
        <w:t>Students understand that pseudocode is a way to describe an algorithm using plain language and programming-like structure.</w:t>
      </w:r>
    </w:p>
    <w:p w14:paraId="6C525586" w14:textId="2F6B0334" w:rsidR="005F3088" w:rsidRDefault="00CF18B1" w:rsidP="00564566">
      <w:pPr>
        <w:pStyle w:val="ListParagraph"/>
        <w:numPr>
          <w:ilvl w:val="0"/>
          <w:numId w:val="124"/>
        </w:numPr>
      </w:pPr>
      <w:r>
        <w:t>Students understand that converting pseudocode into a program may involve:</w:t>
      </w:r>
    </w:p>
    <w:p w14:paraId="7B11A88B" w14:textId="757D13F7" w:rsidR="00CF18B1" w:rsidRDefault="00CF18B1" w:rsidP="00564566">
      <w:pPr>
        <w:pStyle w:val="ListParagraph"/>
        <w:numPr>
          <w:ilvl w:val="1"/>
          <w:numId w:val="125"/>
        </w:numPr>
      </w:pPr>
      <w:r>
        <w:t>Sequence – a series of instructions.</w:t>
      </w:r>
    </w:p>
    <w:p w14:paraId="2AC3D343" w14:textId="7390F8C6" w:rsidR="00CF18B1" w:rsidRDefault="00CF18B1" w:rsidP="00564566">
      <w:pPr>
        <w:pStyle w:val="ListParagraph"/>
        <w:numPr>
          <w:ilvl w:val="1"/>
          <w:numId w:val="125"/>
        </w:numPr>
      </w:pPr>
      <w:r>
        <w:t>Selection – use of if/else statements to make choices.</w:t>
      </w:r>
    </w:p>
    <w:p w14:paraId="1BAEB68C" w14:textId="6134CA04" w:rsidR="00CF18B1" w:rsidRDefault="00CF18B1" w:rsidP="00564566">
      <w:pPr>
        <w:pStyle w:val="ListParagraph"/>
        <w:numPr>
          <w:ilvl w:val="1"/>
          <w:numId w:val="125"/>
        </w:numPr>
      </w:pPr>
      <w:r>
        <w:t>Iteration – repeat actions using for or while loops.</w:t>
      </w:r>
    </w:p>
    <w:p w14:paraId="71257E75" w14:textId="05C15A61" w:rsidR="00CF18B1" w:rsidRDefault="00CF18B1" w:rsidP="00564566">
      <w:pPr>
        <w:pStyle w:val="ListParagraph"/>
        <w:numPr>
          <w:ilvl w:val="1"/>
          <w:numId w:val="125"/>
        </w:numPr>
      </w:pPr>
      <w:r>
        <w:t>Procedures with parameters – functions or procedures that take input values (parameters) and return results.</w:t>
      </w:r>
    </w:p>
    <w:p w14:paraId="67A44641" w14:textId="0889FF62" w:rsidR="00CF18B1" w:rsidRPr="005F3088" w:rsidRDefault="00CF18B1" w:rsidP="00564566">
      <w:pPr>
        <w:pStyle w:val="ListParagraph"/>
        <w:numPr>
          <w:ilvl w:val="1"/>
          <w:numId w:val="125"/>
        </w:numPr>
      </w:pPr>
      <w:r>
        <w:t>Lists – used to store multiple values in one variable.</w:t>
      </w:r>
    </w:p>
    <w:bookmarkStart w:id="186" w:name="_HSF.PRG.02"/>
    <w:bookmarkEnd w:id="186"/>
    <w:p w14:paraId="781323F0" w14:textId="6A24D84C" w:rsidR="00182346" w:rsidRDefault="005A511F" w:rsidP="000947EE">
      <w:pPr>
        <w:pStyle w:val="Heading2"/>
      </w:pPr>
      <w:r>
        <w:fldChar w:fldCharType="begin"/>
      </w:r>
      <w:r>
        <w:instrText>HYPERLINK  \l "_Programming_(HSF.PRG)"</w:instrText>
      </w:r>
      <w:r>
        <w:fldChar w:fldCharType="separate"/>
      </w:r>
      <w:bookmarkStart w:id="187" w:name="_Toc210124014"/>
      <w:r w:rsidR="00182346" w:rsidRPr="005A511F">
        <w:rPr>
          <w:rStyle w:val="Hyperlink"/>
        </w:rPr>
        <w:t>HSF.PRG.02</w:t>
      </w:r>
      <w:bookmarkEnd w:id="187"/>
      <w:r>
        <w:fldChar w:fldCharType="end"/>
      </w:r>
    </w:p>
    <w:p w14:paraId="498346DF" w14:textId="77777777" w:rsidR="00635210" w:rsidRDefault="00635210" w:rsidP="00635210">
      <w:pPr>
        <w:pStyle w:val="Heading3"/>
      </w:pPr>
      <w:r>
        <w:t>Standards Statement</w:t>
      </w:r>
    </w:p>
    <w:p w14:paraId="1156AD58" w14:textId="77777777" w:rsidR="00182346" w:rsidRPr="00A02667" w:rsidRDefault="00182346" w:rsidP="00182346">
      <w:r w:rsidRPr="00A02667">
        <w:t>Analyze the purpose of a segment of code.</w:t>
      </w:r>
    </w:p>
    <w:p w14:paraId="1C8390E1" w14:textId="77777777" w:rsidR="00635210" w:rsidRDefault="00635210" w:rsidP="00635210">
      <w:pPr>
        <w:pStyle w:val="Heading3"/>
      </w:pPr>
      <w:r>
        <w:lastRenderedPageBreak/>
        <w:t>Key Concepts</w:t>
      </w:r>
    </w:p>
    <w:p w14:paraId="3A727A5B" w14:textId="10663497" w:rsidR="00FC5CBB" w:rsidRDefault="00FC5CBB" w:rsidP="00564566">
      <w:pPr>
        <w:pStyle w:val="ListParagraph"/>
        <w:numPr>
          <w:ilvl w:val="0"/>
          <w:numId w:val="126"/>
        </w:numPr>
      </w:pPr>
      <w:r>
        <w:t>Students can read and interpret code to figure out what problem it solves, what output it produces, and how it transforms data.</w:t>
      </w:r>
    </w:p>
    <w:p w14:paraId="496F9435" w14:textId="43AA9086" w:rsidR="00FA50FE" w:rsidRPr="00FC5CBB" w:rsidRDefault="00FA50FE" w:rsidP="00564566">
      <w:pPr>
        <w:pStyle w:val="ListParagraph"/>
        <w:numPr>
          <w:ilvl w:val="0"/>
          <w:numId w:val="126"/>
        </w:numPr>
      </w:pPr>
      <w:r>
        <w:t>Students can communicate their interpretation in plain language.</w:t>
      </w:r>
    </w:p>
    <w:bookmarkStart w:id="188" w:name="_HSF.PRG.03"/>
    <w:bookmarkEnd w:id="188"/>
    <w:p w14:paraId="4544C5E3" w14:textId="1AB5BFD3" w:rsidR="00182346" w:rsidRDefault="005A511F" w:rsidP="000947EE">
      <w:pPr>
        <w:pStyle w:val="Heading2"/>
      </w:pPr>
      <w:r>
        <w:fldChar w:fldCharType="begin"/>
      </w:r>
      <w:r>
        <w:instrText>HYPERLINK  \l "_Programming_(HSF.PRG)"</w:instrText>
      </w:r>
      <w:r>
        <w:fldChar w:fldCharType="separate"/>
      </w:r>
      <w:bookmarkStart w:id="189" w:name="_Toc210124015"/>
      <w:r w:rsidR="00182346" w:rsidRPr="005A511F">
        <w:rPr>
          <w:rStyle w:val="Hyperlink"/>
        </w:rPr>
        <w:t>HSF.PRG.03</w:t>
      </w:r>
      <w:bookmarkEnd w:id="189"/>
      <w:r>
        <w:fldChar w:fldCharType="end"/>
      </w:r>
    </w:p>
    <w:p w14:paraId="73A71CD0" w14:textId="77777777" w:rsidR="00635210" w:rsidRDefault="00635210" w:rsidP="00635210">
      <w:pPr>
        <w:pStyle w:val="Heading3"/>
      </w:pPr>
      <w:r>
        <w:t>Standards Statement</w:t>
      </w:r>
    </w:p>
    <w:p w14:paraId="7A6862CA" w14:textId="77777777" w:rsidR="00182346" w:rsidRPr="00A02667" w:rsidRDefault="00182346" w:rsidP="00182346">
      <w:r w:rsidRPr="00A02667">
        <w:t>Assess opportunities to incorporate external code, utilizing documentation, libraries, APIs, development tools, and online resources.</w:t>
      </w:r>
    </w:p>
    <w:p w14:paraId="6EFAC860" w14:textId="77777777" w:rsidR="00635210" w:rsidRDefault="00635210" w:rsidP="00635210">
      <w:pPr>
        <w:pStyle w:val="Heading3"/>
      </w:pPr>
      <w:r>
        <w:t>Key Concepts</w:t>
      </w:r>
    </w:p>
    <w:p w14:paraId="1D06CA72" w14:textId="5D1D1688" w:rsidR="005D50EB" w:rsidRDefault="005D50EB" w:rsidP="00564566">
      <w:pPr>
        <w:pStyle w:val="ListParagraph"/>
        <w:numPr>
          <w:ilvl w:val="0"/>
          <w:numId w:val="126"/>
        </w:numPr>
      </w:pPr>
      <w:r>
        <w:t>Students apply ethical and legal considerations when assessing opportunities to incorporate external code.  The considerations include:</w:t>
      </w:r>
    </w:p>
    <w:p w14:paraId="67D8EB33" w14:textId="03743FC5" w:rsidR="005D50EB" w:rsidRDefault="005D50EB" w:rsidP="00564566">
      <w:pPr>
        <w:pStyle w:val="ListParagraph"/>
        <w:numPr>
          <w:ilvl w:val="1"/>
          <w:numId w:val="127"/>
        </w:numPr>
      </w:pPr>
      <w:r>
        <w:t>Open-source licenses</w:t>
      </w:r>
    </w:p>
    <w:p w14:paraId="4689F057" w14:textId="2327ECB8" w:rsidR="005D50EB" w:rsidRDefault="005D50EB" w:rsidP="00564566">
      <w:pPr>
        <w:pStyle w:val="ListParagraph"/>
        <w:numPr>
          <w:ilvl w:val="1"/>
          <w:numId w:val="127"/>
        </w:numPr>
      </w:pPr>
      <w:r>
        <w:t>Plagiarism vs. proper attribution</w:t>
      </w:r>
    </w:p>
    <w:p w14:paraId="1D285924" w14:textId="4BA01946" w:rsidR="005D50EB" w:rsidRDefault="005D50EB" w:rsidP="00564566">
      <w:pPr>
        <w:pStyle w:val="ListParagraph"/>
        <w:numPr>
          <w:ilvl w:val="1"/>
          <w:numId w:val="127"/>
        </w:numPr>
      </w:pPr>
      <w:r>
        <w:t>Responsible use of AI-generated or community-sourced code.</w:t>
      </w:r>
    </w:p>
    <w:p w14:paraId="241D1F4F" w14:textId="1B5A4DEF" w:rsidR="005D50EB" w:rsidRDefault="005D50EB" w:rsidP="00564566">
      <w:pPr>
        <w:pStyle w:val="ListParagraph"/>
        <w:numPr>
          <w:ilvl w:val="0"/>
          <w:numId w:val="126"/>
        </w:numPr>
      </w:pPr>
      <w:r>
        <w:t>Students evaluate and test external code by:</w:t>
      </w:r>
    </w:p>
    <w:p w14:paraId="4749420F" w14:textId="7953734C" w:rsidR="005D50EB" w:rsidRDefault="005D50EB" w:rsidP="00564566">
      <w:pPr>
        <w:pStyle w:val="ListParagraph"/>
        <w:numPr>
          <w:ilvl w:val="1"/>
          <w:numId w:val="128"/>
        </w:numPr>
      </w:pPr>
      <w:r>
        <w:t>Testing code in isolation before integrating.</w:t>
      </w:r>
    </w:p>
    <w:p w14:paraId="3E87CF7A" w14:textId="67C9E1D4" w:rsidR="005D50EB" w:rsidRDefault="005D50EB" w:rsidP="00564566">
      <w:pPr>
        <w:pStyle w:val="ListParagraph"/>
        <w:numPr>
          <w:ilvl w:val="1"/>
          <w:numId w:val="128"/>
        </w:numPr>
      </w:pPr>
      <w:r>
        <w:t>Checking for security risks or bugs.</w:t>
      </w:r>
    </w:p>
    <w:p w14:paraId="03589C82" w14:textId="4B470E3F" w:rsidR="005D50EB" w:rsidRPr="005D50EB" w:rsidRDefault="005D50EB" w:rsidP="00564566">
      <w:pPr>
        <w:pStyle w:val="ListParagraph"/>
        <w:numPr>
          <w:ilvl w:val="1"/>
          <w:numId w:val="128"/>
        </w:numPr>
      </w:pPr>
      <w:r>
        <w:t>Understanding performance implications.</w:t>
      </w:r>
    </w:p>
    <w:bookmarkStart w:id="190" w:name="_HSF.PRG.04"/>
    <w:bookmarkEnd w:id="190"/>
    <w:p w14:paraId="11A2CA9C" w14:textId="75E4AB12" w:rsidR="00182346" w:rsidRDefault="005A511F" w:rsidP="000947EE">
      <w:pPr>
        <w:pStyle w:val="Heading2"/>
      </w:pPr>
      <w:r>
        <w:fldChar w:fldCharType="begin"/>
      </w:r>
      <w:r>
        <w:instrText>HYPERLINK  \l "_Programming_(HSF.PRG)"</w:instrText>
      </w:r>
      <w:r>
        <w:fldChar w:fldCharType="separate"/>
      </w:r>
      <w:bookmarkStart w:id="191" w:name="_Toc210124016"/>
      <w:r w:rsidR="00182346" w:rsidRPr="005A511F">
        <w:rPr>
          <w:rStyle w:val="Hyperlink"/>
        </w:rPr>
        <w:t>HSF.PRG.04</w:t>
      </w:r>
      <w:bookmarkEnd w:id="191"/>
      <w:r>
        <w:fldChar w:fldCharType="end"/>
      </w:r>
    </w:p>
    <w:p w14:paraId="4CE5B831" w14:textId="77777777" w:rsidR="00635210" w:rsidRDefault="00635210" w:rsidP="00635210">
      <w:pPr>
        <w:pStyle w:val="Heading3"/>
      </w:pPr>
      <w:r>
        <w:t>Standards Statement</w:t>
      </w:r>
    </w:p>
    <w:p w14:paraId="2D437374" w14:textId="77777777" w:rsidR="00182346" w:rsidRPr="00A02667" w:rsidRDefault="00182346" w:rsidP="00182346">
      <w:r w:rsidRPr="00A02667">
        <w:t>Modify a program to improve or change functionality, usability, accessibility, safety, accuracy, or inclusivity of a program.</w:t>
      </w:r>
    </w:p>
    <w:p w14:paraId="5CFDF203" w14:textId="77777777" w:rsidR="00F62C1A" w:rsidRDefault="00F62C1A" w:rsidP="00F62C1A">
      <w:pPr>
        <w:pStyle w:val="Heading3"/>
      </w:pPr>
      <w:r>
        <w:t>Key Concepts</w:t>
      </w:r>
    </w:p>
    <w:p w14:paraId="57A8D393" w14:textId="755EEEDE" w:rsidR="003D1083" w:rsidRDefault="003D1083" w:rsidP="00564566">
      <w:pPr>
        <w:pStyle w:val="ListParagraph"/>
        <w:numPr>
          <w:ilvl w:val="0"/>
          <w:numId w:val="129"/>
        </w:numPr>
      </w:pPr>
      <w:r>
        <w:t xml:space="preserve">Students can improve a program </w:t>
      </w:r>
      <w:r w:rsidR="0014671F">
        <w:t>using techniques such as:</w:t>
      </w:r>
    </w:p>
    <w:p w14:paraId="1B05155E" w14:textId="523CFDD3" w:rsidR="0014671F" w:rsidRDefault="0014671F" w:rsidP="00564566">
      <w:pPr>
        <w:pStyle w:val="ListParagraph"/>
        <w:numPr>
          <w:ilvl w:val="1"/>
          <w:numId w:val="130"/>
        </w:numPr>
      </w:pPr>
      <w:r>
        <w:t>Adding new features.</w:t>
      </w:r>
    </w:p>
    <w:p w14:paraId="2099A7C5" w14:textId="0D82AEE7" w:rsidR="0014671F" w:rsidRDefault="0014671F" w:rsidP="00564566">
      <w:pPr>
        <w:pStyle w:val="ListParagraph"/>
        <w:numPr>
          <w:ilvl w:val="1"/>
          <w:numId w:val="130"/>
        </w:numPr>
      </w:pPr>
      <w:r>
        <w:t>Adding helpful messages, tooltips, or instructions.</w:t>
      </w:r>
    </w:p>
    <w:p w14:paraId="6E6CDFD5" w14:textId="6A878D80" w:rsidR="0014671F" w:rsidRDefault="001E5C30" w:rsidP="00564566">
      <w:pPr>
        <w:pStyle w:val="ListParagraph"/>
        <w:numPr>
          <w:ilvl w:val="1"/>
          <w:numId w:val="130"/>
        </w:numPr>
      </w:pPr>
      <w:r>
        <w:t xml:space="preserve">Including screen reader support or </w:t>
      </w:r>
      <w:proofErr w:type="gramStart"/>
      <w:r>
        <w:t>alt</w:t>
      </w:r>
      <w:proofErr w:type="gramEnd"/>
      <w:r>
        <w:t xml:space="preserve"> text for images.</w:t>
      </w:r>
    </w:p>
    <w:p w14:paraId="2300266F" w14:textId="33B67621" w:rsidR="001E5C30" w:rsidRDefault="001E5C30" w:rsidP="00564566">
      <w:pPr>
        <w:pStyle w:val="ListParagraph"/>
        <w:numPr>
          <w:ilvl w:val="1"/>
          <w:numId w:val="130"/>
        </w:numPr>
      </w:pPr>
      <w:r>
        <w:t xml:space="preserve">Validating user input to prevent crashes or </w:t>
      </w:r>
      <w:r w:rsidR="00425899">
        <w:t>exploits</w:t>
      </w:r>
      <w:r>
        <w:t>.</w:t>
      </w:r>
    </w:p>
    <w:p w14:paraId="1E53503B" w14:textId="6CAA2C51" w:rsidR="001E5C30" w:rsidRDefault="001E5C30" w:rsidP="00564566">
      <w:pPr>
        <w:pStyle w:val="ListParagraph"/>
        <w:numPr>
          <w:ilvl w:val="1"/>
          <w:numId w:val="130"/>
        </w:numPr>
      </w:pPr>
      <w:r>
        <w:t>Using appropriate data types and algorithms.</w:t>
      </w:r>
    </w:p>
    <w:p w14:paraId="5E80528D" w14:textId="3CBBEA5F" w:rsidR="00425899" w:rsidRDefault="00425899" w:rsidP="00564566">
      <w:pPr>
        <w:pStyle w:val="ListParagraph"/>
        <w:numPr>
          <w:ilvl w:val="1"/>
          <w:numId w:val="130"/>
        </w:numPr>
      </w:pPr>
      <w:r>
        <w:t>Avoiding stereotypes or biased assumptions in content or logic.</w:t>
      </w:r>
    </w:p>
    <w:p w14:paraId="69BEFB39" w14:textId="77777777" w:rsidR="0014671F" w:rsidRPr="003D1083" w:rsidRDefault="0014671F" w:rsidP="003D1083"/>
    <w:bookmarkStart w:id="192" w:name="_HSF.PRG.05"/>
    <w:bookmarkEnd w:id="192"/>
    <w:p w14:paraId="0FB0E623" w14:textId="2E3A1665" w:rsidR="00182346" w:rsidRDefault="005A511F" w:rsidP="000947EE">
      <w:pPr>
        <w:pStyle w:val="Heading2"/>
      </w:pPr>
      <w:r>
        <w:fldChar w:fldCharType="begin"/>
      </w:r>
      <w:r>
        <w:instrText>HYPERLINK  \l "_Programming_(HSF.PRG)"</w:instrText>
      </w:r>
      <w:r>
        <w:fldChar w:fldCharType="separate"/>
      </w:r>
      <w:bookmarkStart w:id="193" w:name="_Toc210124017"/>
      <w:r w:rsidR="00182346" w:rsidRPr="005A511F">
        <w:rPr>
          <w:rStyle w:val="Hyperlink"/>
        </w:rPr>
        <w:t>HSF.PRG.05</w:t>
      </w:r>
      <w:bookmarkEnd w:id="193"/>
      <w:r>
        <w:fldChar w:fldCharType="end"/>
      </w:r>
    </w:p>
    <w:p w14:paraId="32A6025D" w14:textId="77777777" w:rsidR="00635210" w:rsidRDefault="00635210" w:rsidP="00635210">
      <w:pPr>
        <w:pStyle w:val="Heading3"/>
      </w:pPr>
      <w:r>
        <w:t>Standards Statement</w:t>
      </w:r>
    </w:p>
    <w:p w14:paraId="10797AA6" w14:textId="77777777" w:rsidR="00182346" w:rsidRPr="00A02667" w:rsidRDefault="00182346" w:rsidP="00182346">
      <w:r w:rsidRPr="00A02667">
        <w:t>Argue how a program does and does not address a given problem.</w:t>
      </w:r>
    </w:p>
    <w:p w14:paraId="06320353" w14:textId="77777777" w:rsidR="00F62C1A" w:rsidRDefault="00F62C1A" w:rsidP="00F62C1A">
      <w:pPr>
        <w:pStyle w:val="Heading3"/>
      </w:pPr>
      <w:r>
        <w:t>Key Concepts</w:t>
      </w:r>
    </w:p>
    <w:p w14:paraId="6E0A2D08" w14:textId="15055620" w:rsidR="00243AB5" w:rsidRDefault="00E43DEE" w:rsidP="00564566">
      <w:pPr>
        <w:pStyle w:val="ListParagraph"/>
        <w:numPr>
          <w:ilvl w:val="0"/>
          <w:numId w:val="131"/>
        </w:numPr>
      </w:pPr>
      <w:r>
        <w:t>Students can develop an argument</w:t>
      </w:r>
      <w:r w:rsidR="002F0AA1">
        <w:t xml:space="preserve"> in plain language</w:t>
      </w:r>
      <w:r>
        <w:t xml:space="preserve"> by using techniques such as:</w:t>
      </w:r>
    </w:p>
    <w:p w14:paraId="60691472" w14:textId="199D1D38" w:rsidR="00E43DEE" w:rsidRDefault="00E43DEE" w:rsidP="00564566">
      <w:pPr>
        <w:pStyle w:val="ListParagraph"/>
        <w:numPr>
          <w:ilvl w:val="1"/>
          <w:numId w:val="132"/>
        </w:numPr>
      </w:pPr>
      <w:r>
        <w:t>Understanding the original problem the program intended to solve.</w:t>
      </w:r>
    </w:p>
    <w:p w14:paraId="50916F22" w14:textId="41456F9B" w:rsidR="00E43DEE" w:rsidRDefault="00E43DEE" w:rsidP="00564566">
      <w:pPr>
        <w:pStyle w:val="ListParagraph"/>
        <w:numPr>
          <w:ilvl w:val="1"/>
          <w:numId w:val="132"/>
        </w:numPr>
      </w:pPr>
      <w:r>
        <w:lastRenderedPageBreak/>
        <w:t>Using specific examples from the program to support claims.</w:t>
      </w:r>
    </w:p>
    <w:p w14:paraId="264686D9" w14:textId="22ED22D1" w:rsidR="00E43DEE" w:rsidRDefault="00E43DEE" w:rsidP="00564566">
      <w:pPr>
        <w:pStyle w:val="ListParagraph"/>
        <w:numPr>
          <w:ilvl w:val="1"/>
          <w:numId w:val="132"/>
        </w:numPr>
      </w:pPr>
      <w:r>
        <w:t>Identifying missing features or poor performance.</w:t>
      </w:r>
    </w:p>
    <w:p w14:paraId="6032D7CD" w14:textId="0A037E44" w:rsidR="00E43DEE" w:rsidRDefault="00E43DEE" w:rsidP="00564566">
      <w:pPr>
        <w:pStyle w:val="ListParagraph"/>
        <w:numPr>
          <w:ilvl w:val="1"/>
          <w:numId w:val="132"/>
        </w:numPr>
      </w:pPr>
      <w:r>
        <w:t>Using clear criteria to assess the program’s effectiveness.</w:t>
      </w:r>
    </w:p>
    <w:p w14:paraId="4B035841" w14:textId="31172331" w:rsidR="00E43DEE" w:rsidRDefault="00E43DEE" w:rsidP="00564566">
      <w:pPr>
        <w:pStyle w:val="ListParagraph"/>
        <w:numPr>
          <w:ilvl w:val="1"/>
          <w:numId w:val="132"/>
        </w:numPr>
      </w:pPr>
      <w:r>
        <w:t>Making a clear and logical argument.</w:t>
      </w:r>
    </w:p>
    <w:p w14:paraId="2DD9AC37" w14:textId="4D471EFE" w:rsidR="00E43DEE" w:rsidRDefault="00E43DEE" w:rsidP="00564566">
      <w:pPr>
        <w:pStyle w:val="ListParagraph"/>
        <w:numPr>
          <w:ilvl w:val="1"/>
          <w:numId w:val="132"/>
        </w:numPr>
      </w:pPr>
      <w:r>
        <w:t>Using testing to support or challenge claims.</w:t>
      </w:r>
    </w:p>
    <w:p w14:paraId="1C2BCFFE" w14:textId="60CA572B" w:rsidR="00E43DEE" w:rsidRPr="00243AB5" w:rsidRDefault="00E43DEE" w:rsidP="00564566">
      <w:pPr>
        <w:pStyle w:val="ListParagraph"/>
        <w:numPr>
          <w:ilvl w:val="1"/>
          <w:numId w:val="132"/>
        </w:numPr>
      </w:pPr>
      <w:r>
        <w:t>Connecting the program’s impact on real-world needs or users.</w:t>
      </w:r>
    </w:p>
    <w:bookmarkStart w:id="194" w:name="_HSF.PRG.06"/>
    <w:bookmarkEnd w:id="194"/>
    <w:p w14:paraId="1F62F30C" w14:textId="33D2A016" w:rsidR="00182346" w:rsidRDefault="005A511F" w:rsidP="000947EE">
      <w:pPr>
        <w:pStyle w:val="Heading2"/>
      </w:pPr>
      <w:r>
        <w:fldChar w:fldCharType="begin"/>
      </w:r>
      <w:r>
        <w:instrText>HYPERLINK  \l "_Programming_(HSF.PRG)"</w:instrText>
      </w:r>
      <w:r>
        <w:fldChar w:fldCharType="separate"/>
      </w:r>
      <w:bookmarkStart w:id="195" w:name="_Toc210124018"/>
      <w:r w:rsidR="00182346" w:rsidRPr="005A511F">
        <w:rPr>
          <w:rStyle w:val="Hyperlink"/>
        </w:rPr>
        <w:t>HSF.PRG.06</w:t>
      </w:r>
      <w:bookmarkEnd w:id="195"/>
      <w:r>
        <w:fldChar w:fldCharType="end"/>
      </w:r>
    </w:p>
    <w:p w14:paraId="3C48A82C" w14:textId="77777777" w:rsidR="00635210" w:rsidRDefault="00635210" w:rsidP="00635210">
      <w:pPr>
        <w:pStyle w:val="Heading3"/>
      </w:pPr>
      <w:r>
        <w:t>Standards Statement</w:t>
      </w:r>
    </w:p>
    <w:p w14:paraId="3212C470" w14:textId="77777777" w:rsidR="00182346" w:rsidRPr="00A02667" w:rsidRDefault="00182346" w:rsidP="00182346">
      <w:r w:rsidRPr="00A02667">
        <w:t>Apply correct attribution to intellectual property.</w:t>
      </w:r>
    </w:p>
    <w:p w14:paraId="46EFE0F2" w14:textId="77777777" w:rsidR="00F62C1A" w:rsidRDefault="00F62C1A" w:rsidP="00F62C1A">
      <w:pPr>
        <w:pStyle w:val="Heading3"/>
      </w:pPr>
      <w:r>
        <w:t>Key Concepts</w:t>
      </w:r>
    </w:p>
    <w:p w14:paraId="7D7FF843" w14:textId="7B3A24AC" w:rsidR="001844A1" w:rsidRDefault="001844A1" w:rsidP="00564566">
      <w:pPr>
        <w:pStyle w:val="ListParagraph"/>
        <w:numPr>
          <w:ilvl w:val="0"/>
          <w:numId w:val="133"/>
        </w:numPr>
      </w:pPr>
      <w:r>
        <w:t>Students understand the concept of intellectual property such as:</w:t>
      </w:r>
    </w:p>
    <w:p w14:paraId="3FBC47A3" w14:textId="2B2D6DA1" w:rsidR="001844A1" w:rsidRDefault="001844A1" w:rsidP="00564566">
      <w:pPr>
        <w:pStyle w:val="ListParagraph"/>
        <w:numPr>
          <w:ilvl w:val="1"/>
          <w:numId w:val="134"/>
        </w:numPr>
      </w:pPr>
      <w:r>
        <w:t>Copyright.</w:t>
      </w:r>
    </w:p>
    <w:p w14:paraId="35BCA6BA" w14:textId="769CA4D2" w:rsidR="001844A1" w:rsidRDefault="001844A1" w:rsidP="00564566">
      <w:pPr>
        <w:pStyle w:val="ListParagraph"/>
        <w:numPr>
          <w:ilvl w:val="1"/>
          <w:numId w:val="134"/>
        </w:numPr>
      </w:pPr>
      <w:r>
        <w:t>Trademarks.</w:t>
      </w:r>
    </w:p>
    <w:p w14:paraId="34EEBDB1" w14:textId="6168A6E6" w:rsidR="001844A1" w:rsidRDefault="001844A1" w:rsidP="00564566">
      <w:pPr>
        <w:pStyle w:val="ListParagraph"/>
        <w:numPr>
          <w:ilvl w:val="1"/>
          <w:numId w:val="134"/>
        </w:numPr>
      </w:pPr>
      <w:r>
        <w:t>Patents.</w:t>
      </w:r>
    </w:p>
    <w:p w14:paraId="18C5BA78" w14:textId="10D07559" w:rsidR="001844A1" w:rsidRDefault="001844A1" w:rsidP="00564566">
      <w:pPr>
        <w:pStyle w:val="ListParagraph"/>
        <w:numPr>
          <w:ilvl w:val="1"/>
          <w:numId w:val="134"/>
        </w:numPr>
      </w:pPr>
      <w:r>
        <w:t>Open-source licenses.</w:t>
      </w:r>
    </w:p>
    <w:p w14:paraId="370F4CD8" w14:textId="26A862DF" w:rsidR="001844A1" w:rsidRDefault="001844A1" w:rsidP="00564566">
      <w:pPr>
        <w:pStyle w:val="ListParagraph"/>
        <w:numPr>
          <w:ilvl w:val="0"/>
          <w:numId w:val="133"/>
        </w:numPr>
      </w:pPr>
      <w:r>
        <w:t>Students give proper credit to the original creator of content or code by including the author’s name, the source, and the license.</w:t>
      </w:r>
    </w:p>
    <w:p w14:paraId="1CB53BA5" w14:textId="77777777" w:rsidR="001844A1" w:rsidRPr="001844A1" w:rsidRDefault="001844A1" w:rsidP="001844A1"/>
    <w:bookmarkStart w:id="196" w:name="_HSF.DAA.01"/>
    <w:bookmarkEnd w:id="196"/>
    <w:p w14:paraId="1506D58E" w14:textId="20369265" w:rsidR="00182346" w:rsidRDefault="005A511F" w:rsidP="000947EE">
      <w:pPr>
        <w:pStyle w:val="Heading2"/>
      </w:pPr>
      <w:r>
        <w:fldChar w:fldCharType="begin"/>
      </w:r>
      <w:r>
        <w:instrText>HYPERLINK  \l "_Data_and_Analysis_3"</w:instrText>
      </w:r>
      <w:r>
        <w:fldChar w:fldCharType="separate"/>
      </w:r>
      <w:bookmarkStart w:id="197" w:name="_Toc210124019"/>
      <w:r w:rsidR="00182346" w:rsidRPr="005A511F">
        <w:rPr>
          <w:rStyle w:val="Hyperlink"/>
        </w:rPr>
        <w:t>HSF.DAA.01</w:t>
      </w:r>
      <w:bookmarkEnd w:id="197"/>
      <w:r>
        <w:fldChar w:fldCharType="end"/>
      </w:r>
    </w:p>
    <w:p w14:paraId="5F5ABF35" w14:textId="77777777" w:rsidR="00635210" w:rsidRDefault="00635210" w:rsidP="00635210">
      <w:pPr>
        <w:pStyle w:val="Heading3"/>
      </w:pPr>
      <w:r>
        <w:t>Standards Statement</w:t>
      </w:r>
    </w:p>
    <w:p w14:paraId="423B6C65" w14:textId="77777777" w:rsidR="00182346" w:rsidRPr="00A02667" w:rsidRDefault="00182346" w:rsidP="00182346">
      <w:r w:rsidRPr="00A02667">
        <w:t xml:space="preserve">Describe the differences </w:t>
      </w:r>
      <w:proofErr w:type="gramStart"/>
      <w:r w:rsidRPr="00A02667">
        <w:t>among</w:t>
      </w:r>
      <w:proofErr w:type="gramEnd"/>
      <w:r w:rsidRPr="00A02667">
        <w:t xml:space="preserve"> nominal, ordinal, discrete, and continuous data and how each type of data might be generated and used in data analysis.</w:t>
      </w:r>
    </w:p>
    <w:p w14:paraId="32A9D3E8" w14:textId="77777777" w:rsidR="00F62C1A" w:rsidRDefault="00F62C1A" w:rsidP="00F62C1A">
      <w:pPr>
        <w:pStyle w:val="Heading3"/>
      </w:pPr>
      <w:r>
        <w:t>Key Concepts</w:t>
      </w:r>
    </w:p>
    <w:p w14:paraId="5F626A59" w14:textId="42985264" w:rsidR="00C927D3" w:rsidRDefault="00C927D3" w:rsidP="00564566">
      <w:pPr>
        <w:pStyle w:val="ListParagraph"/>
        <w:numPr>
          <w:ilvl w:val="0"/>
          <w:numId w:val="133"/>
        </w:numPr>
      </w:pPr>
      <w:r>
        <w:t>Students understand that nominal data is categorical with no inherent order that is often generated through user input and can be analyzed using frequency counts, mode, or pie charts and bar graphs.</w:t>
      </w:r>
    </w:p>
    <w:p w14:paraId="03EAEE38" w14:textId="48D90D6D" w:rsidR="00C927D3" w:rsidRDefault="00C927D3" w:rsidP="00564566">
      <w:pPr>
        <w:pStyle w:val="ListParagraph"/>
        <w:numPr>
          <w:ilvl w:val="0"/>
          <w:numId w:val="133"/>
        </w:numPr>
      </w:pPr>
      <w:r>
        <w:t>Students understand that ordinal data is categorical with a meaningful order that</w:t>
      </w:r>
      <w:r w:rsidR="00201AE0">
        <w:t>, but with no consistent differences between values.  Ordinal data is often generated through surveys, assessments, or rankings and analyzed using median, mode, bar charts, or non-parametric statistics.</w:t>
      </w:r>
    </w:p>
    <w:p w14:paraId="6C880FF0" w14:textId="5E529404" w:rsidR="00201AE0" w:rsidRDefault="00201AE0" w:rsidP="00564566">
      <w:pPr>
        <w:pStyle w:val="ListParagraph"/>
        <w:numPr>
          <w:ilvl w:val="0"/>
          <w:numId w:val="133"/>
        </w:numPr>
      </w:pPr>
      <w:r>
        <w:t xml:space="preserve">Students understand that discrete data is numerical data that can only take specific, separate values.  Discrete data is usually generated through counting events, objects, or occurrences </w:t>
      </w:r>
      <w:r w:rsidR="000C6072">
        <w:t>and can be analyzed using mean, median, mode, bar graphs, dot plots, or probability distribution.</w:t>
      </w:r>
    </w:p>
    <w:p w14:paraId="602CC9A8" w14:textId="2E69C225" w:rsidR="000C6072" w:rsidRDefault="000C6072" w:rsidP="00564566">
      <w:pPr>
        <w:pStyle w:val="ListParagraph"/>
        <w:numPr>
          <w:ilvl w:val="0"/>
          <w:numId w:val="133"/>
        </w:numPr>
      </w:pPr>
      <w:r>
        <w:t xml:space="preserve">Students understand that </w:t>
      </w:r>
      <w:r w:rsidR="00AF404C">
        <w:t>continuous data is numerical data that can take any value within a range and often involves measurement.  Continuous data is often generated through measuring with tools or sensors and can be analyzed using mean, medial, standard deviation, histograms, line graphs, and regression analysis.</w:t>
      </w:r>
    </w:p>
    <w:p w14:paraId="64FCB3F9" w14:textId="77777777" w:rsidR="00C927D3" w:rsidRPr="00C927D3" w:rsidRDefault="00C927D3" w:rsidP="00C927D3"/>
    <w:bookmarkStart w:id="198" w:name="_HSF.DAA.02"/>
    <w:bookmarkEnd w:id="198"/>
    <w:p w14:paraId="7CBA474A" w14:textId="33758B81" w:rsidR="00182346" w:rsidRDefault="005A511F" w:rsidP="000947EE">
      <w:pPr>
        <w:pStyle w:val="Heading2"/>
      </w:pPr>
      <w:r>
        <w:lastRenderedPageBreak/>
        <w:fldChar w:fldCharType="begin"/>
      </w:r>
      <w:r>
        <w:instrText>HYPERLINK  \l "_Data_and_Analysis_3"</w:instrText>
      </w:r>
      <w:r>
        <w:fldChar w:fldCharType="separate"/>
      </w:r>
      <w:bookmarkStart w:id="199" w:name="_Toc210124020"/>
      <w:r w:rsidR="00182346" w:rsidRPr="005A511F">
        <w:rPr>
          <w:rStyle w:val="Hyperlink"/>
        </w:rPr>
        <w:t>HSF.DAA.02</w:t>
      </w:r>
      <w:bookmarkEnd w:id="199"/>
      <w:r>
        <w:fldChar w:fldCharType="end"/>
      </w:r>
    </w:p>
    <w:p w14:paraId="663F7DAC" w14:textId="77777777" w:rsidR="00635210" w:rsidRDefault="00635210" w:rsidP="00635210">
      <w:pPr>
        <w:pStyle w:val="Heading3"/>
      </w:pPr>
      <w:r>
        <w:t>Standards Statement</w:t>
      </w:r>
    </w:p>
    <w:p w14:paraId="114DD19B" w14:textId="77777777" w:rsidR="00182346" w:rsidRPr="00A02667" w:rsidRDefault="00182346" w:rsidP="00182346">
      <w:r w:rsidRPr="00A02667">
        <w:t>Design a process that uses computational tools to collect data to answer a question, make classifications, or make predictions.</w:t>
      </w:r>
    </w:p>
    <w:p w14:paraId="625B57E3" w14:textId="77777777" w:rsidR="00F62C1A" w:rsidRDefault="00F62C1A" w:rsidP="00F62C1A">
      <w:pPr>
        <w:pStyle w:val="Heading3"/>
      </w:pPr>
      <w:r>
        <w:t>Key Concepts</w:t>
      </w:r>
    </w:p>
    <w:p w14:paraId="421CBE8D" w14:textId="51CA0747" w:rsidR="00BE026F" w:rsidRDefault="009861C4" w:rsidP="00564566">
      <w:pPr>
        <w:pStyle w:val="ListParagraph"/>
        <w:numPr>
          <w:ilvl w:val="0"/>
          <w:numId w:val="135"/>
        </w:numPr>
      </w:pPr>
      <w:r>
        <w:t>Students define a clear question or goal that can be answered using computational tools such as:</w:t>
      </w:r>
    </w:p>
    <w:p w14:paraId="0A199D17" w14:textId="769CB54D" w:rsidR="009861C4" w:rsidRDefault="009861C4" w:rsidP="00564566">
      <w:pPr>
        <w:pStyle w:val="ListParagraph"/>
        <w:numPr>
          <w:ilvl w:val="1"/>
          <w:numId w:val="136"/>
        </w:numPr>
      </w:pPr>
      <w:r>
        <w:t>Spreadsheets.</w:t>
      </w:r>
    </w:p>
    <w:p w14:paraId="76893F0E" w14:textId="5485D86A" w:rsidR="009861C4" w:rsidRDefault="009861C4" w:rsidP="00564566">
      <w:pPr>
        <w:pStyle w:val="ListParagraph"/>
        <w:numPr>
          <w:ilvl w:val="1"/>
          <w:numId w:val="136"/>
        </w:numPr>
      </w:pPr>
      <w:r>
        <w:t>Programming languages.</w:t>
      </w:r>
    </w:p>
    <w:p w14:paraId="0EFB20C1" w14:textId="53ECC881" w:rsidR="009861C4" w:rsidRDefault="009861C4" w:rsidP="00564566">
      <w:pPr>
        <w:pStyle w:val="ListParagraph"/>
        <w:numPr>
          <w:ilvl w:val="1"/>
          <w:numId w:val="136"/>
        </w:numPr>
      </w:pPr>
      <w:r>
        <w:t>Sensors.</w:t>
      </w:r>
    </w:p>
    <w:p w14:paraId="2A2C1E54" w14:textId="68B00EDC" w:rsidR="009861C4" w:rsidRPr="00BE026F" w:rsidRDefault="009861C4" w:rsidP="00564566">
      <w:pPr>
        <w:pStyle w:val="ListParagraph"/>
        <w:numPr>
          <w:ilvl w:val="1"/>
          <w:numId w:val="136"/>
        </w:numPr>
      </w:pPr>
      <w:r>
        <w:t>Online forms.</w:t>
      </w:r>
    </w:p>
    <w:bookmarkStart w:id="200" w:name="_HSF.DAA.03"/>
    <w:bookmarkEnd w:id="200"/>
    <w:p w14:paraId="716ED430" w14:textId="160FA3E8" w:rsidR="00182346" w:rsidRDefault="005A511F" w:rsidP="000947EE">
      <w:pPr>
        <w:pStyle w:val="Heading2"/>
      </w:pPr>
      <w:r>
        <w:fldChar w:fldCharType="begin"/>
      </w:r>
      <w:r>
        <w:instrText>HYPERLINK  \l "_Data_and_Analysis_3"</w:instrText>
      </w:r>
      <w:r>
        <w:fldChar w:fldCharType="separate"/>
      </w:r>
      <w:bookmarkStart w:id="201" w:name="_Toc210124021"/>
      <w:r w:rsidR="00182346" w:rsidRPr="005A511F">
        <w:rPr>
          <w:rStyle w:val="Hyperlink"/>
        </w:rPr>
        <w:t>HSF.DAA.03</w:t>
      </w:r>
      <w:bookmarkEnd w:id="201"/>
      <w:r>
        <w:fldChar w:fldCharType="end"/>
      </w:r>
    </w:p>
    <w:p w14:paraId="5CC379E0" w14:textId="77777777" w:rsidR="00635210" w:rsidRDefault="00635210" w:rsidP="00635210">
      <w:pPr>
        <w:pStyle w:val="Heading3"/>
      </w:pPr>
      <w:r>
        <w:t>Standards Statement</w:t>
      </w:r>
    </w:p>
    <w:p w14:paraId="43CF2E12" w14:textId="77777777" w:rsidR="00182346" w:rsidRPr="00A02667" w:rsidRDefault="00182346" w:rsidP="00182346">
      <w:r w:rsidRPr="00A02667">
        <w:t>Analyze the consequences of using data in AI/ML applications, including how biased training data can lead to biased output and reinforce societal inequalities and injustices with misinformation and disinformation.</w:t>
      </w:r>
    </w:p>
    <w:p w14:paraId="076938EF" w14:textId="77777777" w:rsidR="00F62C1A" w:rsidRDefault="00F62C1A" w:rsidP="00F62C1A">
      <w:pPr>
        <w:pStyle w:val="Heading3"/>
      </w:pPr>
      <w:r>
        <w:t>Key Concepts</w:t>
      </w:r>
    </w:p>
    <w:p w14:paraId="4E4F2E30" w14:textId="76160538" w:rsidR="00A1636D" w:rsidRDefault="00A1636D" w:rsidP="00564566">
      <w:pPr>
        <w:pStyle w:val="ListParagraph"/>
        <w:numPr>
          <w:ilvl w:val="0"/>
          <w:numId w:val="137"/>
        </w:numPr>
      </w:pPr>
      <w:r>
        <w:t>Students understand that bias occurs when data reflects unfair or unbalanced representation of people, behaviors, or outcomes through underrepresentation of certain groups and human bias in labeling or collecting data.</w:t>
      </w:r>
    </w:p>
    <w:p w14:paraId="52978F28" w14:textId="736FADE4" w:rsidR="00A1636D" w:rsidRPr="00A1636D" w:rsidRDefault="00225E08" w:rsidP="00564566">
      <w:pPr>
        <w:pStyle w:val="ListParagraph"/>
        <w:numPr>
          <w:ilvl w:val="0"/>
          <w:numId w:val="137"/>
        </w:numPr>
      </w:pPr>
      <w:r>
        <w:t xml:space="preserve">Students understand that biased output can lead to discrimination, exclusion, </w:t>
      </w:r>
      <w:r w:rsidR="00055C1D">
        <w:t xml:space="preserve">and </w:t>
      </w:r>
      <w:r>
        <w:t>misinformation</w:t>
      </w:r>
      <w:r w:rsidR="00055C1D">
        <w:t>.</w:t>
      </w:r>
    </w:p>
    <w:bookmarkStart w:id="202" w:name="_HSF.DAA.04"/>
    <w:bookmarkEnd w:id="202"/>
    <w:p w14:paraId="7E275375" w14:textId="1133683C" w:rsidR="00182346" w:rsidRDefault="005A511F" w:rsidP="000947EE">
      <w:pPr>
        <w:pStyle w:val="Heading2"/>
      </w:pPr>
      <w:r>
        <w:fldChar w:fldCharType="begin"/>
      </w:r>
      <w:r>
        <w:instrText>HYPERLINK  \l "_Data_and_Analysis_3"</w:instrText>
      </w:r>
      <w:r>
        <w:fldChar w:fldCharType="separate"/>
      </w:r>
      <w:bookmarkStart w:id="203" w:name="_Toc210124022"/>
      <w:r w:rsidR="00182346" w:rsidRPr="005A511F">
        <w:rPr>
          <w:rStyle w:val="Hyperlink"/>
        </w:rPr>
        <w:t>HSF.DAA.04</w:t>
      </w:r>
      <w:bookmarkEnd w:id="203"/>
      <w:r>
        <w:fldChar w:fldCharType="end"/>
      </w:r>
    </w:p>
    <w:p w14:paraId="5148FCEE" w14:textId="77777777" w:rsidR="00635210" w:rsidRDefault="00635210" w:rsidP="00635210">
      <w:pPr>
        <w:pStyle w:val="Heading3"/>
      </w:pPr>
      <w:r>
        <w:t>Standards Statement</w:t>
      </w:r>
    </w:p>
    <w:p w14:paraId="45B9B76C" w14:textId="77777777" w:rsidR="00182346" w:rsidRPr="00A02667" w:rsidRDefault="00182346" w:rsidP="00182346">
      <w:r w:rsidRPr="00A02667">
        <w:t>Evaluate the societal, environmental, and ethical implications of large- scale data collection and usage.</w:t>
      </w:r>
    </w:p>
    <w:p w14:paraId="79B7EB73" w14:textId="77777777" w:rsidR="00F62C1A" w:rsidRDefault="00F62C1A" w:rsidP="00F62C1A">
      <w:pPr>
        <w:pStyle w:val="Heading3"/>
      </w:pPr>
      <w:r>
        <w:t>Key Concepts</w:t>
      </w:r>
    </w:p>
    <w:p w14:paraId="53F6C9DA" w14:textId="4D51EA6C" w:rsidR="004514F6" w:rsidRDefault="00643880" w:rsidP="00564566">
      <w:pPr>
        <w:pStyle w:val="ListParagraph"/>
        <w:numPr>
          <w:ilvl w:val="0"/>
          <w:numId w:val="138"/>
        </w:numPr>
      </w:pPr>
      <w:r>
        <w:t>Students understand that societal implications can include concerns about consent, discrimination against certain groups, and questions about who benefits and who is at risk.</w:t>
      </w:r>
    </w:p>
    <w:p w14:paraId="07191FB1" w14:textId="622E36D9" w:rsidR="00643880" w:rsidRDefault="00643880" w:rsidP="00564566">
      <w:pPr>
        <w:pStyle w:val="ListParagraph"/>
        <w:numPr>
          <w:ilvl w:val="0"/>
          <w:numId w:val="138"/>
        </w:numPr>
      </w:pPr>
      <w:r>
        <w:t xml:space="preserve">Students understand that environmental implications can include concerns about </w:t>
      </w:r>
      <w:r w:rsidR="00416188">
        <w:t>data center and AI training models the consume massive amounts of electricity or encourage efficient algorithms and green data centers.</w:t>
      </w:r>
    </w:p>
    <w:p w14:paraId="392E70F2" w14:textId="67402AB9" w:rsidR="00416188" w:rsidRPr="004514F6" w:rsidRDefault="001B3200" w:rsidP="00564566">
      <w:pPr>
        <w:pStyle w:val="ListParagraph"/>
        <w:numPr>
          <w:ilvl w:val="0"/>
          <w:numId w:val="138"/>
        </w:numPr>
      </w:pPr>
      <w:r>
        <w:t>Students understand that ethical implications can include concerns about informed consent, bias and fairness, misinformation, and data ownership.</w:t>
      </w:r>
    </w:p>
    <w:bookmarkStart w:id="204" w:name="_HSF.CSS.01"/>
    <w:bookmarkEnd w:id="204"/>
    <w:p w14:paraId="00BE9742" w14:textId="33F09D81" w:rsidR="00182346" w:rsidRDefault="005A511F" w:rsidP="004D51CE">
      <w:pPr>
        <w:pStyle w:val="Heading2"/>
      </w:pPr>
      <w:r>
        <w:fldChar w:fldCharType="begin"/>
      </w:r>
      <w:r>
        <w:instrText>HYPERLINK  \l "_Computing_Systems_and_2"</w:instrText>
      </w:r>
      <w:r>
        <w:fldChar w:fldCharType="separate"/>
      </w:r>
      <w:bookmarkStart w:id="205" w:name="_Toc210124023"/>
      <w:r w:rsidR="00182346" w:rsidRPr="005A511F">
        <w:rPr>
          <w:rStyle w:val="Hyperlink"/>
        </w:rPr>
        <w:t>HSF.CSS.01</w:t>
      </w:r>
      <w:bookmarkEnd w:id="205"/>
      <w:r>
        <w:fldChar w:fldCharType="end"/>
      </w:r>
    </w:p>
    <w:p w14:paraId="2AEE3A01" w14:textId="77777777" w:rsidR="00635210" w:rsidRDefault="00635210" w:rsidP="00635210">
      <w:pPr>
        <w:pStyle w:val="Heading3"/>
      </w:pPr>
      <w:r>
        <w:t>Standards Statement</w:t>
      </w:r>
    </w:p>
    <w:p w14:paraId="2ABD7D78" w14:textId="77777777" w:rsidR="00182346" w:rsidRDefault="00182346" w:rsidP="00182346">
      <w:r w:rsidRPr="00CA7E08">
        <w:t>Apply systematic troubleshooting techniques to identify, diagnose, and resolve issues in computing systems.</w:t>
      </w:r>
      <w:r w:rsidRPr="00A02667">
        <w:tab/>
      </w:r>
    </w:p>
    <w:p w14:paraId="42B54965" w14:textId="77777777" w:rsidR="00F62C1A" w:rsidRDefault="00F62C1A" w:rsidP="00F62C1A">
      <w:pPr>
        <w:pStyle w:val="Heading3"/>
      </w:pPr>
      <w:r>
        <w:lastRenderedPageBreak/>
        <w:t>Key Concepts</w:t>
      </w:r>
    </w:p>
    <w:p w14:paraId="351695E4" w14:textId="4C22B028" w:rsidR="00385F23" w:rsidRDefault="00385F23" w:rsidP="00564566">
      <w:pPr>
        <w:pStyle w:val="ListParagraph"/>
        <w:numPr>
          <w:ilvl w:val="0"/>
          <w:numId w:val="139"/>
        </w:numPr>
      </w:pPr>
      <w:r>
        <w:t>Students apply a systematic approach to troubleshooting that includes:</w:t>
      </w:r>
    </w:p>
    <w:p w14:paraId="70D38ECF" w14:textId="3877D920" w:rsidR="00385F23" w:rsidRDefault="00385F23" w:rsidP="00564566">
      <w:pPr>
        <w:pStyle w:val="ListParagraph"/>
        <w:numPr>
          <w:ilvl w:val="1"/>
          <w:numId w:val="140"/>
        </w:numPr>
      </w:pPr>
      <w:r>
        <w:t>Identifying the problem.</w:t>
      </w:r>
    </w:p>
    <w:p w14:paraId="43AAE310" w14:textId="42C9E4A1" w:rsidR="00385F23" w:rsidRDefault="00385F23" w:rsidP="00564566">
      <w:pPr>
        <w:pStyle w:val="ListParagraph"/>
        <w:numPr>
          <w:ilvl w:val="1"/>
          <w:numId w:val="140"/>
        </w:numPr>
      </w:pPr>
      <w:r>
        <w:t>Isolating the cause.</w:t>
      </w:r>
    </w:p>
    <w:p w14:paraId="0D628ADD" w14:textId="4BFA5DB3" w:rsidR="00385F23" w:rsidRDefault="00385F23" w:rsidP="00564566">
      <w:pPr>
        <w:pStyle w:val="ListParagraph"/>
        <w:numPr>
          <w:ilvl w:val="1"/>
          <w:numId w:val="140"/>
        </w:numPr>
      </w:pPr>
      <w:r>
        <w:t>Testing possible solutions.</w:t>
      </w:r>
    </w:p>
    <w:p w14:paraId="3E1C2EA8" w14:textId="64A4F7E8" w:rsidR="00385F23" w:rsidRDefault="00385F23" w:rsidP="00564566">
      <w:pPr>
        <w:pStyle w:val="ListParagraph"/>
        <w:numPr>
          <w:ilvl w:val="1"/>
          <w:numId w:val="140"/>
        </w:numPr>
      </w:pPr>
      <w:r>
        <w:t>Implementing a fix.</w:t>
      </w:r>
    </w:p>
    <w:p w14:paraId="283F4E94" w14:textId="3A3D3BF5" w:rsidR="00385F23" w:rsidRDefault="00385F23" w:rsidP="00564566">
      <w:pPr>
        <w:pStyle w:val="ListParagraph"/>
        <w:numPr>
          <w:ilvl w:val="1"/>
          <w:numId w:val="140"/>
        </w:numPr>
      </w:pPr>
      <w:r>
        <w:t>Verifying the solution.</w:t>
      </w:r>
    </w:p>
    <w:p w14:paraId="49C6A36F" w14:textId="289406B7" w:rsidR="00385F23" w:rsidRPr="00385F23" w:rsidRDefault="00385F23" w:rsidP="00564566">
      <w:pPr>
        <w:pStyle w:val="ListParagraph"/>
        <w:numPr>
          <w:ilvl w:val="1"/>
          <w:numId w:val="140"/>
        </w:numPr>
      </w:pPr>
      <w:r>
        <w:t>Documenting the process.</w:t>
      </w:r>
    </w:p>
    <w:bookmarkStart w:id="206" w:name="_HSF.CSS.02"/>
    <w:bookmarkEnd w:id="206"/>
    <w:p w14:paraId="42832ACE" w14:textId="094A6276" w:rsidR="00182346" w:rsidRDefault="005A511F" w:rsidP="000947EE">
      <w:pPr>
        <w:pStyle w:val="Heading2"/>
      </w:pPr>
      <w:r>
        <w:fldChar w:fldCharType="begin"/>
      </w:r>
      <w:r>
        <w:instrText>HYPERLINK  \l "_Computing_Systems_and_2"</w:instrText>
      </w:r>
      <w:r>
        <w:fldChar w:fldCharType="separate"/>
      </w:r>
      <w:bookmarkStart w:id="207" w:name="_Toc210124024"/>
      <w:r w:rsidR="00182346" w:rsidRPr="005A511F">
        <w:rPr>
          <w:rStyle w:val="Hyperlink"/>
        </w:rPr>
        <w:t>HSF.CSS.02</w:t>
      </w:r>
      <w:bookmarkEnd w:id="207"/>
      <w:r>
        <w:fldChar w:fldCharType="end"/>
      </w:r>
    </w:p>
    <w:p w14:paraId="2BB06EEB" w14:textId="77777777" w:rsidR="00635210" w:rsidRDefault="00635210" w:rsidP="00635210">
      <w:pPr>
        <w:pStyle w:val="Heading3"/>
      </w:pPr>
      <w:r>
        <w:t>Standards Statement</w:t>
      </w:r>
    </w:p>
    <w:p w14:paraId="3D0DE762" w14:textId="77777777" w:rsidR="00182346" w:rsidRPr="00A02667" w:rsidRDefault="00182346" w:rsidP="00182346">
      <w:r w:rsidRPr="00A02667">
        <w:t>Debate the trade-offs of global access to computing systems for society in terms of societal norms, interactions, and digital engagement.</w:t>
      </w:r>
      <w:r w:rsidRPr="00A02667">
        <w:tab/>
      </w:r>
    </w:p>
    <w:p w14:paraId="49201964" w14:textId="77777777" w:rsidR="00F62C1A" w:rsidRDefault="00F62C1A" w:rsidP="00F62C1A">
      <w:pPr>
        <w:pStyle w:val="Heading3"/>
      </w:pPr>
      <w:r>
        <w:t>Key Concepts</w:t>
      </w:r>
    </w:p>
    <w:p w14:paraId="3FF527B7" w14:textId="1220D8F3" w:rsidR="00BB7974" w:rsidRDefault="00BB7974" w:rsidP="00564566">
      <w:pPr>
        <w:pStyle w:val="ListParagraph"/>
        <w:numPr>
          <w:ilvl w:val="0"/>
          <w:numId w:val="141"/>
        </w:numPr>
      </w:pPr>
      <w:r>
        <w:t>Students understand that the benefits of global access to computing systems can include:</w:t>
      </w:r>
    </w:p>
    <w:p w14:paraId="6A9F12A0" w14:textId="7006AE7B" w:rsidR="00BB7974" w:rsidRDefault="00BB7974" w:rsidP="00564566">
      <w:pPr>
        <w:pStyle w:val="ListParagraph"/>
        <w:numPr>
          <w:ilvl w:val="1"/>
          <w:numId w:val="143"/>
        </w:numPr>
      </w:pPr>
      <w:r>
        <w:t>Increased connectivity.</w:t>
      </w:r>
    </w:p>
    <w:p w14:paraId="53E7BE20" w14:textId="0C3ADBB5" w:rsidR="00BB7974" w:rsidRDefault="00BB7974" w:rsidP="00564566">
      <w:pPr>
        <w:pStyle w:val="ListParagraph"/>
        <w:numPr>
          <w:ilvl w:val="1"/>
          <w:numId w:val="143"/>
        </w:numPr>
      </w:pPr>
      <w:r>
        <w:t>Access to information and education.</w:t>
      </w:r>
    </w:p>
    <w:p w14:paraId="553FDD8B" w14:textId="7C664E10" w:rsidR="00BB7974" w:rsidRDefault="00BB7974" w:rsidP="00564566">
      <w:pPr>
        <w:pStyle w:val="ListParagraph"/>
        <w:numPr>
          <w:ilvl w:val="1"/>
          <w:numId w:val="143"/>
        </w:numPr>
      </w:pPr>
      <w:r>
        <w:t>Economic opportunities</w:t>
      </w:r>
    </w:p>
    <w:p w14:paraId="1B4BBE50" w14:textId="45F89E93" w:rsidR="00BB7974" w:rsidRDefault="00BB7974" w:rsidP="00564566">
      <w:pPr>
        <w:pStyle w:val="ListParagraph"/>
        <w:numPr>
          <w:ilvl w:val="1"/>
          <w:numId w:val="143"/>
        </w:numPr>
      </w:pPr>
      <w:r>
        <w:t>Civic engagement.</w:t>
      </w:r>
    </w:p>
    <w:p w14:paraId="05C22784" w14:textId="0739D0B3" w:rsidR="00BB7974" w:rsidRDefault="00BB7974" w:rsidP="00564566">
      <w:pPr>
        <w:pStyle w:val="ListParagraph"/>
        <w:numPr>
          <w:ilvl w:val="0"/>
          <w:numId w:val="141"/>
        </w:numPr>
      </w:pPr>
      <w:r>
        <w:t>Students understand that the challenges of global access to computing systems can include:</w:t>
      </w:r>
    </w:p>
    <w:p w14:paraId="63C6C857" w14:textId="601AD498" w:rsidR="00BB7974" w:rsidRDefault="00BB7974" w:rsidP="00564566">
      <w:pPr>
        <w:pStyle w:val="ListParagraph"/>
        <w:numPr>
          <w:ilvl w:val="1"/>
          <w:numId w:val="142"/>
        </w:numPr>
      </w:pPr>
      <w:r>
        <w:t>Unequal access to technology.</w:t>
      </w:r>
    </w:p>
    <w:p w14:paraId="3304A4E5" w14:textId="240B9AD0" w:rsidR="00BB7974" w:rsidRDefault="00BB7974" w:rsidP="00564566">
      <w:pPr>
        <w:pStyle w:val="ListParagraph"/>
        <w:numPr>
          <w:ilvl w:val="1"/>
          <w:numId w:val="142"/>
        </w:numPr>
      </w:pPr>
      <w:r>
        <w:t>Erosion of local customs and languages.</w:t>
      </w:r>
    </w:p>
    <w:p w14:paraId="4275CC54" w14:textId="1C6E8BDC" w:rsidR="00BB7974" w:rsidRDefault="00C52C5D" w:rsidP="00564566">
      <w:pPr>
        <w:pStyle w:val="ListParagraph"/>
        <w:numPr>
          <w:ilvl w:val="1"/>
          <w:numId w:val="142"/>
        </w:numPr>
      </w:pPr>
      <w:r>
        <w:t>Surveillance and privacy.</w:t>
      </w:r>
    </w:p>
    <w:p w14:paraId="68B8831E" w14:textId="17BCB845" w:rsidR="00C52C5D" w:rsidRPr="00BB7974" w:rsidRDefault="00C52C5D" w:rsidP="00564566">
      <w:pPr>
        <w:pStyle w:val="ListParagraph"/>
        <w:numPr>
          <w:ilvl w:val="1"/>
          <w:numId w:val="142"/>
        </w:numPr>
      </w:pPr>
      <w:r>
        <w:t>Misinformation and polarization.</w:t>
      </w:r>
    </w:p>
    <w:bookmarkStart w:id="208" w:name="_HSF.CSS.03"/>
    <w:bookmarkEnd w:id="208"/>
    <w:p w14:paraId="597261C8" w14:textId="3D8F57ED" w:rsidR="00182346" w:rsidRDefault="005A511F" w:rsidP="004D51CE">
      <w:pPr>
        <w:pStyle w:val="Heading2"/>
      </w:pPr>
      <w:r>
        <w:fldChar w:fldCharType="begin"/>
      </w:r>
      <w:r>
        <w:instrText>HYPERLINK  \l "_Computing_Systems_and_2"</w:instrText>
      </w:r>
      <w:r>
        <w:fldChar w:fldCharType="separate"/>
      </w:r>
      <w:bookmarkStart w:id="209" w:name="_Toc210124025"/>
      <w:r w:rsidR="00182346" w:rsidRPr="005A511F">
        <w:rPr>
          <w:rStyle w:val="Hyperlink"/>
        </w:rPr>
        <w:t>HSF.CSS.03</w:t>
      </w:r>
      <w:bookmarkEnd w:id="209"/>
      <w:r>
        <w:fldChar w:fldCharType="end"/>
      </w:r>
    </w:p>
    <w:p w14:paraId="39CB6DF8" w14:textId="77777777" w:rsidR="00635210" w:rsidRDefault="00635210" w:rsidP="00635210">
      <w:pPr>
        <w:pStyle w:val="Heading3"/>
      </w:pPr>
      <w:r>
        <w:t>Standards Statement</w:t>
      </w:r>
    </w:p>
    <w:p w14:paraId="141E24EE" w14:textId="77777777" w:rsidR="00182346" w:rsidRPr="00A02667" w:rsidRDefault="00182346" w:rsidP="00182346">
      <w:r w:rsidRPr="00A02667">
        <w:t>Evaluate the rationales behind laws, policies, and best practices governing the design and use of computing systems.</w:t>
      </w:r>
    </w:p>
    <w:p w14:paraId="57CDACAE" w14:textId="77777777" w:rsidR="00F62C1A" w:rsidRDefault="00F62C1A" w:rsidP="00F62C1A">
      <w:pPr>
        <w:pStyle w:val="Heading3"/>
      </w:pPr>
      <w:r>
        <w:t>Key Concepts</w:t>
      </w:r>
    </w:p>
    <w:p w14:paraId="72CD83D7" w14:textId="3230D4B9" w:rsidR="007C13CC" w:rsidRDefault="007C13CC" w:rsidP="00564566">
      <w:pPr>
        <w:pStyle w:val="ListParagraph"/>
        <w:numPr>
          <w:ilvl w:val="0"/>
          <w:numId w:val="144"/>
        </w:numPr>
      </w:pPr>
      <w:r>
        <w:t>Students understand that the purpose of laws and policies in computing may include:</w:t>
      </w:r>
    </w:p>
    <w:p w14:paraId="1B9E8564" w14:textId="2E48D733" w:rsidR="007C13CC" w:rsidRDefault="007C13CC" w:rsidP="00564566">
      <w:pPr>
        <w:pStyle w:val="ListParagraph"/>
        <w:numPr>
          <w:ilvl w:val="1"/>
          <w:numId w:val="145"/>
        </w:numPr>
      </w:pPr>
      <w:r>
        <w:t>Protecting rights.</w:t>
      </w:r>
    </w:p>
    <w:p w14:paraId="03D060F4" w14:textId="3834D7D6" w:rsidR="007C13CC" w:rsidRDefault="007C13CC" w:rsidP="00564566">
      <w:pPr>
        <w:pStyle w:val="ListParagraph"/>
        <w:numPr>
          <w:ilvl w:val="1"/>
          <w:numId w:val="145"/>
        </w:numPr>
      </w:pPr>
      <w:r>
        <w:t>Ensuring equity.</w:t>
      </w:r>
    </w:p>
    <w:p w14:paraId="30E7C6D0" w14:textId="2FD4B429" w:rsidR="007C13CC" w:rsidRDefault="007C13CC" w:rsidP="00564566">
      <w:pPr>
        <w:pStyle w:val="ListParagraph"/>
        <w:numPr>
          <w:ilvl w:val="1"/>
          <w:numId w:val="145"/>
        </w:numPr>
      </w:pPr>
      <w:r>
        <w:t>Promoting safety.</w:t>
      </w:r>
    </w:p>
    <w:p w14:paraId="26778EA9" w14:textId="071155A9" w:rsidR="007C13CC" w:rsidRDefault="007C13CC" w:rsidP="00564566">
      <w:pPr>
        <w:pStyle w:val="ListParagraph"/>
        <w:numPr>
          <w:ilvl w:val="0"/>
          <w:numId w:val="144"/>
        </w:numPr>
      </w:pPr>
      <w:r>
        <w:t>Students identify examples of best practices that can include:</w:t>
      </w:r>
    </w:p>
    <w:p w14:paraId="5EA13A4E" w14:textId="71C09609" w:rsidR="007C13CC" w:rsidRDefault="007C13CC" w:rsidP="00564566">
      <w:pPr>
        <w:pStyle w:val="ListParagraph"/>
        <w:numPr>
          <w:ilvl w:val="1"/>
          <w:numId w:val="146"/>
        </w:numPr>
      </w:pPr>
      <w:r>
        <w:t>Published standards.</w:t>
      </w:r>
    </w:p>
    <w:p w14:paraId="773A68D3" w14:textId="11BE8DA3" w:rsidR="007C13CC" w:rsidRDefault="007C13CC" w:rsidP="00564566">
      <w:pPr>
        <w:pStyle w:val="ListParagraph"/>
        <w:numPr>
          <w:ilvl w:val="1"/>
          <w:numId w:val="146"/>
        </w:numPr>
      </w:pPr>
      <w:r>
        <w:t>Systems built with privacy and security in mind from the start.</w:t>
      </w:r>
    </w:p>
    <w:p w14:paraId="4B5B9E7D" w14:textId="259E76B8" w:rsidR="007C13CC" w:rsidRPr="007C13CC" w:rsidRDefault="007C13CC" w:rsidP="00564566">
      <w:pPr>
        <w:pStyle w:val="ListParagraph"/>
        <w:numPr>
          <w:ilvl w:val="1"/>
          <w:numId w:val="146"/>
        </w:numPr>
      </w:pPr>
      <w:r>
        <w:t>Inclusive design that ensures accessibility for users with diverse needs.</w:t>
      </w:r>
    </w:p>
    <w:bookmarkStart w:id="210" w:name="_HSF.CSS.04"/>
    <w:bookmarkEnd w:id="210"/>
    <w:p w14:paraId="637B67D2" w14:textId="41DC2B6A" w:rsidR="00182346" w:rsidRDefault="005A511F" w:rsidP="004D51CE">
      <w:pPr>
        <w:pStyle w:val="Heading2"/>
      </w:pPr>
      <w:r>
        <w:lastRenderedPageBreak/>
        <w:fldChar w:fldCharType="begin"/>
      </w:r>
      <w:r>
        <w:instrText>HYPERLINK  \l "_Computing_Systems_and_2"</w:instrText>
      </w:r>
      <w:r>
        <w:fldChar w:fldCharType="separate"/>
      </w:r>
      <w:bookmarkStart w:id="211" w:name="_Toc210124026"/>
      <w:r w:rsidR="00182346" w:rsidRPr="005A511F">
        <w:rPr>
          <w:rStyle w:val="Hyperlink"/>
        </w:rPr>
        <w:t>HSF.CSS.04</w:t>
      </w:r>
      <w:bookmarkEnd w:id="211"/>
      <w:r>
        <w:fldChar w:fldCharType="end"/>
      </w:r>
    </w:p>
    <w:p w14:paraId="067A3EE7" w14:textId="77777777" w:rsidR="00635210" w:rsidRDefault="00635210" w:rsidP="00635210">
      <w:pPr>
        <w:pStyle w:val="Heading3"/>
      </w:pPr>
      <w:r>
        <w:t>Standards Statement</w:t>
      </w:r>
    </w:p>
    <w:p w14:paraId="104AC752" w14:textId="77777777" w:rsidR="00182346" w:rsidRPr="00A02667" w:rsidRDefault="00182346" w:rsidP="00182346">
      <w:r w:rsidRPr="00A02667">
        <w:t>Analyze the costs of cybersecurity breaches and social engineering attacks for individuals, industries, and governments.</w:t>
      </w:r>
    </w:p>
    <w:p w14:paraId="2D1F6669" w14:textId="77777777" w:rsidR="00F62C1A" w:rsidRDefault="00F62C1A" w:rsidP="00F62C1A">
      <w:pPr>
        <w:pStyle w:val="Heading3"/>
      </w:pPr>
      <w:r>
        <w:t>Key Concepts</w:t>
      </w:r>
    </w:p>
    <w:p w14:paraId="0BD591ED" w14:textId="6D75A786" w:rsidR="009A3D24" w:rsidRDefault="009A3D24" w:rsidP="00564566">
      <w:pPr>
        <w:pStyle w:val="ListParagraph"/>
        <w:numPr>
          <w:ilvl w:val="0"/>
          <w:numId w:val="147"/>
        </w:numPr>
      </w:pPr>
      <w:r>
        <w:t>Students understand that costs associated with cybersecurity breaches and social engineering attacks can include:</w:t>
      </w:r>
    </w:p>
    <w:p w14:paraId="45B95424" w14:textId="43360F95" w:rsidR="009A3D24" w:rsidRDefault="009A3D24" w:rsidP="00564566">
      <w:pPr>
        <w:pStyle w:val="ListParagraph"/>
        <w:numPr>
          <w:ilvl w:val="1"/>
          <w:numId w:val="148"/>
        </w:numPr>
      </w:pPr>
      <w:r>
        <w:t>Financial costs.</w:t>
      </w:r>
    </w:p>
    <w:p w14:paraId="0C633BD8" w14:textId="47A4E0A7" w:rsidR="009A3D24" w:rsidRDefault="009A3D24" w:rsidP="00564566">
      <w:pPr>
        <w:pStyle w:val="ListParagraph"/>
        <w:numPr>
          <w:ilvl w:val="1"/>
          <w:numId w:val="148"/>
        </w:numPr>
      </w:pPr>
      <w:r>
        <w:t>Data loss and privacy.</w:t>
      </w:r>
    </w:p>
    <w:p w14:paraId="32F35602" w14:textId="62ECC193" w:rsidR="009A3D24" w:rsidRDefault="009A3D24" w:rsidP="00564566">
      <w:pPr>
        <w:pStyle w:val="ListParagraph"/>
        <w:numPr>
          <w:ilvl w:val="1"/>
          <w:numId w:val="148"/>
        </w:numPr>
      </w:pPr>
      <w:r>
        <w:t>Stress, anxiety, and loss of trust.</w:t>
      </w:r>
    </w:p>
    <w:p w14:paraId="1C00C5BF" w14:textId="54D4DAA0" w:rsidR="009A3D24" w:rsidRPr="009A3D24" w:rsidRDefault="009A3D24" w:rsidP="00564566">
      <w:pPr>
        <w:pStyle w:val="ListParagraph"/>
        <w:numPr>
          <w:ilvl w:val="1"/>
          <w:numId w:val="148"/>
        </w:numPr>
      </w:pPr>
      <w:r>
        <w:t>Operational disruptions.</w:t>
      </w:r>
    </w:p>
    <w:bookmarkStart w:id="212" w:name="_HSF.CSS.05"/>
    <w:bookmarkEnd w:id="212"/>
    <w:p w14:paraId="1FCD5B13" w14:textId="31F286CC" w:rsidR="00182346" w:rsidRDefault="005A511F" w:rsidP="004D51CE">
      <w:pPr>
        <w:pStyle w:val="Heading2"/>
      </w:pPr>
      <w:r>
        <w:fldChar w:fldCharType="begin"/>
      </w:r>
      <w:r>
        <w:instrText>HYPERLINK  \l "_Computing_Systems_and_2"</w:instrText>
      </w:r>
      <w:r>
        <w:fldChar w:fldCharType="separate"/>
      </w:r>
      <w:bookmarkStart w:id="213" w:name="_Toc210124027"/>
      <w:r w:rsidR="00182346" w:rsidRPr="005A511F">
        <w:rPr>
          <w:rStyle w:val="Hyperlink"/>
        </w:rPr>
        <w:t>HSF.CSS.05</w:t>
      </w:r>
      <w:bookmarkEnd w:id="213"/>
      <w:r>
        <w:fldChar w:fldCharType="end"/>
      </w:r>
    </w:p>
    <w:p w14:paraId="247B75AC" w14:textId="77777777" w:rsidR="00635210" w:rsidRDefault="00635210" w:rsidP="00635210">
      <w:pPr>
        <w:pStyle w:val="Heading3"/>
      </w:pPr>
      <w:r>
        <w:t>Standards Statement</w:t>
      </w:r>
    </w:p>
    <w:p w14:paraId="242BA9EB" w14:textId="77777777" w:rsidR="00182346" w:rsidRPr="00A02667" w:rsidRDefault="00182346" w:rsidP="00182346">
      <w:r w:rsidRPr="00A02667">
        <w:t>Investigate the societal and environmental impacts of computing systems and the physical infrastructure that supports them.</w:t>
      </w:r>
    </w:p>
    <w:p w14:paraId="33571DC7" w14:textId="77777777" w:rsidR="0015158B" w:rsidRDefault="0015158B" w:rsidP="0015158B">
      <w:pPr>
        <w:pStyle w:val="Heading3"/>
      </w:pPr>
      <w:r>
        <w:t>Key Concepts</w:t>
      </w:r>
    </w:p>
    <w:p w14:paraId="5C544B8D" w14:textId="43497C2A" w:rsidR="00587FB7" w:rsidRDefault="00587FB7" w:rsidP="00564566">
      <w:pPr>
        <w:pStyle w:val="ListParagraph"/>
        <w:numPr>
          <w:ilvl w:val="0"/>
          <w:numId w:val="149"/>
        </w:numPr>
      </w:pPr>
      <w:r>
        <w:t>Students recognize examples of infrastructure that include data centers, networks, and devices.</w:t>
      </w:r>
    </w:p>
    <w:p w14:paraId="34736171" w14:textId="21724293" w:rsidR="00587FB7" w:rsidRDefault="00A55B47" w:rsidP="00564566">
      <w:pPr>
        <w:pStyle w:val="ListParagraph"/>
        <w:numPr>
          <w:ilvl w:val="0"/>
          <w:numId w:val="149"/>
        </w:numPr>
      </w:pPr>
      <w:r>
        <w:t>Students identify societal impacts that may include:</w:t>
      </w:r>
    </w:p>
    <w:p w14:paraId="7E52D9CE" w14:textId="2903C9A0" w:rsidR="00A55B47" w:rsidRDefault="00A55B47" w:rsidP="00564566">
      <w:pPr>
        <w:pStyle w:val="ListParagraph"/>
        <w:numPr>
          <w:ilvl w:val="1"/>
          <w:numId w:val="150"/>
        </w:numPr>
      </w:pPr>
      <w:r>
        <w:t>Access and equity.</w:t>
      </w:r>
    </w:p>
    <w:p w14:paraId="61543AAA" w14:textId="61DAA9FA" w:rsidR="00A55B47" w:rsidRDefault="00A55B47" w:rsidP="00564566">
      <w:pPr>
        <w:pStyle w:val="ListParagraph"/>
        <w:numPr>
          <w:ilvl w:val="1"/>
          <w:numId w:val="150"/>
        </w:numPr>
      </w:pPr>
      <w:r>
        <w:t>Cultural shifts.</w:t>
      </w:r>
    </w:p>
    <w:p w14:paraId="538F2EB7" w14:textId="11E498A0" w:rsidR="00A55B47" w:rsidRDefault="00A55B47" w:rsidP="00564566">
      <w:pPr>
        <w:pStyle w:val="ListParagraph"/>
        <w:numPr>
          <w:ilvl w:val="1"/>
          <w:numId w:val="150"/>
        </w:numPr>
      </w:pPr>
      <w:r>
        <w:t>Workforce and automation.</w:t>
      </w:r>
    </w:p>
    <w:p w14:paraId="25954B8E" w14:textId="1DC13B7D" w:rsidR="00A55B47" w:rsidRDefault="00A55B47" w:rsidP="00564566">
      <w:pPr>
        <w:pStyle w:val="ListParagraph"/>
        <w:numPr>
          <w:ilvl w:val="0"/>
          <w:numId w:val="149"/>
        </w:numPr>
      </w:pPr>
      <w:r>
        <w:t>Students identify environmental impacts that may include:</w:t>
      </w:r>
    </w:p>
    <w:p w14:paraId="2DB7D6A9" w14:textId="088F4AED" w:rsidR="00A55B47" w:rsidRDefault="00A55B47" w:rsidP="00564566">
      <w:pPr>
        <w:pStyle w:val="ListParagraph"/>
        <w:numPr>
          <w:ilvl w:val="1"/>
          <w:numId w:val="151"/>
        </w:numPr>
      </w:pPr>
      <w:r>
        <w:t>Energy consumption.</w:t>
      </w:r>
    </w:p>
    <w:p w14:paraId="59CEE6C6" w14:textId="731BBD62" w:rsidR="00A55B47" w:rsidRDefault="00A55B47" w:rsidP="00564566">
      <w:pPr>
        <w:pStyle w:val="ListParagraph"/>
        <w:numPr>
          <w:ilvl w:val="1"/>
          <w:numId w:val="151"/>
        </w:numPr>
      </w:pPr>
      <w:r>
        <w:t>E-waste.</w:t>
      </w:r>
    </w:p>
    <w:p w14:paraId="6D0EF965" w14:textId="7017DE06" w:rsidR="00A55B47" w:rsidRDefault="00A55B47" w:rsidP="00564566">
      <w:pPr>
        <w:pStyle w:val="ListParagraph"/>
        <w:numPr>
          <w:ilvl w:val="1"/>
          <w:numId w:val="151"/>
        </w:numPr>
      </w:pPr>
      <w:r>
        <w:t>Resource extraction.</w:t>
      </w:r>
    </w:p>
    <w:bookmarkStart w:id="214" w:name="_HSF.CSS.06"/>
    <w:bookmarkEnd w:id="214"/>
    <w:p w14:paraId="3A2250D2" w14:textId="0BB67C0C" w:rsidR="00182346" w:rsidRDefault="005A511F" w:rsidP="004D51CE">
      <w:pPr>
        <w:pStyle w:val="Heading2"/>
      </w:pPr>
      <w:r>
        <w:fldChar w:fldCharType="begin"/>
      </w:r>
      <w:r>
        <w:instrText>HYPERLINK  \l "_Computing_Systems_and_2"</w:instrText>
      </w:r>
      <w:r>
        <w:fldChar w:fldCharType="separate"/>
      </w:r>
      <w:bookmarkStart w:id="215" w:name="_Toc210124028"/>
      <w:r w:rsidR="00182346" w:rsidRPr="005A511F">
        <w:rPr>
          <w:rStyle w:val="Hyperlink"/>
        </w:rPr>
        <w:t>HSF.CSS.06</w:t>
      </w:r>
      <w:bookmarkEnd w:id="215"/>
      <w:r>
        <w:fldChar w:fldCharType="end"/>
      </w:r>
    </w:p>
    <w:p w14:paraId="45460BF5" w14:textId="77777777" w:rsidR="00635210" w:rsidRDefault="00635210" w:rsidP="00635210">
      <w:pPr>
        <w:pStyle w:val="Heading3"/>
      </w:pPr>
      <w:r>
        <w:t>Standards Statement</w:t>
      </w:r>
    </w:p>
    <w:p w14:paraId="518367D2" w14:textId="77777777" w:rsidR="00182346" w:rsidRPr="00A02667" w:rsidRDefault="00182346" w:rsidP="00182346">
      <w:r w:rsidRPr="00A02667">
        <w:t xml:space="preserve">Distinguish </w:t>
      </w:r>
      <w:proofErr w:type="gramStart"/>
      <w:r w:rsidRPr="00A02667">
        <w:t>among</w:t>
      </w:r>
      <w:proofErr w:type="gramEnd"/>
      <w:r w:rsidRPr="00A02667">
        <w:t xml:space="preserve"> the different types of cyberattacks that affect information security for individuals and organizations.</w:t>
      </w:r>
    </w:p>
    <w:p w14:paraId="127604B1" w14:textId="77777777" w:rsidR="0015158B" w:rsidRDefault="0015158B" w:rsidP="0015158B">
      <w:pPr>
        <w:pStyle w:val="Heading3"/>
      </w:pPr>
      <w:r>
        <w:t>Key Concepts</w:t>
      </w:r>
    </w:p>
    <w:p w14:paraId="77878C8D" w14:textId="7BE85EAD" w:rsidR="006070A2" w:rsidRDefault="006070A2" w:rsidP="00564566">
      <w:pPr>
        <w:pStyle w:val="ListParagraph"/>
        <w:numPr>
          <w:ilvl w:val="0"/>
          <w:numId w:val="152"/>
        </w:numPr>
      </w:pPr>
      <w:r>
        <w:t>Students differentiate between cyberattacks such as:</w:t>
      </w:r>
    </w:p>
    <w:p w14:paraId="367B1F71" w14:textId="68A28C55" w:rsidR="006070A2" w:rsidRDefault="006070A2" w:rsidP="00564566">
      <w:pPr>
        <w:pStyle w:val="ListParagraph"/>
        <w:numPr>
          <w:ilvl w:val="1"/>
          <w:numId w:val="153"/>
        </w:numPr>
      </w:pPr>
      <w:r>
        <w:t>Malware.</w:t>
      </w:r>
    </w:p>
    <w:p w14:paraId="60D2BF0D" w14:textId="40B4FD9E" w:rsidR="006070A2" w:rsidRDefault="006070A2" w:rsidP="00564566">
      <w:pPr>
        <w:pStyle w:val="ListParagraph"/>
        <w:numPr>
          <w:ilvl w:val="1"/>
          <w:numId w:val="153"/>
        </w:numPr>
      </w:pPr>
      <w:r>
        <w:t>Phishing.</w:t>
      </w:r>
    </w:p>
    <w:p w14:paraId="10CA828C" w14:textId="1D93D3AC" w:rsidR="006070A2" w:rsidRDefault="006070A2" w:rsidP="00564566">
      <w:pPr>
        <w:pStyle w:val="ListParagraph"/>
        <w:numPr>
          <w:ilvl w:val="1"/>
          <w:numId w:val="153"/>
        </w:numPr>
      </w:pPr>
      <w:r>
        <w:t>Social engineering.</w:t>
      </w:r>
    </w:p>
    <w:p w14:paraId="7BE73643" w14:textId="0FEA4EBA" w:rsidR="006070A2" w:rsidRDefault="006070A2" w:rsidP="00564566">
      <w:pPr>
        <w:pStyle w:val="ListParagraph"/>
        <w:numPr>
          <w:ilvl w:val="1"/>
          <w:numId w:val="153"/>
        </w:numPr>
      </w:pPr>
      <w:r>
        <w:t>Denial of service (DoS).</w:t>
      </w:r>
    </w:p>
    <w:p w14:paraId="2EB79A2A" w14:textId="12948A97" w:rsidR="006070A2" w:rsidRDefault="006070A2" w:rsidP="00564566">
      <w:pPr>
        <w:pStyle w:val="ListParagraph"/>
        <w:numPr>
          <w:ilvl w:val="1"/>
          <w:numId w:val="153"/>
        </w:numPr>
      </w:pPr>
      <w:r>
        <w:t>Brute force attacks.</w:t>
      </w:r>
    </w:p>
    <w:p w14:paraId="7148303B" w14:textId="7B1CAB59" w:rsidR="00DF5442" w:rsidRDefault="00DF5442" w:rsidP="00564566">
      <w:pPr>
        <w:pStyle w:val="ListParagraph"/>
        <w:numPr>
          <w:ilvl w:val="1"/>
          <w:numId w:val="153"/>
        </w:numPr>
      </w:pPr>
      <w:r>
        <w:t>Zero-day exploits.</w:t>
      </w:r>
    </w:p>
    <w:p w14:paraId="45B654D3" w14:textId="3679DF40" w:rsidR="00DF5442" w:rsidRDefault="00DF5442" w:rsidP="00564566">
      <w:pPr>
        <w:pStyle w:val="ListParagraph"/>
        <w:numPr>
          <w:ilvl w:val="1"/>
          <w:numId w:val="153"/>
        </w:numPr>
      </w:pPr>
      <w:r>
        <w:t>Insider threats.</w:t>
      </w:r>
    </w:p>
    <w:p w14:paraId="6C22E9F6" w14:textId="77777777" w:rsidR="006070A2" w:rsidRPr="006070A2" w:rsidRDefault="006070A2" w:rsidP="006070A2"/>
    <w:bookmarkStart w:id="216" w:name="_HSF.CSS.07"/>
    <w:bookmarkEnd w:id="216"/>
    <w:p w14:paraId="3932D3D5" w14:textId="6BFF5433" w:rsidR="00182346" w:rsidRDefault="005A511F" w:rsidP="004D51CE">
      <w:pPr>
        <w:pStyle w:val="Heading2"/>
      </w:pPr>
      <w:r>
        <w:fldChar w:fldCharType="begin"/>
      </w:r>
      <w:r>
        <w:instrText>HYPERLINK  \l "_Computing_Systems_and_2"</w:instrText>
      </w:r>
      <w:r>
        <w:fldChar w:fldCharType="separate"/>
      </w:r>
      <w:bookmarkStart w:id="217" w:name="_Toc210124029"/>
      <w:r w:rsidR="00182346" w:rsidRPr="005A511F">
        <w:rPr>
          <w:rStyle w:val="Hyperlink"/>
        </w:rPr>
        <w:t>HSF.CSS.07</w:t>
      </w:r>
      <w:bookmarkEnd w:id="217"/>
      <w:r>
        <w:fldChar w:fldCharType="end"/>
      </w:r>
    </w:p>
    <w:p w14:paraId="07E136FD" w14:textId="77777777" w:rsidR="00635210" w:rsidRDefault="00635210" w:rsidP="00635210">
      <w:pPr>
        <w:pStyle w:val="Heading3"/>
      </w:pPr>
      <w:r>
        <w:t>Standards Statement</w:t>
      </w:r>
    </w:p>
    <w:p w14:paraId="6DF56579" w14:textId="77777777" w:rsidR="00182346" w:rsidRPr="00A02667" w:rsidRDefault="00182346" w:rsidP="00182346">
      <w:r w:rsidRPr="00A02667">
        <w:t>Diagram computing systems that integrate security protocols, incorporating user-centered design principles such as user research, prototyping, and iterative design.</w:t>
      </w:r>
    </w:p>
    <w:p w14:paraId="60EE2C0A" w14:textId="77777777" w:rsidR="0015158B" w:rsidRDefault="0015158B" w:rsidP="0015158B">
      <w:pPr>
        <w:pStyle w:val="Heading3"/>
      </w:pPr>
      <w:r>
        <w:t>Key Concepts</w:t>
      </w:r>
    </w:p>
    <w:p w14:paraId="26B0BCC8" w14:textId="76ED1644" w:rsidR="00846FCF" w:rsidRDefault="00846FCF" w:rsidP="00564566">
      <w:pPr>
        <w:pStyle w:val="ListParagraph"/>
        <w:numPr>
          <w:ilvl w:val="0"/>
          <w:numId w:val="154"/>
        </w:numPr>
      </w:pPr>
      <w:r>
        <w:t xml:space="preserve">Students use diagramming skills </w:t>
      </w:r>
      <w:r w:rsidR="3221E425">
        <w:t xml:space="preserve">to visually represent information </w:t>
      </w:r>
      <w:r>
        <w:t>that may include:</w:t>
      </w:r>
    </w:p>
    <w:p w14:paraId="28C8C106" w14:textId="6C73EB6A" w:rsidR="00846FCF" w:rsidRDefault="00846FCF" w:rsidP="00564566">
      <w:pPr>
        <w:pStyle w:val="ListParagraph"/>
        <w:numPr>
          <w:ilvl w:val="1"/>
          <w:numId w:val="155"/>
        </w:numPr>
      </w:pPr>
      <w:r>
        <w:t>Use of symbols.</w:t>
      </w:r>
    </w:p>
    <w:p w14:paraId="49D24D0C" w14:textId="07868535" w:rsidR="00846FCF" w:rsidRDefault="00846FCF" w:rsidP="00564566">
      <w:pPr>
        <w:pStyle w:val="ListParagraph"/>
        <w:numPr>
          <w:ilvl w:val="1"/>
          <w:numId w:val="155"/>
        </w:numPr>
      </w:pPr>
      <w:r>
        <w:t>Data flow arrows.</w:t>
      </w:r>
    </w:p>
    <w:p w14:paraId="3D23B9FC" w14:textId="5AD8C9D4" w:rsidR="00846FCF" w:rsidRDefault="00846FCF" w:rsidP="00564566">
      <w:pPr>
        <w:pStyle w:val="ListParagraph"/>
        <w:numPr>
          <w:ilvl w:val="1"/>
          <w:numId w:val="155"/>
        </w:numPr>
      </w:pPr>
      <w:r>
        <w:t>Annotations.</w:t>
      </w:r>
    </w:p>
    <w:p w14:paraId="6FE34F1E" w14:textId="7FC6BA72" w:rsidR="00846FCF" w:rsidRDefault="00541F61" w:rsidP="00564566">
      <w:pPr>
        <w:pStyle w:val="ListParagraph"/>
        <w:numPr>
          <w:ilvl w:val="0"/>
          <w:numId w:val="154"/>
        </w:numPr>
      </w:pPr>
      <w:r>
        <w:t>Students understand security protocols such as:</w:t>
      </w:r>
    </w:p>
    <w:p w14:paraId="3CA9C8CC" w14:textId="4718DFCB" w:rsidR="00541F61" w:rsidRDefault="00541F61" w:rsidP="00564566">
      <w:pPr>
        <w:pStyle w:val="ListParagraph"/>
        <w:numPr>
          <w:ilvl w:val="1"/>
          <w:numId w:val="156"/>
        </w:numPr>
      </w:pPr>
      <w:r>
        <w:t>Authentication.</w:t>
      </w:r>
    </w:p>
    <w:p w14:paraId="76FE4BC1" w14:textId="71425DDB" w:rsidR="00541F61" w:rsidRDefault="00541F61" w:rsidP="00564566">
      <w:pPr>
        <w:pStyle w:val="ListParagraph"/>
        <w:numPr>
          <w:ilvl w:val="1"/>
          <w:numId w:val="156"/>
        </w:numPr>
      </w:pPr>
      <w:r>
        <w:t>Authorization.</w:t>
      </w:r>
    </w:p>
    <w:p w14:paraId="12C7A88F" w14:textId="666DE0C9" w:rsidR="00541F61" w:rsidRDefault="00541F61" w:rsidP="00564566">
      <w:pPr>
        <w:pStyle w:val="ListParagraph"/>
        <w:numPr>
          <w:ilvl w:val="1"/>
          <w:numId w:val="156"/>
        </w:numPr>
      </w:pPr>
      <w:r>
        <w:t>Encryption.</w:t>
      </w:r>
    </w:p>
    <w:p w14:paraId="068672DB" w14:textId="2F4FA367" w:rsidR="00541F61" w:rsidRDefault="00541F61" w:rsidP="00564566">
      <w:pPr>
        <w:pStyle w:val="ListParagraph"/>
        <w:numPr>
          <w:ilvl w:val="1"/>
          <w:numId w:val="156"/>
        </w:numPr>
      </w:pPr>
      <w:r>
        <w:t>Firewalls.</w:t>
      </w:r>
    </w:p>
    <w:p w14:paraId="35A98ECC" w14:textId="217A991D" w:rsidR="00541F61" w:rsidRDefault="00541F61" w:rsidP="00564566">
      <w:pPr>
        <w:pStyle w:val="ListParagraph"/>
        <w:numPr>
          <w:ilvl w:val="1"/>
          <w:numId w:val="156"/>
        </w:numPr>
      </w:pPr>
      <w:r>
        <w:t>Antivirus.</w:t>
      </w:r>
    </w:p>
    <w:p w14:paraId="6C09D894" w14:textId="4EDCAD8D" w:rsidR="00541F61" w:rsidRDefault="00541F61" w:rsidP="00564566">
      <w:pPr>
        <w:pStyle w:val="ListParagraph"/>
        <w:numPr>
          <w:ilvl w:val="1"/>
          <w:numId w:val="156"/>
        </w:numPr>
      </w:pPr>
      <w:r>
        <w:t>Secure communication.</w:t>
      </w:r>
    </w:p>
    <w:p w14:paraId="6E131F8C" w14:textId="42144753" w:rsidR="00541F61" w:rsidRPr="00846FCF" w:rsidRDefault="00541F61" w:rsidP="00564566">
      <w:pPr>
        <w:pStyle w:val="ListParagraph"/>
        <w:numPr>
          <w:ilvl w:val="1"/>
          <w:numId w:val="156"/>
        </w:numPr>
      </w:pPr>
      <w:r>
        <w:t>Logging and monitoring.</w:t>
      </w:r>
    </w:p>
    <w:bookmarkStart w:id="218" w:name="_HSF.CAS.01"/>
    <w:bookmarkEnd w:id="218"/>
    <w:p w14:paraId="7A42BDA7" w14:textId="1E377436" w:rsidR="00182346" w:rsidRDefault="005A511F" w:rsidP="004D51CE">
      <w:pPr>
        <w:pStyle w:val="Heading2"/>
      </w:pPr>
      <w:r>
        <w:fldChar w:fldCharType="begin"/>
      </w:r>
      <w:r>
        <w:instrText>HYPERLINK  \l "_Computing_and_Society_3"</w:instrText>
      </w:r>
      <w:r>
        <w:fldChar w:fldCharType="separate"/>
      </w:r>
      <w:bookmarkStart w:id="219" w:name="_Toc210124030"/>
      <w:r w:rsidR="00182346" w:rsidRPr="005A511F">
        <w:rPr>
          <w:rStyle w:val="Hyperlink"/>
        </w:rPr>
        <w:t>HSF.CAS.01</w:t>
      </w:r>
      <w:bookmarkEnd w:id="219"/>
      <w:r>
        <w:fldChar w:fldCharType="end"/>
      </w:r>
    </w:p>
    <w:p w14:paraId="1EA5EFA8" w14:textId="77777777" w:rsidR="00635210" w:rsidRDefault="00635210" w:rsidP="00635210">
      <w:pPr>
        <w:pStyle w:val="Heading3"/>
      </w:pPr>
      <w:r>
        <w:t>Standards Statement</w:t>
      </w:r>
    </w:p>
    <w:p w14:paraId="6D72A2AE" w14:textId="77777777" w:rsidR="00182346" w:rsidRPr="00A02667" w:rsidRDefault="00182346" w:rsidP="00182346">
      <w:r w:rsidRPr="00A02667">
        <w:t>Differentiate major eras in computing history and key advancements by notable individuals and organizations.</w:t>
      </w:r>
    </w:p>
    <w:p w14:paraId="55EDF5CB" w14:textId="77777777" w:rsidR="0015158B" w:rsidRDefault="0015158B" w:rsidP="0015158B">
      <w:pPr>
        <w:pStyle w:val="Heading3"/>
      </w:pPr>
      <w:r>
        <w:t>Key Concepts</w:t>
      </w:r>
    </w:p>
    <w:p w14:paraId="71590167" w14:textId="5001A80E" w:rsidR="00C9204B" w:rsidRDefault="00C9204B" w:rsidP="00564566">
      <w:pPr>
        <w:pStyle w:val="ListParagraph"/>
        <w:numPr>
          <w:ilvl w:val="0"/>
          <w:numId w:val="157"/>
        </w:numPr>
      </w:pPr>
      <w:r>
        <w:t>Students recognize major eras and notable individuals</w:t>
      </w:r>
      <w:r w:rsidR="005907A3">
        <w:t xml:space="preserve"> or organizations</w:t>
      </w:r>
      <w:r>
        <w:t xml:space="preserve"> that may include:</w:t>
      </w:r>
    </w:p>
    <w:p w14:paraId="28B6FD4F" w14:textId="4C7BA543" w:rsidR="00C9204B" w:rsidRDefault="00C9204B" w:rsidP="00564566">
      <w:pPr>
        <w:pStyle w:val="ListParagraph"/>
        <w:numPr>
          <w:ilvl w:val="1"/>
          <w:numId w:val="158"/>
        </w:numPr>
      </w:pPr>
      <w:r>
        <w:t>Pre-Computer Era (Before 1940s) – Notable individuals include Ada Lovelace and Charles Babbage.</w:t>
      </w:r>
    </w:p>
    <w:p w14:paraId="6F060BF1" w14:textId="3B2B8F87" w:rsidR="00C9204B" w:rsidRDefault="00C9204B" w:rsidP="00564566">
      <w:pPr>
        <w:pStyle w:val="ListParagraph"/>
        <w:numPr>
          <w:ilvl w:val="1"/>
          <w:numId w:val="158"/>
        </w:numPr>
      </w:pPr>
      <w:r>
        <w:t>Early Computers Era</w:t>
      </w:r>
      <w:r w:rsidR="0040531B">
        <w:t xml:space="preserve"> (1940s to 1950s) – Notable individuals include Alan Turing and Grace Hopper.</w:t>
      </w:r>
    </w:p>
    <w:p w14:paraId="2ADD9E36" w14:textId="2F33E2E1" w:rsidR="0040531B" w:rsidRDefault="0040531B" w:rsidP="00564566">
      <w:pPr>
        <w:pStyle w:val="ListParagraph"/>
        <w:numPr>
          <w:ilvl w:val="1"/>
          <w:numId w:val="158"/>
        </w:numPr>
      </w:pPr>
      <w:r>
        <w:t>Mainframe Era (1950s to 1970s) – Notable organizations include IBM.</w:t>
      </w:r>
    </w:p>
    <w:p w14:paraId="5E41746C" w14:textId="58668622" w:rsidR="0040531B" w:rsidRDefault="0040531B" w:rsidP="00564566">
      <w:pPr>
        <w:pStyle w:val="ListParagraph"/>
        <w:numPr>
          <w:ilvl w:val="1"/>
          <w:numId w:val="158"/>
        </w:numPr>
      </w:pPr>
      <w:r>
        <w:t xml:space="preserve">Personal Computer Era 9 (1970s to 1990s) </w:t>
      </w:r>
      <w:r w:rsidR="00FB6B6E">
        <w:t>–</w:t>
      </w:r>
      <w:r>
        <w:t xml:space="preserve"> </w:t>
      </w:r>
      <w:r w:rsidR="00FB6B6E">
        <w:t>Notable individuals include Steve Jobs, Steve Wozniak, and Bill Gates.</w:t>
      </w:r>
    </w:p>
    <w:p w14:paraId="2D40117E" w14:textId="0FCF5CCA" w:rsidR="00FB6B6E" w:rsidRDefault="00FB6B6E" w:rsidP="00564566">
      <w:pPr>
        <w:pStyle w:val="ListParagraph"/>
        <w:numPr>
          <w:ilvl w:val="1"/>
          <w:numId w:val="158"/>
        </w:numPr>
      </w:pPr>
      <w:r>
        <w:t>Internet and Web Era (1990s to 2000s) – Notable individuals include Tim Berners-Lee.</w:t>
      </w:r>
    </w:p>
    <w:p w14:paraId="00970F1D" w14:textId="7AF2FB23" w:rsidR="00FB6B6E" w:rsidRDefault="00FB6B6E" w:rsidP="00564566">
      <w:pPr>
        <w:pStyle w:val="ListParagraph"/>
        <w:numPr>
          <w:ilvl w:val="1"/>
          <w:numId w:val="158"/>
        </w:numPr>
      </w:pPr>
      <w:r>
        <w:t>Mobile and Cloud Era (2000s to 2010s) – Notable organizations include Apple, Google, Amazon Web Services.</w:t>
      </w:r>
    </w:p>
    <w:p w14:paraId="57B5DB22" w14:textId="0F07CE00" w:rsidR="00FB6B6E" w:rsidRPr="00C9204B" w:rsidRDefault="00FB6B6E" w:rsidP="00564566">
      <w:pPr>
        <w:pStyle w:val="ListParagraph"/>
        <w:numPr>
          <w:ilvl w:val="1"/>
          <w:numId w:val="158"/>
        </w:numPr>
      </w:pPr>
      <w:r>
        <w:t>AI and Big Data Era (2010s to Present) – Notable organizations include OpenAI, DeepMind, NVIDIA.</w:t>
      </w:r>
    </w:p>
    <w:bookmarkStart w:id="220" w:name="_HSF.CAS.02"/>
    <w:bookmarkEnd w:id="220"/>
    <w:p w14:paraId="61D7E685" w14:textId="031292C2" w:rsidR="00182346" w:rsidRDefault="005A511F" w:rsidP="004D51CE">
      <w:pPr>
        <w:pStyle w:val="Heading2"/>
      </w:pPr>
      <w:r>
        <w:lastRenderedPageBreak/>
        <w:fldChar w:fldCharType="begin"/>
      </w:r>
      <w:r>
        <w:instrText>HYPERLINK  \l "_Computing_and_Society_3"</w:instrText>
      </w:r>
      <w:r>
        <w:fldChar w:fldCharType="separate"/>
      </w:r>
      <w:bookmarkStart w:id="221" w:name="_Toc210124031"/>
      <w:r w:rsidR="00182346" w:rsidRPr="005A511F">
        <w:rPr>
          <w:rStyle w:val="Hyperlink"/>
        </w:rPr>
        <w:t>HSF.CAS.02</w:t>
      </w:r>
      <w:bookmarkEnd w:id="221"/>
      <w:r>
        <w:fldChar w:fldCharType="end"/>
      </w:r>
    </w:p>
    <w:p w14:paraId="7BDDFCE0" w14:textId="77777777" w:rsidR="00635210" w:rsidRDefault="00635210" w:rsidP="00635210">
      <w:pPr>
        <w:pStyle w:val="Heading3"/>
      </w:pPr>
      <w:r>
        <w:t>Standards Statement</w:t>
      </w:r>
    </w:p>
    <w:p w14:paraId="50499CFB" w14:textId="798F6733" w:rsidR="00071E90" w:rsidRPr="00A02667" w:rsidRDefault="00182346" w:rsidP="00182346">
      <w:r w:rsidRPr="00A02667">
        <w:t>Evaluate policies and legislation designed to encourage ethical innovation and minimize societal risks associated with technology.</w:t>
      </w:r>
    </w:p>
    <w:p w14:paraId="568D9D23" w14:textId="77777777" w:rsidR="0015158B" w:rsidRDefault="0015158B" w:rsidP="0015158B">
      <w:pPr>
        <w:pStyle w:val="Heading3"/>
      </w:pPr>
      <w:r>
        <w:t>Key Concepts</w:t>
      </w:r>
    </w:p>
    <w:p w14:paraId="29E2DEDB" w14:textId="1CF8ACDB" w:rsidR="00071E90" w:rsidRDefault="00071E90" w:rsidP="00564566">
      <w:pPr>
        <w:pStyle w:val="ListParagraph"/>
        <w:numPr>
          <w:ilvl w:val="0"/>
          <w:numId w:val="159"/>
        </w:numPr>
      </w:pPr>
      <w:r>
        <w:t>Students recognize major policies and frameworks such as:</w:t>
      </w:r>
    </w:p>
    <w:p w14:paraId="6A817A8C" w14:textId="4E460788" w:rsidR="00071E90" w:rsidRDefault="00071E90" w:rsidP="00564566">
      <w:pPr>
        <w:pStyle w:val="ListParagraph"/>
        <w:numPr>
          <w:ilvl w:val="1"/>
          <w:numId w:val="160"/>
        </w:numPr>
      </w:pPr>
      <w:r>
        <w:t>European Union AI Act.</w:t>
      </w:r>
    </w:p>
    <w:p w14:paraId="47E5BB7A" w14:textId="1995C058" w:rsidR="00071E90" w:rsidRDefault="00071E90" w:rsidP="00564566">
      <w:pPr>
        <w:pStyle w:val="ListParagraph"/>
        <w:numPr>
          <w:ilvl w:val="1"/>
          <w:numId w:val="160"/>
        </w:numPr>
      </w:pPr>
      <w:r>
        <w:t>Bletchley Declaration.</w:t>
      </w:r>
    </w:p>
    <w:p w14:paraId="313D5612" w14:textId="29271576" w:rsidR="00071E90" w:rsidRPr="00071E90" w:rsidRDefault="00071E90" w:rsidP="00564566">
      <w:pPr>
        <w:pStyle w:val="ListParagraph"/>
        <w:numPr>
          <w:ilvl w:val="1"/>
          <w:numId w:val="160"/>
        </w:numPr>
      </w:pPr>
      <w:r>
        <w:t>UNESCO AI Ethics Recommendations.</w:t>
      </w:r>
    </w:p>
    <w:p w14:paraId="75443D5E" w14:textId="72B0D003" w:rsidR="12EBB9B8" w:rsidRDefault="12EBB9B8" w:rsidP="00564566">
      <w:pPr>
        <w:pStyle w:val="ListParagraph"/>
        <w:numPr>
          <w:ilvl w:val="1"/>
          <w:numId w:val="160"/>
        </w:numPr>
      </w:pPr>
      <w:r>
        <w:t>National Defense Authorization Act (NDAA)</w:t>
      </w:r>
      <w:r w:rsidR="00EC0600">
        <w:t>.</w:t>
      </w:r>
    </w:p>
    <w:p w14:paraId="147B5DDB" w14:textId="2B5666EB" w:rsidR="12EBB9B8" w:rsidRDefault="12EBB9B8" w:rsidP="00564566">
      <w:pPr>
        <w:pStyle w:val="ListParagraph"/>
        <w:numPr>
          <w:ilvl w:val="1"/>
          <w:numId w:val="160"/>
        </w:numPr>
      </w:pPr>
      <w:r>
        <w:t>U.S. Sectoral Privacy Laws:</w:t>
      </w:r>
    </w:p>
    <w:p w14:paraId="2AA97A5C" w14:textId="35533BDA" w:rsidR="12EBB9B8" w:rsidRDefault="00EC0600" w:rsidP="00564566">
      <w:pPr>
        <w:pStyle w:val="ListParagraph"/>
        <w:numPr>
          <w:ilvl w:val="2"/>
          <w:numId w:val="170"/>
        </w:numPr>
      </w:pPr>
      <w:r>
        <w:t>Children’s Online Privacy Protection Rule (</w:t>
      </w:r>
      <w:r w:rsidR="12EBB9B8">
        <w:t>COPPA</w:t>
      </w:r>
      <w:r>
        <w:t>).</w:t>
      </w:r>
    </w:p>
    <w:p w14:paraId="5225EEBD" w14:textId="25F62087" w:rsidR="12EBB9B8" w:rsidRDefault="002F1958" w:rsidP="00564566">
      <w:pPr>
        <w:pStyle w:val="ListParagraph"/>
        <w:numPr>
          <w:ilvl w:val="2"/>
          <w:numId w:val="170"/>
        </w:numPr>
      </w:pPr>
      <w:r>
        <w:t>Gramm-Leach-Billey Act (</w:t>
      </w:r>
      <w:r w:rsidR="12EBB9B8">
        <w:t>GLBA</w:t>
      </w:r>
      <w:r>
        <w:t>).</w:t>
      </w:r>
    </w:p>
    <w:bookmarkStart w:id="222" w:name="_HSF.CAS.03"/>
    <w:bookmarkEnd w:id="222"/>
    <w:p w14:paraId="25700908" w14:textId="732F6724" w:rsidR="00182346" w:rsidRDefault="005A511F" w:rsidP="004D51CE">
      <w:pPr>
        <w:pStyle w:val="Heading2"/>
      </w:pPr>
      <w:r>
        <w:fldChar w:fldCharType="begin"/>
      </w:r>
      <w:r>
        <w:instrText>HYPERLINK  \l "_Computing_and_Society_3"</w:instrText>
      </w:r>
      <w:r>
        <w:fldChar w:fldCharType="separate"/>
      </w:r>
      <w:bookmarkStart w:id="223" w:name="_Toc210124032"/>
      <w:r w:rsidR="00182346" w:rsidRPr="005A511F">
        <w:rPr>
          <w:rStyle w:val="Hyperlink"/>
        </w:rPr>
        <w:t>HSF.CAS.03</w:t>
      </w:r>
      <w:bookmarkEnd w:id="223"/>
      <w:r>
        <w:fldChar w:fldCharType="end"/>
      </w:r>
    </w:p>
    <w:p w14:paraId="128320D7" w14:textId="77777777" w:rsidR="00635210" w:rsidRDefault="00635210" w:rsidP="00635210">
      <w:pPr>
        <w:pStyle w:val="Heading3"/>
      </w:pPr>
      <w:r>
        <w:t>Standards Statement</w:t>
      </w:r>
    </w:p>
    <w:p w14:paraId="561745E8" w14:textId="77777777" w:rsidR="00182346" w:rsidRPr="00A02667" w:rsidRDefault="00182346" w:rsidP="00182346">
      <w:r w:rsidRPr="00A02667">
        <w:t>Explain how the computing principles underlying emerging technologies are being used in innovative ways.</w:t>
      </w:r>
    </w:p>
    <w:p w14:paraId="5EFAEA0C" w14:textId="77777777" w:rsidR="0082074C" w:rsidRDefault="0082074C" w:rsidP="0082074C">
      <w:pPr>
        <w:pStyle w:val="Heading3"/>
      </w:pPr>
      <w:r>
        <w:t>Key Concepts</w:t>
      </w:r>
    </w:p>
    <w:p w14:paraId="5134C207" w14:textId="1017D088" w:rsidR="00443EFC" w:rsidRDefault="00443EFC" w:rsidP="00564566">
      <w:pPr>
        <w:pStyle w:val="ListParagraph"/>
        <w:numPr>
          <w:ilvl w:val="0"/>
          <w:numId w:val="161"/>
        </w:numPr>
      </w:pPr>
      <w:r>
        <w:t>Students understand innovative uses of emerging technologies such as:</w:t>
      </w:r>
    </w:p>
    <w:p w14:paraId="3B69D70A" w14:textId="649548DB" w:rsidR="00443EFC" w:rsidRDefault="00443EFC" w:rsidP="00564566">
      <w:pPr>
        <w:pStyle w:val="ListParagraph"/>
        <w:numPr>
          <w:ilvl w:val="1"/>
          <w:numId w:val="162"/>
        </w:numPr>
      </w:pPr>
      <w:r>
        <w:t>Cross-disciplinary impact.</w:t>
      </w:r>
    </w:p>
    <w:p w14:paraId="2B782A73" w14:textId="790AD926" w:rsidR="00443EFC" w:rsidRDefault="00443EFC" w:rsidP="00564566">
      <w:pPr>
        <w:pStyle w:val="ListParagraph"/>
        <w:numPr>
          <w:ilvl w:val="1"/>
          <w:numId w:val="162"/>
        </w:numPr>
      </w:pPr>
      <w:r>
        <w:t>Human-centered design.</w:t>
      </w:r>
    </w:p>
    <w:p w14:paraId="27D8221A" w14:textId="5C11FFA2" w:rsidR="00443EFC" w:rsidRPr="00443EFC" w:rsidRDefault="00443EFC" w:rsidP="00564566">
      <w:pPr>
        <w:pStyle w:val="ListParagraph"/>
        <w:numPr>
          <w:ilvl w:val="1"/>
          <w:numId w:val="162"/>
        </w:numPr>
      </w:pPr>
      <w:r>
        <w:t>Ethical innovation.</w:t>
      </w:r>
    </w:p>
    <w:p w14:paraId="58F4AE7F" w14:textId="0B2E3C83" w:rsidR="372CA008" w:rsidRDefault="372CA008" w:rsidP="00564566">
      <w:pPr>
        <w:pStyle w:val="ListParagraph"/>
        <w:numPr>
          <w:ilvl w:val="1"/>
          <w:numId w:val="162"/>
        </w:numPr>
      </w:pPr>
      <w:r>
        <w:t xml:space="preserve">Generative AI </w:t>
      </w:r>
    </w:p>
    <w:bookmarkStart w:id="224" w:name="_HSF.CAS.04"/>
    <w:bookmarkEnd w:id="224"/>
    <w:p w14:paraId="55E1B27E" w14:textId="626F672E" w:rsidR="00182346" w:rsidRDefault="005A511F" w:rsidP="004D51CE">
      <w:pPr>
        <w:pStyle w:val="Heading2"/>
      </w:pPr>
      <w:r>
        <w:fldChar w:fldCharType="begin"/>
      </w:r>
      <w:r>
        <w:instrText>HYPERLINK  \l "_Computing_and_Society_3"</w:instrText>
      </w:r>
      <w:r>
        <w:fldChar w:fldCharType="separate"/>
      </w:r>
      <w:bookmarkStart w:id="225" w:name="_Toc210124033"/>
      <w:r w:rsidR="00182346" w:rsidRPr="005A511F">
        <w:rPr>
          <w:rStyle w:val="Hyperlink"/>
        </w:rPr>
        <w:t>HSF.CAS.04</w:t>
      </w:r>
      <w:bookmarkEnd w:id="225"/>
      <w:r>
        <w:fldChar w:fldCharType="end"/>
      </w:r>
    </w:p>
    <w:p w14:paraId="0446B94D" w14:textId="77777777" w:rsidR="00635210" w:rsidRDefault="00635210" w:rsidP="00635210">
      <w:pPr>
        <w:pStyle w:val="Heading3"/>
      </w:pPr>
      <w:r>
        <w:t>Standards Statement</w:t>
      </w:r>
    </w:p>
    <w:p w14:paraId="4E89641D" w14:textId="77777777" w:rsidR="00182346" w:rsidRPr="00A02667" w:rsidRDefault="00182346" w:rsidP="00182346">
      <w:r w:rsidRPr="00A02667">
        <w:t>Describe how an emerging technology will impact an existing project or technology.</w:t>
      </w:r>
    </w:p>
    <w:p w14:paraId="04FC50A0" w14:textId="77777777" w:rsidR="0082074C" w:rsidRDefault="0082074C" w:rsidP="0082074C">
      <w:pPr>
        <w:pStyle w:val="Heading3"/>
      </w:pPr>
      <w:r>
        <w:t>Key Concepts</w:t>
      </w:r>
    </w:p>
    <w:p w14:paraId="36DB7FD8" w14:textId="5C495D00" w:rsidR="0067320F" w:rsidRDefault="0067320F" w:rsidP="00564566">
      <w:pPr>
        <w:pStyle w:val="ListParagraph"/>
        <w:numPr>
          <w:ilvl w:val="0"/>
          <w:numId w:val="163"/>
        </w:numPr>
      </w:pPr>
      <w:r>
        <w:t>Students identify emerging technologies such as:</w:t>
      </w:r>
    </w:p>
    <w:p w14:paraId="59F1DC89" w14:textId="27E3DAA0" w:rsidR="0067320F" w:rsidRDefault="0067320F" w:rsidP="00564566">
      <w:pPr>
        <w:pStyle w:val="ListParagraph"/>
        <w:numPr>
          <w:ilvl w:val="1"/>
          <w:numId w:val="164"/>
        </w:numPr>
      </w:pPr>
      <w:r>
        <w:t>Artificial Intelligence.</w:t>
      </w:r>
    </w:p>
    <w:p w14:paraId="1E974816" w14:textId="1ED79DE2" w:rsidR="0067320F" w:rsidRDefault="0067320F" w:rsidP="00564566">
      <w:pPr>
        <w:pStyle w:val="ListParagraph"/>
        <w:numPr>
          <w:ilvl w:val="1"/>
          <w:numId w:val="164"/>
        </w:numPr>
      </w:pPr>
      <w:r>
        <w:t>Quantum Computing.</w:t>
      </w:r>
    </w:p>
    <w:p w14:paraId="57AC46C0" w14:textId="58B47ACB" w:rsidR="0067320F" w:rsidRDefault="0067320F" w:rsidP="00564566">
      <w:pPr>
        <w:pStyle w:val="ListParagraph"/>
        <w:numPr>
          <w:ilvl w:val="1"/>
          <w:numId w:val="164"/>
        </w:numPr>
      </w:pPr>
      <w:r>
        <w:t>Blockchain.</w:t>
      </w:r>
    </w:p>
    <w:p w14:paraId="6E090E76" w14:textId="13C6F82F" w:rsidR="0067320F" w:rsidRDefault="0067320F" w:rsidP="00564566">
      <w:pPr>
        <w:pStyle w:val="ListParagraph"/>
        <w:numPr>
          <w:ilvl w:val="1"/>
          <w:numId w:val="164"/>
        </w:numPr>
      </w:pPr>
      <w:r>
        <w:t>Augmented/Virtual Reality.</w:t>
      </w:r>
    </w:p>
    <w:p w14:paraId="57A9C4AA" w14:textId="69793ADB" w:rsidR="0067320F" w:rsidRDefault="0067320F" w:rsidP="00564566">
      <w:pPr>
        <w:pStyle w:val="ListParagraph"/>
        <w:numPr>
          <w:ilvl w:val="1"/>
          <w:numId w:val="164"/>
        </w:numPr>
      </w:pPr>
      <w:r>
        <w:t>Internet of Things (IoT).</w:t>
      </w:r>
    </w:p>
    <w:p w14:paraId="4EA3DA6A" w14:textId="6E12FCCD" w:rsidR="0067320F" w:rsidRDefault="0067320F" w:rsidP="00564566">
      <w:pPr>
        <w:pStyle w:val="ListParagraph"/>
        <w:numPr>
          <w:ilvl w:val="1"/>
          <w:numId w:val="164"/>
        </w:numPr>
      </w:pPr>
      <w:r>
        <w:t>5G and Edge Computing.</w:t>
      </w:r>
    </w:p>
    <w:p w14:paraId="5DCA0207" w14:textId="584E4141" w:rsidR="0067320F" w:rsidRDefault="002757E2" w:rsidP="00564566">
      <w:pPr>
        <w:pStyle w:val="ListParagraph"/>
        <w:numPr>
          <w:ilvl w:val="0"/>
          <w:numId w:val="163"/>
        </w:numPr>
      </w:pPr>
      <w:r>
        <w:t>Students identify potential points of impact in:</w:t>
      </w:r>
    </w:p>
    <w:p w14:paraId="68EB83A3" w14:textId="263538B3" w:rsidR="002757E2" w:rsidRDefault="002757E2" w:rsidP="00564566">
      <w:pPr>
        <w:pStyle w:val="ListParagraph"/>
        <w:numPr>
          <w:ilvl w:val="1"/>
          <w:numId w:val="165"/>
        </w:numPr>
      </w:pPr>
      <w:r>
        <w:t>Functionality.</w:t>
      </w:r>
    </w:p>
    <w:p w14:paraId="6D381637" w14:textId="7E10F6FE" w:rsidR="002757E2" w:rsidRDefault="002757E2" w:rsidP="00564566">
      <w:pPr>
        <w:pStyle w:val="ListParagraph"/>
        <w:numPr>
          <w:ilvl w:val="1"/>
          <w:numId w:val="165"/>
        </w:numPr>
      </w:pPr>
      <w:r>
        <w:t>Efficiency.</w:t>
      </w:r>
    </w:p>
    <w:p w14:paraId="1D0943EA" w14:textId="0C3E6556" w:rsidR="002757E2" w:rsidRDefault="002757E2" w:rsidP="00564566">
      <w:pPr>
        <w:pStyle w:val="ListParagraph"/>
        <w:numPr>
          <w:ilvl w:val="1"/>
          <w:numId w:val="165"/>
        </w:numPr>
      </w:pPr>
      <w:r>
        <w:t>User experience.</w:t>
      </w:r>
    </w:p>
    <w:p w14:paraId="5777B92C" w14:textId="1546B8D3" w:rsidR="002757E2" w:rsidRDefault="002757E2" w:rsidP="00564566">
      <w:pPr>
        <w:pStyle w:val="ListParagraph"/>
        <w:numPr>
          <w:ilvl w:val="1"/>
          <w:numId w:val="165"/>
        </w:numPr>
      </w:pPr>
      <w:r>
        <w:lastRenderedPageBreak/>
        <w:t>Security and privacy.</w:t>
      </w:r>
    </w:p>
    <w:p w14:paraId="0C49AAFA" w14:textId="6EF23C5A" w:rsidR="002757E2" w:rsidRPr="0067320F" w:rsidRDefault="002757E2" w:rsidP="00564566">
      <w:pPr>
        <w:pStyle w:val="ListParagraph"/>
        <w:numPr>
          <w:ilvl w:val="1"/>
          <w:numId w:val="165"/>
        </w:numPr>
      </w:pPr>
      <w:r>
        <w:t>Ethical and social implications.</w:t>
      </w:r>
    </w:p>
    <w:bookmarkStart w:id="226" w:name="_HSF.CAS.05"/>
    <w:bookmarkEnd w:id="226"/>
    <w:p w14:paraId="07D28C4C" w14:textId="5FCA9D1B" w:rsidR="00182346" w:rsidRDefault="005A511F" w:rsidP="004D51CE">
      <w:pPr>
        <w:pStyle w:val="Heading2"/>
      </w:pPr>
      <w:r>
        <w:fldChar w:fldCharType="begin"/>
      </w:r>
      <w:r>
        <w:instrText>HYPERLINK  \l "_Computing_and_Society_3"</w:instrText>
      </w:r>
      <w:r>
        <w:fldChar w:fldCharType="separate"/>
      </w:r>
      <w:bookmarkStart w:id="227" w:name="_Toc210124034"/>
      <w:r w:rsidR="00182346" w:rsidRPr="005A511F">
        <w:rPr>
          <w:rStyle w:val="Hyperlink"/>
        </w:rPr>
        <w:t>HSF.CAS.05</w:t>
      </w:r>
      <w:bookmarkEnd w:id="227"/>
      <w:r>
        <w:fldChar w:fldCharType="end"/>
      </w:r>
    </w:p>
    <w:p w14:paraId="239828A7" w14:textId="77777777" w:rsidR="00635210" w:rsidRDefault="00635210" w:rsidP="00635210">
      <w:pPr>
        <w:pStyle w:val="Heading3"/>
      </w:pPr>
      <w:r>
        <w:t>Standards Statement</w:t>
      </w:r>
    </w:p>
    <w:p w14:paraId="335CF855" w14:textId="77777777" w:rsidR="00182346" w:rsidRPr="00A02667" w:rsidRDefault="00182346" w:rsidP="00182346">
      <w:r w:rsidRPr="00A02667">
        <w:t>Evaluate how computing knowledge and skills align with personal interests and career aspirations.</w:t>
      </w:r>
    </w:p>
    <w:p w14:paraId="48A341E3" w14:textId="77777777" w:rsidR="0082074C" w:rsidRDefault="0082074C" w:rsidP="0082074C">
      <w:pPr>
        <w:pStyle w:val="Heading3"/>
      </w:pPr>
      <w:r>
        <w:t>Key Concepts</w:t>
      </w:r>
    </w:p>
    <w:p w14:paraId="43356429" w14:textId="16D62D33" w:rsidR="00747B63" w:rsidRDefault="00747B63" w:rsidP="00564566">
      <w:pPr>
        <w:pStyle w:val="ListParagraph"/>
        <w:numPr>
          <w:ilvl w:val="0"/>
          <w:numId w:val="166"/>
        </w:numPr>
      </w:pPr>
      <w:r>
        <w:t>Students identify alignment by asking questions such as:</w:t>
      </w:r>
    </w:p>
    <w:p w14:paraId="1947897E" w14:textId="790B7304" w:rsidR="00747B63" w:rsidRDefault="00747B63" w:rsidP="00564566">
      <w:pPr>
        <w:pStyle w:val="ListParagraph"/>
        <w:numPr>
          <w:ilvl w:val="1"/>
          <w:numId w:val="167"/>
        </w:numPr>
      </w:pPr>
      <w:r>
        <w:t>What computing skills do I really have?</w:t>
      </w:r>
    </w:p>
    <w:p w14:paraId="3AD12B79" w14:textId="1ACEB94A" w:rsidR="00747B63" w:rsidRDefault="00747B63" w:rsidP="00564566">
      <w:pPr>
        <w:pStyle w:val="ListParagraph"/>
        <w:numPr>
          <w:ilvl w:val="1"/>
          <w:numId w:val="167"/>
        </w:numPr>
      </w:pPr>
      <w:r>
        <w:t>What do I enjoy doing with technology?</w:t>
      </w:r>
    </w:p>
    <w:p w14:paraId="30177622" w14:textId="1CCE4967" w:rsidR="00747B63" w:rsidRPr="00747B63" w:rsidRDefault="00747B63" w:rsidP="00564566">
      <w:pPr>
        <w:pStyle w:val="ListParagraph"/>
        <w:numPr>
          <w:ilvl w:val="1"/>
          <w:numId w:val="167"/>
        </w:numPr>
      </w:pPr>
      <w:r>
        <w:t xml:space="preserve">What careers </w:t>
      </w:r>
      <w:proofErr w:type="gramStart"/>
      <w:r>
        <w:t>use</w:t>
      </w:r>
      <w:proofErr w:type="gramEnd"/>
      <w:r>
        <w:t xml:space="preserve"> those </w:t>
      </w:r>
      <w:proofErr w:type="gramStart"/>
      <w:r>
        <w:t>skills in ways that</w:t>
      </w:r>
      <w:proofErr w:type="gramEnd"/>
      <w:r>
        <w:t xml:space="preserve"> match my values and goals?</w:t>
      </w:r>
    </w:p>
    <w:bookmarkStart w:id="228" w:name="_HSF.CAS.06"/>
    <w:bookmarkEnd w:id="228"/>
    <w:p w14:paraId="10AF9B9D" w14:textId="5D1F4F4E" w:rsidR="00182346" w:rsidRDefault="005A511F" w:rsidP="004D51CE">
      <w:pPr>
        <w:pStyle w:val="Heading2"/>
      </w:pPr>
      <w:r>
        <w:fldChar w:fldCharType="begin"/>
      </w:r>
      <w:r>
        <w:instrText>HYPERLINK  \l "_Computing_and_Society_3"</w:instrText>
      </w:r>
      <w:r>
        <w:fldChar w:fldCharType="separate"/>
      </w:r>
      <w:bookmarkStart w:id="229" w:name="_Toc210124035"/>
      <w:r w:rsidR="00182346" w:rsidRPr="005A511F">
        <w:rPr>
          <w:rStyle w:val="Hyperlink"/>
        </w:rPr>
        <w:t>HSF.CAS.06</w:t>
      </w:r>
      <w:bookmarkEnd w:id="229"/>
      <w:r>
        <w:fldChar w:fldCharType="end"/>
      </w:r>
    </w:p>
    <w:p w14:paraId="32F7A4E1" w14:textId="77777777" w:rsidR="00635210" w:rsidRDefault="00635210" w:rsidP="00635210">
      <w:pPr>
        <w:pStyle w:val="Heading3"/>
      </w:pPr>
      <w:r>
        <w:t>Standards Statement</w:t>
      </w:r>
    </w:p>
    <w:p w14:paraId="3BF19B7F" w14:textId="77777777" w:rsidR="00182346" w:rsidRDefault="00182346" w:rsidP="00182346">
      <w:r w:rsidRPr="00A02667">
        <w:t>Investigate how professionals apply CS in their careers, drawing from their personal narratives.</w:t>
      </w:r>
    </w:p>
    <w:p w14:paraId="7E359164" w14:textId="77777777" w:rsidR="0082074C" w:rsidRDefault="0082074C" w:rsidP="0082074C">
      <w:pPr>
        <w:pStyle w:val="Heading3"/>
      </w:pPr>
      <w:r>
        <w:t>Key Concepts</w:t>
      </w:r>
    </w:p>
    <w:p w14:paraId="48BCB885" w14:textId="654B5EB0" w:rsidR="00D6194C" w:rsidRDefault="00F27CC2" w:rsidP="00564566">
      <w:pPr>
        <w:pStyle w:val="ListParagraph"/>
        <w:numPr>
          <w:ilvl w:val="0"/>
          <w:numId w:val="168"/>
        </w:numPr>
      </w:pPr>
      <w:r>
        <w:t>Students ask questions of professionals that might include:</w:t>
      </w:r>
    </w:p>
    <w:p w14:paraId="1A78BB33" w14:textId="06511CA0" w:rsidR="00F27CC2" w:rsidRDefault="00F27CC2" w:rsidP="00564566">
      <w:pPr>
        <w:pStyle w:val="ListParagraph"/>
        <w:numPr>
          <w:ilvl w:val="1"/>
          <w:numId w:val="169"/>
        </w:numPr>
      </w:pPr>
      <w:r>
        <w:t>What inspired the professional to pursue CS?</w:t>
      </w:r>
    </w:p>
    <w:p w14:paraId="257F8F1C" w14:textId="14D51DEC" w:rsidR="00F27CC2" w:rsidRDefault="00F27CC2" w:rsidP="00564566">
      <w:pPr>
        <w:pStyle w:val="ListParagraph"/>
        <w:numPr>
          <w:ilvl w:val="1"/>
          <w:numId w:val="169"/>
        </w:numPr>
      </w:pPr>
      <w:r>
        <w:t>What challenges did they face and overcome?</w:t>
      </w:r>
    </w:p>
    <w:p w14:paraId="747A2804" w14:textId="4A6EDCDF" w:rsidR="00F27CC2" w:rsidRDefault="00F27CC2" w:rsidP="00564566">
      <w:pPr>
        <w:pStyle w:val="ListParagraph"/>
        <w:numPr>
          <w:ilvl w:val="1"/>
          <w:numId w:val="169"/>
        </w:numPr>
      </w:pPr>
      <w:r>
        <w:t>How do they use CS in their daily work?</w:t>
      </w:r>
    </w:p>
    <w:p w14:paraId="490ECFE6" w14:textId="57F2A9C5" w:rsidR="00F27CC2" w:rsidRPr="00D6194C" w:rsidRDefault="00F27CC2" w:rsidP="00564566">
      <w:pPr>
        <w:pStyle w:val="ListParagraph"/>
        <w:numPr>
          <w:ilvl w:val="1"/>
          <w:numId w:val="169"/>
        </w:numPr>
      </w:pPr>
      <w:r>
        <w:t xml:space="preserve">What advice </w:t>
      </w:r>
      <w:proofErr w:type="gramStart"/>
      <w:r>
        <w:t>to</w:t>
      </w:r>
      <w:proofErr w:type="gramEnd"/>
      <w:r>
        <w:t xml:space="preserve"> they have for students?</w:t>
      </w:r>
    </w:p>
    <w:p w14:paraId="1619142A" w14:textId="1D135764" w:rsidR="380A2758" w:rsidRDefault="380A2758" w:rsidP="00564566">
      <w:pPr>
        <w:pStyle w:val="ListParagraph"/>
        <w:numPr>
          <w:ilvl w:val="1"/>
          <w:numId w:val="169"/>
        </w:numPr>
      </w:pPr>
      <w:r>
        <w:t xml:space="preserve">How does CS impact all career sectors? </w:t>
      </w:r>
    </w:p>
    <w:p w14:paraId="47182DE4" w14:textId="5B7F623B" w:rsidR="00A93CA8" w:rsidRDefault="00A93CA8">
      <w:pPr>
        <w:spacing w:before="0" w:after="160" w:line="259" w:lineRule="auto"/>
      </w:pPr>
    </w:p>
    <w:sectPr w:rsidR="00A93CA8" w:rsidSect="00C47B6D">
      <w:pgSz w:w="12240" w:h="15840"/>
      <w:pgMar w:top="1440" w:right="1440" w:bottom="1440" w:left="1440" w:header="216"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THOMPSON Tom * ODE" w:date="2025-09-26T15:31:00Z" w:initials="TT">
    <w:p w14:paraId="35CF5399" w14:textId="77777777" w:rsidR="008D278A" w:rsidRDefault="008D278A" w:rsidP="008D278A">
      <w:pPr>
        <w:pStyle w:val="CommentText"/>
      </w:pPr>
      <w:r>
        <w:rPr>
          <w:rStyle w:val="CommentReference"/>
        </w:rPr>
        <w:annotationRef/>
      </w:r>
      <w:r>
        <w:t>Need a link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CF53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A88661" w16cex:dateUtc="2025-09-26T2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CF5399" w16cid:durableId="58A88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AE70" w14:textId="77777777" w:rsidR="00B46F24" w:rsidRDefault="00B46F24" w:rsidP="0025197F">
      <w:pPr>
        <w:spacing w:before="0" w:after="0"/>
      </w:pPr>
      <w:r>
        <w:separator/>
      </w:r>
    </w:p>
  </w:endnote>
  <w:endnote w:type="continuationSeparator" w:id="0">
    <w:p w14:paraId="363648A9" w14:textId="77777777" w:rsidR="00B46F24" w:rsidRDefault="00B46F24" w:rsidP="002519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8D84" w14:textId="77777777" w:rsidR="00FA5133" w:rsidRDefault="00FA5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965140"/>
      <w:docPartObj>
        <w:docPartGallery w:val="Page Numbers (Bottom of Page)"/>
        <w:docPartUnique/>
      </w:docPartObj>
    </w:sdtPr>
    <w:sdtEndPr>
      <w:rPr>
        <w:noProof/>
      </w:rPr>
    </w:sdtEndPr>
    <w:sdtContent>
      <w:p w14:paraId="14DD8ABB" w14:textId="77777777" w:rsidR="0025197F" w:rsidRPr="003A2B8A" w:rsidRDefault="0025197F" w:rsidP="0025197F">
        <w:pPr>
          <w:pStyle w:val="Footer"/>
          <w:jc w:val="right"/>
        </w:pPr>
        <w:r>
          <w:rPr>
            <w:noProof/>
          </w:rPr>
          <w:drawing>
            <wp:anchor distT="0" distB="0" distL="114300" distR="114300" simplePos="0" relativeHeight="251658245" behindDoc="0" locked="0" layoutInCell="1" allowOverlap="1" wp14:anchorId="07D73EED" wp14:editId="6795B781">
              <wp:simplePos x="0" y="0"/>
              <wp:positionH relativeFrom="column">
                <wp:posOffset>0</wp:posOffset>
              </wp:positionH>
              <wp:positionV relativeFrom="page">
                <wp:posOffset>9515591</wp:posOffset>
              </wp:positionV>
              <wp:extent cx="4699635" cy="441092"/>
              <wp:effectExtent l="0" t="0" r="0" b="0"/>
              <wp:wrapNone/>
              <wp:docPr id="1300958711" name="Graphic 7" descr="Oregon Content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44067" name="Graphic 7" descr="Oregon Content Standards logo"/>
                      <pic:cNvPicPr/>
                    </pic:nvPicPr>
                    <pic:blipFill>
                      <a:blip r:embed="rId1">
                        <a:extLst>
                          <a:ext uri="{96DAC541-7B7A-43D3-8B79-37D633B846F1}">
                            <asvg:svgBlip xmlns:asvg="http://schemas.microsoft.com/office/drawing/2016/SVG/main" r:embed="rId2"/>
                          </a:ext>
                        </a:extLst>
                      </a:blip>
                      <a:stretch>
                        <a:fillRect/>
                      </a:stretch>
                    </pic:blipFill>
                    <pic:spPr>
                      <a:xfrm>
                        <a:off x="0" y="0"/>
                        <a:ext cx="4699635" cy="441092"/>
                      </a:xfrm>
                      <a:prstGeom prst="rect">
                        <a:avLst/>
                      </a:prstGeom>
                    </pic:spPr>
                  </pic:pic>
                </a:graphicData>
              </a:graphic>
              <wp14:sizeRelH relativeFrom="margin">
                <wp14:pctWidth>0</wp14:pctWidth>
              </wp14:sizeRelH>
              <wp14:sizeRelV relativeFrom="margin">
                <wp14:pctHeight>0</wp14:pctHeight>
              </wp14:sizeRelV>
            </wp:anchor>
          </w:drawing>
        </w:r>
        <w:r w:rsidRPr="003A2B8A">
          <w:fldChar w:fldCharType="begin"/>
        </w:r>
        <w:r w:rsidRPr="003A2B8A">
          <w:instrText xml:space="preserve"> PAGE   \* MERGEFORMAT </w:instrText>
        </w:r>
        <w:r w:rsidRPr="003A2B8A">
          <w:fldChar w:fldCharType="separate"/>
        </w:r>
        <w:r w:rsidRPr="003A2B8A">
          <w:rPr>
            <w:noProof/>
          </w:rPr>
          <w:t>2</w:t>
        </w:r>
        <w:r w:rsidRPr="003A2B8A">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548944"/>
      <w:docPartObj>
        <w:docPartGallery w:val="Page Numbers (Bottom of Page)"/>
        <w:docPartUnique/>
      </w:docPartObj>
    </w:sdtPr>
    <w:sdtEndPr>
      <w:rPr>
        <w:noProof/>
      </w:rPr>
    </w:sdtEndPr>
    <w:sdtContent>
      <w:p w14:paraId="69F48CCC" w14:textId="77777777" w:rsidR="0025197F" w:rsidRPr="003A2B8A" w:rsidRDefault="00E85AF8" w:rsidP="0025197F">
        <w:pPr>
          <w:pStyle w:val="Footer"/>
          <w:jc w:val="right"/>
        </w:pPr>
        <w:r>
          <w:rPr>
            <w:noProof/>
          </w:rPr>
          <w:drawing>
            <wp:anchor distT="0" distB="0" distL="114300" distR="114300" simplePos="0" relativeHeight="251658241" behindDoc="0" locked="0" layoutInCell="1" allowOverlap="1" wp14:anchorId="7FD0349F" wp14:editId="717FB065">
              <wp:simplePos x="0" y="0"/>
              <wp:positionH relativeFrom="column">
                <wp:posOffset>0</wp:posOffset>
              </wp:positionH>
              <wp:positionV relativeFrom="page">
                <wp:posOffset>9101851</wp:posOffset>
              </wp:positionV>
              <wp:extent cx="2669540" cy="708503"/>
              <wp:effectExtent l="0" t="0" r="0" b="0"/>
              <wp:wrapNone/>
              <wp:docPr id="1857350083" name="Graphic 5" descr="Oregon Content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86389" name="Graphic 5" descr="Oregon Content Standards logo"/>
                      <pic:cNvPicPr/>
                    </pic:nvPicPr>
                    <pic:blipFill>
                      <a:blip r:embed="rId1">
                        <a:extLst>
                          <a:ext uri="{96DAC541-7B7A-43D3-8B79-37D633B846F1}">
                            <asvg:svgBlip xmlns:asvg="http://schemas.microsoft.com/office/drawing/2016/SVG/main" r:embed="rId2"/>
                          </a:ext>
                        </a:extLst>
                      </a:blip>
                      <a:stretch>
                        <a:fillRect/>
                      </a:stretch>
                    </pic:blipFill>
                    <pic:spPr>
                      <a:xfrm>
                        <a:off x="0" y="0"/>
                        <a:ext cx="2669540" cy="70850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4A9EFD9D" wp14:editId="507451AB">
                  <wp:simplePos x="0" y="0"/>
                  <wp:positionH relativeFrom="column">
                    <wp:posOffset>0</wp:posOffset>
                  </wp:positionH>
                  <wp:positionV relativeFrom="page">
                    <wp:posOffset>8337550</wp:posOffset>
                  </wp:positionV>
                  <wp:extent cx="977900" cy="1270000"/>
                  <wp:effectExtent l="0" t="0" r="0" b="6350"/>
                  <wp:wrapTopAndBottom/>
                  <wp:docPr id="38692226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270000"/>
                          </a:xfrm>
                          <a:prstGeom prst="rect">
                            <a:avLst/>
                          </a:prstGeom>
                          <a:noFill/>
                          <a:ln w="9525">
                            <a:noFill/>
                            <a:miter lim="800000"/>
                            <a:headEnd/>
                            <a:tailEnd/>
                          </a:ln>
                        </wps:spPr>
                        <wps:txbx>
                          <w:txbxContent>
                            <w:p w14:paraId="77587A9F" w14:textId="77777777" w:rsidR="00E85AF8" w:rsidRDefault="00E85AF8" w:rsidP="00E85A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EFD9D" id="_x0000_t202" coordsize="21600,21600" o:spt="202" path="m,l,21600r21600,l21600,xe">
                  <v:stroke joinstyle="miter"/>
                  <v:path gradientshapeok="t" o:connecttype="rect"/>
                </v:shapetype>
                <v:shape id="_x0000_s1029" type="#_x0000_t202" alt="&quot;&quot;" style="position:absolute;left:0;text-align:left;margin-left:0;margin-top:656.5pt;width:77pt;height:100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" filled="f" stroked="f">
                  <v:textbox>
                    <w:txbxContent>
                      <w:p w14:paraId="77587A9F" w14:textId="77777777" w:rsidR="00E85AF8" w:rsidRDefault="00E85AF8" w:rsidP="00E85AF8"/>
                    </w:txbxContent>
                  </v:textbox>
                  <w10:wrap type="topAndBottom" anchory="page"/>
                </v:shape>
              </w:pict>
            </mc:Fallback>
          </mc:AlternateContent>
        </w:r>
        <w:r w:rsidR="0025197F" w:rsidRPr="003A2B8A">
          <w:fldChar w:fldCharType="begin"/>
        </w:r>
        <w:r w:rsidR="0025197F" w:rsidRPr="003A2B8A">
          <w:instrText xml:space="preserve"> PAGE   \* MERGEFORMAT </w:instrText>
        </w:r>
        <w:r w:rsidR="0025197F" w:rsidRPr="003A2B8A">
          <w:fldChar w:fldCharType="separate"/>
        </w:r>
        <w:r w:rsidR="0025197F" w:rsidRPr="003A2B8A">
          <w:rPr>
            <w:noProof/>
          </w:rPr>
          <w:t>2</w:t>
        </w:r>
        <w:r w:rsidR="0025197F" w:rsidRPr="003A2B8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DBB2" w14:textId="77777777" w:rsidR="00B46F24" w:rsidRDefault="00B46F24" w:rsidP="0025197F">
      <w:pPr>
        <w:spacing w:before="0" w:after="0"/>
      </w:pPr>
      <w:r>
        <w:separator/>
      </w:r>
    </w:p>
  </w:footnote>
  <w:footnote w:type="continuationSeparator" w:id="0">
    <w:p w14:paraId="1F296E56" w14:textId="77777777" w:rsidR="00B46F24" w:rsidRDefault="00B46F24" w:rsidP="0025197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7B60" w14:textId="77777777" w:rsidR="00FA5133" w:rsidRDefault="00FA5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9A5A" w14:textId="683FC721" w:rsidR="0025197F" w:rsidRPr="003A2B8A" w:rsidRDefault="00C47B6D" w:rsidP="0025197F">
    <w:pPr>
      <w:spacing w:before="40" w:after="0"/>
      <w:rPr>
        <w:b/>
        <w:bCs/>
      </w:rPr>
    </w:pPr>
    <w:r w:rsidRPr="0025197F">
      <w:rPr>
        <w:noProof/>
      </w:rPr>
      <mc:AlternateContent>
        <mc:Choice Requires="wps">
          <w:drawing>
            <wp:anchor distT="0" distB="0" distL="114300" distR="114300" simplePos="0" relativeHeight="251658244" behindDoc="0" locked="0" layoutInCell="1" allowOverlap="1" wp14:anchorId="5BF1B066" wp14:editId="62092F4A">
              <wp:simplePos x="0" y="0"/>
              <wp:positionH relativeFrom="column">
                <wp:posOffset>5130800</wp:posOffset>
              </wp:positionH>
              <wp:positionV relativeFrom="page">
                <wp:posOffset>254000</wp:posOffset>
              </wp:positionV>
              <wp:extent cx="923544" cy="512064"/>
              <wp:effectExtent l="0" t="0" r="0" b="2540"/>
              <wp:wrapNone/>
              <wp:docPr id="4929293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544" cy="512064"/>
                      </a:xfrm>
                      <a:prstGeom prst="rect">
                        <a:avLst/>
                      </a:prstGeom>
                      <a:noFill/>
                      <a:ln w="9525">
                        <a:noFill/>
                        <a:miter lim="800000"/>
                        <a:headEnd/>
                        <a:tailEnd/>
                      </a:ln>
                    </wps:spPr>
                    <wps:txbx>
                      <w:txbxContent>
                        <w:p w14:paraId="65052F21" w14:textId="6ABB680A" w:rsidR="0025197F" w:rsidRPr="007B1030" w:rsidRDefault="0025197F" w:rsidP="0025197F">
                          <w:pPr>
                            <w:jc w:val="right"/>
                            <w:rPr>
                              <w:i/>
                              <w:iCs/>
                              <w:color w:val="FFFFFF" w:themeColor="background1"/>
                            </w:rPr>
                          </w:pPr>
                          <w:r w:rsidRPr="007B1030">
                            <w:rPr>
                              <w:i/>
                              <w:iCs/>
                              <w:color w:val="FFFFFF" w:themeColor="background1"/>
                            </w:rPr>
                            <w:t xml:space="preserve">Version </w:t>
                          </w:r>
                          <w:r w:rsidR="008B7F79">
                            <w:rPr>
                              <w:i/>
                              <w:iCs/>
                              <w:color w:val="FFFFFF" w:themeColor="background1"/>
                            </w:rPr>
                            <w:t>1</w:t>
                          </w:r>
                          <w:r w:rsidRPr="007B1030">
                            <w:rPr>
                              <w:i/>
                              <w:iCs/>
                              <w:color w:val="FFFFFF" w:themeColor="background1"/>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F1B066" id="_x0000_t202" coordsize="21600,21600" o:spt="202" path="m,l,21600r21600,l21600,xe">
              <v:stroke joinstyle="miter"/>
              <v:path gradientshapeok="t" o:connecttype="rect"/>
            </v:shapetype>
            <v:shape id="_x0000_s1027" type="#_x0000_t202" alt="&quot;&quot;" style="position:absolute;margin-left:404pt;margin-top:20pt;width:72.7pt;height:40.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" filled="f" stroked="f">
              <v:textbox>
                <w:txbxContent>
                  <w:p w14:paraId="65052F21" w14:textId="6ABB680A" w:rsidR="0025197F" w:rsidRPr="007B1030" w:rsidRDefault="0025197F" w:rsidP="0025197F">
                    <w:pPr>
                      <w:jc w:val="right"/>
                      <w:rPr>
                        <w:i/>
                        <w:iCs/>
                        <w:color w:val="FFFFFF" w:themeColor="background1"/>
                      </w:rPr>
                    </w:pPr>
                    <w:r w:rsidRPr="007B1030">
                      <w:rPr>
                        <w:i/>
                        <w:iCs/>
                        <w:color w:val="FFFFFF" w:themeColor="background1"/>
                      </w:rPr>
                      <w:t xml:space="preserve">Version </w:t>
                    </w:r>
                    <w:r w:rsidR="008B7F79">
                      <w:rPr>
                        <w:i/>
                        <w:iCs/>
                        <w:color w:val="FFFFFF" w:themeColor="background1"/>
                      </w:rPr>
                      <w:t>1</w:t>
                    </w:r>
                    <w:r w:rsidRPr="007B1030">
                      <w:rPr>
                        <w:i/>
                        <w:iCs/>
                        <w:color w:val="FFFFFF" w:themeColor="background1"/>
                      </w:rPr>
                      <w:t>.0</w:t>
                    </w:r>
                  </w:p>
                </w:txbxContent>
              </v:textbox>
              <w10:wrap anchory="page"/>
            </v:shape>
          </w:pict>
        </mc:Fallback>
      </mc:AlternateContent>
    </w:r>
    <w:r w:rsidR="0025197F" w:rsidRPr="003A2B8A">
      <w:rPr>
        <w:b/>
        <w:bCs/>
      </w:rPr>
      <w:t>Oregon Department of Education</w:t>
    </w:r>
  </w:p>
  <w:p w14:paraId="32923893" w14:textId="7663AD90" w:rsidR="0025197F" w:rsidRPr="0025197F" w:rsidRDefault="00FA5133" w:rsidP="00C47B6D">
    <w:pPr>
      <w:spacing w:before="40" w:after="0"/>
      <w:rPr>
        <w:i/>
        <w:iCs/>
        <w:color w:val="FFFFFF" w:themeColor="background1"/>
      </w:rPr>
    </w:pPr>
    <w:sdt>
      <w:sdtPr>
        <w:rPr>
          <w:i/>
          <w:iCs/>
        </w:rPr>
        <w:alias w:val="Title"/>
        <w:tag w:val=""/>
        <w:id w:val="262733902"/>
        <w:placeholder>
          <w:docPart w:val="391ABA34AA404D85B7F092E324F296AB"/>
        </w:placeholder>
        <w:dataBinding w:prefixMappings="xmlns:ns0='http://purl.org/dc/elements/1.1/' xmlns:ns1='http://schemas.openxmlformats.org/package/2006/metadata/core-properties' " w:xpath="/ns1:coreProperties[1]/ns0:title[1]" w:storeItemID="{6C3C8BC8-F283-45AE-878A-BAB7291924A1}"/>
        <w:text/>
      </w:sdtPr>
      <w:sdtEndPr/>
      <w:sdtContent>
        <w:r w:rsidR="00B42D95" w:rsidRPr="003A2B8A">
          <w:rPr>
            <w:i/>
            <w:iCs/>
          </w:rPr>
          <w:t>Oregon’s Optional Computer Science Standards</w:t>
        </w:r>
      </w:sdtContent>
    </w:sdt>
    <w:r w:rsidR="0025197F">
      <w:rPr>
        <w:noProof/>
        <w14:ligatures w14:val="standardContextual"/>
      </w:rPr>
      <w:drawing>
        <wp:anchor distT="0" distB="0" distL="114300" distR="114300" simplePos="0" relativeHeight="251658243" behindDoc="1" locked="1" layoutInCell="1" allowOverlap="1" wp14:anchorId="15681BDA" wp14:editId="5601383C">
          <wp:simplePos x="0" y="0"/>
          <wp:positionH relativeFrom="page">
            <wp:align>center</wp:align>
          </wp:positionH>
          <wp:positionV relativeFrom="page">
            <wp:align>center</wp:align>
          </wp:positionV>
          <wp:extent cx="8001000" cy="10287000"/>
          <wp:effectExtent l="0" t="0" r="0" b="0"/>
          <wp:wrapNone/>
          <wp:docPr id="206534770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90424" name="Graphic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8001000" cy="10287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73F2" w14:textId="5FCDE5D8" w:rsidR="0025197F" w:rsidRDefault="00FA5133">
    <w:pPr>
      <w:pStyle w:val="Header"/>
    </w:pPr>
    <w:sdt>
      <w:sdtPr>
        <w:id w:val="-1947763447"/>
        <w:docPartObj>
          <w:docPartGallery w:val="Watermarks"/>
          <w:docPartUnique/>
        </w:docPartObj>
      </w:sdtPr>
      <w:sdtContent>
        <w:r>
          <w:rPr>
            <w:noProof/>
          </w:rPr>
          <w:pict w14:anchorId="09E85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8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85AF8">
      <w:rPr>
        <w:noProof/>
      </w:rPr>
      <mc:AlternateContent>
        <mc:Choice Requires="wps">
          <w:drawing>
            <wp:inline distT="0" distB="0" distL="0" distR="0" wp14:anchorId="75ADAC8C" wp14:editId="22C16B26">
              <wp:extent cx="1485900" cy="1409700"/>
              <wp:effectExtent l="0" t="0" r="0" b="0"/>
              <wp:docPr id="61643909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9700"/>
                      </a:xfrm>
                      <a:prstGeom prst="rect">
                        <a:avLst/>
                      </a:prstGeom>
                      <a:noFill/>
                      <a:ln w="9525">
                        <a:noFill/>
                        <a:miter lim="800000"/>
                        <a:headEnd/>
                        <a:tailEnd/>
                      </a:ln>
                    </wps:spPr>
                    <wps:txbx>
                      <w:txbxContent>
                        <w:p w14:paraId="4BB24F5E" w14:textId="77777777" w:rsidR="00E85AF8" w:rsidRDefault="00E85AF8" w:rsidP="00E85AF8"/>
                      </w:txbxContent>
                    </wps:txbx>
                    <wps:bodyPr rot="0" vert="horz" wrap="square" lIns="91440" tIns="45720" rIns="91440" bIns="45720" anchor="t" anchorCtr="0">
                      <a:noAutofit/>
                    </wps:bodyPr>
                  </wps:wsp>
                </a:graphicData>
              </a:graphic>
            </wp:inline>
          </w:drawing>
        </mc:Choice>
        <mc:Fallback>
          <w:pict>
            <v:shapetype w14:anchorId="75ADAC8C" id="_x0000_t202" coordsize="21600,21600" o:spt="202" path="m,l,21600r21600,l21600,xe">
              <v:stroke joinstyle="miter"/>
              <v:path gradientshapeok="t" o:connecttype="rect"/>
            </v:shapetype>
            <v:shape id="Text Box 2" o:spid="_x0000_s1028" type="#_x0000_t202" alt="&quot;&quot;" style="width:117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" filled="f" stroked="f">
              <v:textbox>
                <w:txbxContent>
                  <w:p w14:paraId="4BB24F5E" w14:textId="77777777" w:rsidR="00E85AF8" w:rsidRDefault="00E85AF8" w:rsidP="00E85AF8"/>
                </w:txbxContent>
              </v:textbox>
              <w10:anchorlock/>
            </v:shape>
          </w:pict>
        </mc:Fallback>
      </mc:AlternateContent>
    </w:r>
    <w:r w:rsidR="0025197F">
      <w:rPr>
        <w:noProof/>
      </w:rPr>
      <w:drawing>
        <wp:anchor distT="0" distB="0" distL="114300" distR="114300" simplePos="0" relativeHeight="251658242" behindDoc="0" locked="0" layoutInCell="1" allowOverlap="1" wp14:anchorId="7138670B" wp14:editId="1BD613D3">
          <wp:simplePos x="0" y="0"/>
          <wp:positionH relativeFrom="page">
            <wp:align>center</wp:align>
          </wp:positionH>
          <wp:positionV relativeFrom="page">
            <wp:posOffset>320040</wp:posOffset>
          </wp:positionV>
          <wp:extent cx="2295144" cy="621792"/>
          <wp:effectExtent l="0" t="0" r="0" b="6985"/>
          <wp:wrapNone/>
          <wp:docPr id="324348987" name="Graphic 1"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34158" name="Graphic 1" descr="Oregon Department of Educ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295144" cy="621792"/>
                  </a:xfrm>
                  <a:prstGeom prst="rect">
                    <a:avLst/>
                  </a:prstGeom>
                </pic:spPr>
              </pic:pic>
            </a:graphicData>
          </a:graphic>
          <wp14:sizeRelH relativeFrom="margin">
            <wp14:pctWidth>0</wp14:pctWidth>
          </wp14:sizeRelH>
          <wp14:sizeRelV relativeFrom="margin">
            <wp14:pctHeight>0</wp14:pctHeight>
          </wp14:sizeRelV>
        </wp:anchor>
      </w:drawing>
    </w:r>
    <w:r w:rsidR="0025197F">
      <w:rPr>
        <w:noProof/>
        <w14:ligatures w14:val="standardContextual"/>
      </w:rPr>
      <w:drawing>
        <wp:anchor distT="0" distB="0" distL="114300" distR="114300" simplePos="0" relativeHeight="251658240" behindDoc="1" locked="1" layoutInCell="1" allowOverlap="1" wp14:anchorId="7EC33ED2" wp14:editId="234DEED5">
          <wp:simplePos x="0" y="0"/>
          <wp:positionH relativeFrom="page">
            <wp:align>center</wp:align>
          </wp:positionH>
          <wp:positionV relativeFrom="page">
            <wp:align>center</wp:align>
          </wp:positionV>
          <wp:extent cx="8001000" cy="10287000"/>
          <wp:effectExtent l="0" t="0" r="0" b="0"/>
          <wp:wrapNone/>
          <wp:docPr id="150666743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42676" name="Graphic 1">
                    <a:extLst>
                      <a:ext uri="{C183D7F6-B498-43B3-948B-1728B52AA6E4}">
                        <adec:decorative xmlns:adec="http://schemas.microsoft.com/office/drawing/2017/decorative" val="1"/>
                      </a:ext>
                    </a:extLst>
                  </pic:cNvPr>
                  <pic:cNvPicPr/>
                </pic:nvPicPr>
                <pic:blipFill>
                  <a:blip r:embed="rId3">
                    <a:extLst>
                      <a:ext uri="{96DAC541-7B7A-43D3-8B79-37D633B846F1}">
                        <asvg:svgBlip xmlns:asvg="http://schemas.microsoft.com/office/drawing/2016/SVG/main" r:embed="rId4"/>
                      </a:ext>
                    </a:extLst>
                  </a:blip>
                  <a:stretch>
                    <a:fillRect/>
                  </a:stretch>
                </pic:blipFill>
                <pic:spPr>
                  <a:xfrm>
                    <a:off x="0" y="0"/>
                    <a:ext cx="8001000" cy="10287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E477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2CAA2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1CC0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51487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3CDA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B65CC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3273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7C91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CB0DC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F235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C204B"/>
    <w:multiLevelType w:val="hybridMultilevel"/>
    <w:tmpl w:val="A992B6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922BDD"/>
    <w:multiLevelType w:val="hybridMultilevel"/>
    <w:tmpl w:val="42F2AF1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3B4524D"/>
    <w:multiLevelType w:val="hybridMultilevel"/>
    <w:tmpl w:val="45949C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4641C52"/>
    <w:multiLevelType w:val="hybridMultilevel"/>
    <w:tmpl w:val="61DA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6E25B3"/>
    <w:multiLevelType w:val="hybridMultilevel"/>
    <w:tmpl w:val="71FE85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6215DA0"/>
    <w:multiLevelType w:val="hybridMultilevel"/>
    <w:tmpl w:val="1ECE0FD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678679F"/>
    <w:multiLevelType w:val="hybridMultilevel"/>
    <w:tmpl w:val="B7CC7E1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69829CA"/>
    <w:multiLevelType w:val="hybridMultilevel"/>
    <w:tmpl w:val="A6CE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306754"/>
    <w:multiLevelType w:val="hybridMultilevel"/>
    <w:tmpl w:val="061CBF6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7ED3F06"/>
    <w:multiLevelType w:val="hybridMultilevel"/>
    <w:tmpl w:val="041C1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3474EC"/>
    <w:multiLevelType w:val="hybridMultilevel"/>
    <w:tmpl w:val="454A780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89F7B8F"/>
    <w:multiLevelType w:val="hybridMultilevel"/>
    <w:tmpl w:val="D108DF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8D571F3"/>
    <w:multiLevelType w:val="hybridMultilevel"/>
    <w:tmpl w:val="2E9ED9CC"/>
    <w:lvl w:ilvl="0" w:tplc="F694334E">
      <w:start w:val="1"/>
      <w:numFmt w:val="bullet"/>
      <w:pStyle w:val="BulletLis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99D748C"/>
    <w:multiLevelType w:val="hybridMultilevel"/>
    <w:tmpl w:val="D356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AC734E2"/>
    <w:multiLevelType w:val="hybridMultilevel"/>
    <w:tmpl w:val="0C18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D9585D"/>
    <w:multiLevelType w:val="hybridMultilevel"/>
    <w:tmpl w:val="689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B5A26E8"/>
    <w:multiLevelType w:val="hybridMultilevel"/>
    <w:tmpl w:val="160C1F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C170AAC"/>
    <w:multiLevelType w:val="hybridMultilevel"/>
    <w:tmpl w:val="206C3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CD613EC"/>
    <w:multiLevelType w:val="hybridMultilevel"/>
    <w:tmpl w:val="A954A29E"/>
    <w:lvl w:ilvl="0" w:tplc="62A4C9A0">
      <w:start w:val="1"/>
      <w:numFmt w:val="bullet"/>
      <w:pStyle w:val="Sub-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CD91F22"/>
    <w:multiLevelType w:val="hybridMultilevel"/>
    <w:tmpl w:val="B96CF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CED0F99"/>
    <w:multiLevelType w:val="hybridMultilevel"/>
    <w:tmpl w:val="83561B3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0DDB4256"/>
    <w:multiLevelType w:val="hybridMultilevel"/>
    <w:tmpl w:val="0464B5B2"/>
    <w:lvl w:ilvl="0" w:tplc="FFFFFFFF">
      <w:start w:val="1"/>
      <w:numFmt w:val="bullet"/>
      <w:lvlText w:val=""/>
      <w:lvlJc w:val="left"/>
      <w:pPr>
        <w:ind w:left="1080" w:hanging="360"/>
      </w:pPr>
      <w:rPr>
        <w:rFonts w:ascii="Wingdings" w:hAnsi="Wingdings" w:hint="default"/>
      </w:rPr>
    </w:lvl>
    <w:lvl w:ilvl="1" w:tplc="05C0EDE2">
      <w:start w:val="1"/>
      <w:numFmt w:val="bullet"/>
      <w:pStyle w:val="SubSubBulletlis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0E1A26F9"/>
    <w:multiLevelType w:val="hybridMultilevel"/>
    <w:tmpl w:val="58EE35B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E545D71"/>
    <w:multiLevelType w:val="multilevel"/>
    <w:tmpl w:val="E384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E8E0D7F"/>
    <w:multiLevelType w:val="hybridMultilevel"/>
    <w:tmpl w:val="FA90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906EAC"/>
    <w:multiLevelType w:val="hybridMultilevel"/>
    <w:tmpl w:val="2CBC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F5B5BD5"/>
    <w:multiLevelType w:val="hybridMultilevel"/>
    <w:tmpl w:val="A68E4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0A94AA4"/>
    <w:multiLevelType w:val="hybridMultilevel"/>
    <w:tmpl w:val="ADD44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0CC18F5"/>
    <w:multiLevelType w:val="hybridMultilevel"/>
    <w:tmpl w:val="3EC43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0E43CD8"/>
    <w:multiLevelType w:val="hybridMultilevel"/>
    <w:tmpl w:val="BFFC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342078B"/>
    <w:multiLevelType w:val="hybridMultilevel"/>
    <w:tmpl w:val="40A0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3915D28"/>
    <w:multiLevelType w:val="hybridMultilevel"/>
    <w:tmpl w:val="30220112"/>
    <w:lvl w:ilvl="0" w:tplc="51CEBF10">
      <w:start w:val="1"/>
      <w:numFmt w:val="decimal"/>
      <w:pStyle w:val="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3D459B8"/>
    <w:multiLevelType w:val="hybridMultilevel"/>
    <w:tmpl w:val="06F4130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13F3734A"/>
    <w:multiLevelType w:val="hybridMultilevel"/>
    <w:tmpl w:val="E2B4AC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14355955"/>
    <w:multiLevelType w:val="hybridMultilevel"/>
    <w:tmpl w:val="C398400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15A03D7E"/>
    <w:multiLevelType w:val="hybridMultilevel"/>
    <w:tmpl w:val="89AC0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69B6B0A"/>
    <w:multiLevelType w:val="hybridMultilevel"/>
    <w:tmpl w:val="3DA8B85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170419A9"/>
    <w:multiLevelType w:val="hybridMultilevel"/>
    <w:tmpl w:val="3F5C1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7361A6E"/>
    <w:multiLevelType w:val="hybridMultilevel"/>
    <w:tmpl w:val="27E02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8263161"/>
    <w:multiLevelType w:val="hybridMultilevel"/>
    <w:tmpl w:val="0AA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8C612B8"/>
    <w:multiLevelType w:val="hybridMultilevel"/>
    <w:tmpl w:val="83F86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91A1DC9"/>
    <w:multiLevelType w:val="hybridMultilevel"/>
    <w:tmpl w:val="D77C5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92013FA"/>
    <w:multiLevelType w:val="hybridMultilevel"/>
    <w:tmpl w:val="3BA82C3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19C31670"/>
    <w:multiLevelType w:val="hybridMultilevel"/>
    <w:tmpl w:val="E9B6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A7126AF"/>
    <w:multiLevelType w:val="hybridMultilevel"/>
    <w:tmpl w:val="73BC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AF97AB9"/>
    <w:multiLevelType w:val="hybridMultilevel"/>
    <w:tmpl w:val="BF4C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B1B2358"/>
    <w:multiLevelType w:val="hybridMultilevel"/>
    <w:tmpl w:val="756ADE4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B3F057A"/>
    <w:multiLevelType w:val="hybridMultilevel"/>
    <w:tmpl w:val="ACB8828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1B6E0649"/>
    <w:multiLevelType w:val="hybridMultilevel"/>
    <w:tmpl w:val="86C484E6"/>
    <w:lvl w:ilvl="0" w:tplc="FF90E3D4">
      <w:start w:val="1"/>
      <w:numFmt w:val="lowerRoman"/>
      <w:pStyle w:val="Listi"/>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1BFC59A6"/>
    <w:multiLevelType w:val="hybridMultilevel"/>
    <w:tmpl w:val="D998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CC27442"/>
    <w:multiLevelType w:val="hybridMultilevel"/>
    <w:tmpl w:val="E3D0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D3C4161"/>
    <w:multiLevelType w:val="hybridMultilevel"/>
    <w:tmpl w:val="CB4CA44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E5D0940"/>
    <w:multiLevelType w:val="hybridMultilevel"/>
    <w:tmpl w:val="B594942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1E9B591A"/>
    <w:multiLevelType w:val="hybridMultilevel"/>
    <w:tmpl w:val="03DE9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F1E7716"/>
    <w:multiLevelType w:val="hybridMultilevel"/>
    <w:tmpl w:val="A7C82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05F1EDD"/>
    <w:multiLevelType w:val="hybridMultilevel"/>
    <w:tmpl w:val="7D2EF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0C83E22"/>
    <w:multiLevelType w:val="hybridMultilevel"/>
    <w:tmpl w:val="D308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1BC5CE7"/>
    <w:multiLevelType w:val="hybridMultilevel"/>
    <w:tmpl w:val="3C1A1C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22ED153A"/>
    <w:multiLevelType w:val="hybridMultilevel"/>
    <w:tmpl w:val="77742C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24AF1682"/>
    <w:multiLevelType w:val="hybridMultilevel"/>
    <w:tmpl w:val="6A42D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5143272"/>
    <w:multiLevelType w:val="hybridMultilevel"/>
    <w:tmpl w:val="F1E0BF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256E2F4B"/>
    <w:multiLevelType w:val="hybridMultilevel"/>
    <w:tmpl w:val="0F70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61B1C9E"/>
    <w:multiLevelType w:val="hybridMultilevel"/>
    <w:tmpl w:val="10EC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7BA5157"/>
    <w:multiLevelType w:val="hybridMultilevel"/>
    <w:tmpl w:val="A07E8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7D00302"/>
    <w:multiLevelType w:val="hybridMultilevel"/>
    <w:tmpl w:val="A5DECAA2"/>
    <w:lvl w:ilvl="0" w:tplc="FF40E650">
      <w:start w:val="1"/>
      <w:numFmt w:val="bullet"/>
      <w:pStyle w:val="SubBulletlis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5" w15:restartNumberingAfterBreak="0">
    <w:nsid w:val="27F80FCB"/>
    <w:multiLevelType w:val="hybridMultilevel"/>
    <w:tmpl w:val="1818C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7FB7646"/>
    <w:multiLevelType w:val="hybridMultilevel"/>
    <w:tmpl w:val="3C10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9B00603"/>
    <w:multiLevelType w:val="hybridMultilevel"/>
    <w:tmpl w:val="C0D8B0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2AB7594E"/>
    <w:multiLevelType w:val="hybridMultilevel"/>
    <w:tmpl w:val="A2C8481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2AE716ED"/>
    <w:multiLevelType w:val="hybridMultilevel"/>
    <w:tmpl w:val="8C506C2A"/>
    <w:lvl w:ilvl="0" w:tplc="A0EE5440">
      <w:start w:val="1"/>
      <w:numFmt w:val="upperLetter"/>
      <w:pStyle w:val="ListA"/>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465538"/>
    <w:multiLevelType w:val="hybridMultilevel"/>
    <w:tmpl w:val="0978BE5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2E44351D"/>
    <w:multiLevelType w:val="hybridMultilevel"/>
    <w:tmpl w:val="F142F47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2E5E1577"/>
    <w:multiLevelType w:val="hybridMultilevel"/>
    <w:tmpl w:val="A32688A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2E7A3BA6"/>
    <w:multiLevelType w:val="hybridMultilevel"/>
    <w:tmpl w:val="3ECE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EF5303A"/>
    <w:multiLevelType w:val="hybridMultilevel"/>
    <w:tmpl w:val="B2F6053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2F1C05FF"/>
    <w:multiLevelType w:val="hybridMultilevel"/>
    <w:tmpl w:val="5EA8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FFF192E"/>
    <w:multiLevelType w:val="hybridMultilevel"/>
    <w:tmpl w:val="8256A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0223D05"/>
    <w:multiLevelType w:val="hybridMultilevel"/>
    <w:tmpl w:val="A6A81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08113C7"/>
    <w:multiLevelType w:val="hybridMultilevel"/>
    <w:tmpl w:val="DB62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24D6D58"/>
    <w:multiLevelType w:val="hybridMultilevel"/>
    <w:tmpl w:val="C3EA7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429404C"/>
    <w:multiLevelType w:val="hybridMultilevel"/>
    <w:tmpl w:val="AED6D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4CB0F00"/>
    <w:multiLevelType w:val="hybridMultilevel"/>
    <w:tmpl w:val="5008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5B4735C"/>
    <w:multiLevelType w:val="hybridMultilevel"/>
    <w:tmpl w:val="23664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67E2EFD"/>
    <w:multiLevelType w:val="hybridMultilevel"/>
    <w:tmpl w:val="D6E6B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69C3E12"/>
    <w:multiLevelType w:val="hybridMultilevel"/>
    <w:tmpl w:val="2F5C537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37AF01A0"/>
    <w:multiLevelType w:val="hybridMultilevel"/>
    <w:tmpl w:val="37588B0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395C49F2"/>
    <w:multiLevelType w:val="hybridMultilevel"/>
    <w:tmpl w:val="79B81E2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39871F12"/>
    <w:multiLevelType w:val="hybridMultilevel"/>
    <w:tmpl w:val="8CC00D6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3A87150C"/>
    <w:multiLevelType w:val="hybridMultilevel"/>
    <w:tmpl w:val="021C53B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3A951868"/>
    <w:multiLevelType w:val="hybridMultilevel"/>
    <w:tmpl w:val="E8FCB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CF130EE"/>
    <w:multiLevelType w:val="hybridMultilevel"/>
    <w:tmpl w:val="D5EC5DA2"/>
    <w:lvl w:ilvl="0" w:tplc="A7A02168">
      <w:start w:val="1"/>
      <w:numFmt w:val="lowerLetter"/>
      <w:pStyle w:val="Lista0"/>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E980BAA"/>
    <w:multiLevelType w:val="hybridMultilevel"/>
    <w:tmpl w:val="0BE25F2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403029E8"/>
    <w:multiLevelType w:val="hybridMultilevel"/>
    <w:tmpl w:val="C12A224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110460F"/>
    <w:multiLevelType w:val="multilevel"/>
    <w:tmpl w:val="809A1BB2"/>
    <w:lvl w:ilvl="0">
      <w:start w:val="1"/>
      <w:numFmt w:val="decimal"/>
      <w:pStyle w:val="List10"/>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41B3381B"/>
    <w:multiLevelType w:val="hybridMultilevel"/>
    <w:tmpl w:val="5FBAC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1BD24D5"/>
    <w:multiLevelType w:val="hybridMultilevel"/>
    <w:tmpl w:val="5FA26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1CE4A11"/>
    <w:multiLevelType w:val="hybridMultilevel"/>
    <w:tmpl w:val="363CF3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42D813DF"/>
    <w:multiLevelType w:val="hybridMultilevel"/>
    <w:tmpl w:val="FB58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3C76C35"/>
    <w:multiLevelType w:val="hybridMultilevel"/>
    <w:tmpl w:val="E7AE976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4415237F"/>
    <w:multiLevelType w:val="hybridMultilevel"/>
    <w:tmpl w:val="0EC60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479201E"/>
    <w:multiLevelType w:val="hybridMultilevel"/>
    <w:tmpl w:val="C92C1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4DD01FF"/>
    <w:multiLevelType w:val="hybridMultilevel"/>
    <w:tmpl w:val="A612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57973D9"/>
    <w:multiLevelType w:val="hybridMultilevel"/>
    <w:tmpl w:val="197E70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45F9358D"/>
    <w:multiLevelType w:val="hybridMultilevel"/>
    <w:tmpl w:val="2320F32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461C5AB5"/>
    <w:multiLevelType w:val="hybridMultilevel"/>
    <w:tmpl w:val="D1124C4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47E73AEA"/>
    <w:multiLevelType w:val="hybridMultilevel"/>
    <w:tmpl w:val="9F3403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47F54F82"/>
    <w:multiLevelType w:val="hybridMultilevel"/>
    <w:tmpl w:val="C2722EC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483A29E3"/>
    <w:multiLevelType w:val="hybridMultilevel"/>
    <w:tmpl w:val="355E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D80F69"/>
    <w:multiLevelType w:val="hybridMultilevel"/>
    <w:tmpl w:val="98904F76"/>
    <w:lvl w:ilvl="0" w:tplc="7EC48E80">
      <w:start w:val="1"/>
      <w:numFmt w:val="bullet"/>
      <w:pStyle w:val="Qu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C343C84"/>
    <w:multiLevelType w:val="hybridMultilevel"/>
    <w:tmpl w:val="C07C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DE03CFC"/>
    <w:multiLevelType w:val="hybridMultilevel"/>
    <w:tmpl w:val="854AE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E9744E6"/>
    <w:multiLevelType w:val="hybridMultilevel"/>
    <w:tmpl w:val="FD2A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ED04071"/>
    <w:multiLevelType w:val="hybridMultilevel"/>
    <w:tmpl w:val="07D4D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F301FB0"/>
    <w:multiLevelType w:val="hybridMultilevel"/>
    <w:tmpl w:val="CBF02A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4F4139B6"/>
    <w:multiLevelType w:val="hybridMultilevel"/>
    <w:tmpl w:val="EB2A325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4F5119CF"/>
    <w:multiLevelType w:val="hybridMultilevel"/>
    <w:tmpl w:val="B3DA6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7346D5"/>
    <w:multiLevelType w:val="hybridMultilevel"/>
    <w:tmpl w:val="2C68F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C31654"/>
    <w:multiLevelType w:val="hybridMultilevel"/>
    <w:tmpl w:val="935CB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0EF38C1"/>
    <w:multiLevelType w:val="hybridMultilevel"/>
    <w:tmpl w:val="7AA8DEB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2461429"/>
    <w:multiLevelType w:val="hybridMultilevel"/>
    <w:tmpl w:val="599E6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2DF7EBE"/>
    <w:multiLevelType w:val="hybridMultilevel"/>
    <w:tmpl w:val="F1D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414409A"/>
    <w:multiLevelType w:val="hybridMultilevel"/>
    <w:tmpl w:val="3788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45041CB"/>
    <w:multiLevelType w:val="hybridMultilevel"/>
    <w:tmpl w:val="E1F8641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54591CCA"/>
    <w:multiLevelType w:val="hybridMultilevel"/>
    <w:tmpl w:val="4E5CB5D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559B6729"/>
    <w:multiLevelType w:val="hybridMultilevel"/>
    <w:tmpl w:val="CBB4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6333C52"/>
    <w:multiLevelType w:val="hybridMultilevel"/>
    <w:tmpl w:val="C60C7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9B84371"/>
    <w:multiLevelType w:val="hybridMultilevel"/>
    <w:tmpl w:val="2A0EA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9D16916"/>
    <w:multiLevelType w:val="hybridMultilevel"/>
    <w:tmpl w:val="D688979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59F24FD9"/>
    <w:multiLevelType w:val="hybridMultilevel"/>
    <w:tmpl w:val="DDD0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EC90944"/>
    <w:multiLevelType w:val="hybridMultilevel"/>
    <w:tmpl w:val="939C75D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15:restartNumberingAfterBreak="0">
    <w:nsid w:val="5FCA127A"/>
    <w:multiLevelType w:val="hybridMultilevel"/>
    <w:tmpl w:val="EEC4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0BB1F38"/>
    <w:multiLevelType w:val="hybridMultilevel"/>
    <w:tmpl w:val="CCF4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2B1682C"/>
    <w:multiLevelType w:val="hybridMultilevel"/>
    <w:tmpl w:val="CB0E7A9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634E602B"/>
    <w:multiLevelType w:val="hybridMultilevel"/>
    <w:tmpl w:val="91562C9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65EF5F12"/>
    <w:multiLevelType w:val="hybridMultilevel"/>
    <w:tmpl w:val="2346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7074566"/>
    <w:multiLevelType w:val="hybridMultilevel"/>
    <w:tmpl w:val="186C54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67916B95"/>
    <w:multiLevelType w:val="hybridMultilevel"/>
    <w:tmpl w:val="09241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96F02C7"/>
    <w:multiLevelType w:val="hybridMultilevel"/>
    <w:tmpl w:val="EE64159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698D0A9F"/>
    <w:multiLevelType w:val="hybridMultilevel"/>
    <w:tmpl w:val="AFD4C56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69A8138B"/>
    <w:multiLevelType w:val="hybridMultilevel"/>
    <w:tmpl w:val="CDB2B8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6C93229C"/>
    <w:multiLevelType w:val="hybridMultilevel"/>
    <w:tmpl w:val="FAEA8AC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6CC93AE7"/>
    <w:multiLevelType w:val="hybridMultilevel"/>
    <w:tmpl w:val="DC289CA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6E7601EC"/>
    <w:multiLevelType w:val="hybridMultilevel"/>
    <w:tmpl w:val="5872786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6FC82685"/>
    <w:multiLevelType w:val="hybridMultilevel"/>
    <w:tmpl w:val="2BA0264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701101EB"/>
    <w:multiLevelType w:val="hybridMultilevel"/>
    <w:tmpl w:val="8418F0A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70D147A9"/>
    <w:multiLevelType w:val="hybridMultilevel"/>
    <w:tmpl w:val="0812D9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712A1F78"/>
    <w:multiLevelType w:val="hybridMultilevel"/>
    <w:tmpl w:val="EE781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20035CA"/>
    <w:multiLevelType w:val="hybridMultilevel"/>
    <w:tmpl w:val="1E865A40"/>
    <w:lvl w:ilvl="0" w:tplc="DD0EFBAA">
      <w:start w:val="1"/>
      <w:numFmt w:val="lowerLetter"/>
      <w:pStyle w:val="Lista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3002488"/>
    <w:multiLevelType w:val="hybridMultilevel"/>
    <w:tmpl w:val="36EC8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35F53BA"/>
    <w:multiLevelType w:val="hybridMultilevel"/>
    <w:tmpl w:val="96A4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4EA0F7F"/>
    <w:multiLevelType w:val="hybridMultilevel"/>
    <w:tmpl w:val="A07A14E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759B0FDE"/>
    <w:multiLevelType w:val="hybridMultilevel"/>
    <w:tmpl w:val="BCA4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5A45569"/>
    <w:multiLevelType w:val="hybridMultilevel"/>
    <w:tmpl w:val="F46A3CE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7775288B"/>
    <w:multiLevelType w:val="hybridMultilevel"/>
    <w:tmpl w:val="E7C61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8327012"/>
    <w:multiLevelType w:val="hybridMultilevel"/>
    <w:tmpl w:val="A4B8978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7A3D48C6"/>
    <w:multiLevelType w:val="hybridMultilevel"/>
    <w:tmpl w:val="8A56981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6" w15:restartNumberingAfterBreak="0">
    <w:nsid w:val="7A530BD4"/>
    <w:multiLevelType w:val="hybridMultilevel"/>
    <w:tmpl w:val="0820F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9744DF"/>
    <w:multiLevelType w:val="hybridMultilevel"/>
    <w:tmpl w:val="CBBEF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A537FC"/>
    <w:multiLevelType w:val="hybridMultilevel"/>
    <w:tmpl w:val="EC8A1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D17422B"/>
    <w:multiLevelType w:val="hybridMultilevel"/>
    <w:tmpl w:val="27A64E0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7EB83C5A"/>
    <w:multiLevelType w:val="hybridMultilevel"/>
    <w:tmpl w:val="19DC4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814236">
    <w:abstractNumId w:val="9"/>
  </w:num>
  <w:num w:numId="2" w16cid:durableId="1066145443">
    <w:abstractNumId w:val="7"/>
  </w:num>
  <w:num w:numId="3" w16cid:durableId="1909341758">
    <w:abstractNumId w:val="74"/>
  </w:num>
  <w:num w:numId="4" w16cid:durableId="1449860301">
    <w:abstractNumId w:val="103"/>
  </w:num>
  <w:num w:numId="5" w16cid:durableId="451941780">
    <w:abstractNumId w:val="79"/>
  </w:num>
  <w:num w:numId="6" w16cid:durableId="881357559">
    <w:abstractNumId w:val="118"/>
  </w:num>
  <w:num w:numId="7" w16cid:durableId="724526357">
    <w:abstractNumId w:val="41"/>
  </w:num>
  <w:num w:numId="8" w16cid:durableId="993334649">
    <w:abstractNumId w:val="157"/>
  </w:num>
  <w:num w:numId="9" w16cid:durableId="1617058309">
    <w:abstractNumId w:val="100"/>
  </w:num>
  <w:num w:numId="10" w16cid:durableId="848564058">
    <w:abstractNumId w:val="58"/>
  </w:num>
  <w:num w:numId="11" w16cid:durableId="1452020522">
    <w:abstractNumId w:val="28"/>
  </w:num>
  <w:num w:numId="12" w16cid:durableId="1622883654">
    <w:abstractNumId w:val="31"/>
  </w:num>
  <w:num w:numId="13" w16cid:durableId="1904020571">
    <w:abstractNumId w:val="22"/>
  </w:num>
  <w:num w:numId="14" w16cid:durableId="1146361107">
    <w:abstractNumId w:val="6"/>
  </w:num>
  <w:num w:numId="15" w16cid:durableId="2140762596">
    <w:abstractNumId w:val="5"/>
  </w:num>
  <w:num w:numId="16" w16cid:durableId="1297444794">
    <w:abstractNumId w:val="4"/>
  </w:num>
  <w:num w:numId="17" w16cid:durableId="1427577803">
    <w:abstractNumId w:val="8"/>
  </w:num>
  <w:num w:numId="18" w16cid:durableId="730664188">
    <w:abstractNumId w:val="3"/>
  </w:num>
  <w:num w:numId="19" w16cid:durableId="969897956">
    <w:abstractNumId w:val="2"/>
  </w:num>
  <w:num w:numId="20" w16cid:durableId="1324309747">
    <w:abstractNumId w:val="1"/>
  </w:num>
  <w:num w:numId="21" w16cid:durableId="1487355465">
    <w:abstractNumId w:val="0"/>
  </w:num>
  <w:num w:numId="22" w16cid:durableId="53626008">
    <w:abstractNumId w:val="33"/>
  </w:num>
  <w:num w:numId="23" w16cid:durableId="1057899535">
    <w:abstractNumId w:val="91"/>
  </w:num>
  <w:num w:numId="24" w16cid:durableId="1768620157">
    <w:abstractNumId w:val="136"/>
  </w:num>
  <w:num w:numId="25" w16cid:durableId="801534085">
    <w:abstractNumId w:val="98"/>
  </w:num>
  <w:num w:numId="26" w16cid:durableId="1889141474">
    <w:abstractNumId w:val="130"/>
  </w:num>
  <w:num w:numId="27" w16cid:durableId="967398913">
    <w:abstractNumId w:val="106"/>
  </w:num>
  <w:num w:numId="28" w16cid:durableId="29499682">
    <w:abstractNumId w:val="119"/>
  </w:num>
  <w:num w:numId="29" w16cid:durableId="527260972">
    <w:abstractNumId w:val="85"/>
  </w:num>
  <w:num w:numId="30" w16cid:durableId="245723510">
    <w:abstractNumId w:val="145"/>
  </w:num>
  <w:num w:numId="31" w16cid:durableId="391274004">
    <w:abstractNumId w:val="159"/>
  </w:num>
  <w:num w:numId="32" w16cid:durableId="313529188">
    <w:abstractNumId w:val="76"/>
  </w:num>
  <w:num w:numId="33" w16cid:durableId="34039721">
    <w:abstractNumId w:val="59"/>
  </w:num>
  <w:num w:numId="34" w16cid:durableId="1916207407">
    <w:abstractNumId w:val="37"/>
  </w:num>
  <w:num w:numId="35" w16cid:durableId="957486802">
    <w:abstractNumId w:val="46"/>
  </w:num>
  <w:num w:numId="36" w16cid:durableId="1813449179">
    <w:abstractNumId w:val="138"/>
  </w:num>
  <w:num w:numId="37" w16cid:durableId="1318539055">
    <w:abstractNumId w:val="47"/>
  </w:num>
  <w:num w:numId="38" w16cid:durableId="26880701">
    <w:abstractNumId w:val="128"/>
  </w:num>
  <w:num w:numId="39" w16cid:durableId="1444418755">
    <w:abstractNumId w:val="69"/>
  </w:num>
  <w:num w:numId="40" w16cid:durableId="2036691468">
    <w:abstractNumId w:val="94"/>
  </w:num>
  <w:num w:numId="41" w16cid:durableId="933711902">
    <w:abstractNumId w:val="154"/>
  </w:num>
  <w:num w:numId="42" w16cid:durableId="589852989">
    <w:abstractNumId w:val="17"/>
  </w:num>
  <w:num w:numId="43" w16cid:durableId="647051478">
    <w:abstractNumId w:val="54"/>
  </w:num>
  <w:num w:numId="44" w16cid:durableId="1397168611">
    <w:abstractNumId w:val="126"/>
  </w:num>
  <w:num w:numId="45" w16cid:durableId="505097591">
    <w:abstractNumId w:val="146"/>
  </w:num>
  <w:num w:numId="46" w16cid:durableId="1474299629">
    <w:abstractNumId w:val="44"/>
  </w:num>
  <w:num w:numId="47" w16cid:durableId="1286693445">
    <w:abstractNumId w:val="117"/>
  </w:num>
  <w:num w:numId="48" w16cid:durableId="545917727">
    <w:abstractNumId w:val="135"/>
  </w:num>
  <w:num w:numId="49" w16cid:durableId="1076974414">
    <w:abstractNumId w:val="169"/>
  </w:num>
  <w:num w:numId="50" w16cid:durableId="1414165258">
    <w:abstractNumId w:val="50"/>
  </w:num>
  <w:num w:numId="51" w16cid:durableId="1826775932">
    <w:abstractNumId w:val="149"/>
  </w:num>
  <w:num w:numId="52" w16cid:durableId="580018860">
    <w:abstractNumId w:val="65"/>
  </w:num>
  <w:num w:numId="53" w16cid:durableId="1790850616">
    <w:abstractNumId w:val="14"/>
  </w:num>
  <w:num w:numId="54" w16cid:durableId="255985581">
    <w:abstractNumId w:val="95"/>
  </w:num>
  <w:num w:numId="55" w16cid:durableId="1331253440">
    <w:abstractNumId w:val="25"/>
  </w:num>
  <w:num w:numId="56" w16cid:durableId="611863480">
    <w:abstractNumId w:val="72"/>
  </w:num>
  <w:num w:numId="57" w16cid:durableId="9988503">
    <w:abstractNumId w:val="34"/>
  </w:num>
  <w:num w:numId="58" w16cid:durableId="770202111">
    <w:abstractNumId w:val="107"/>
  </w:num>
  <w:num w:numId="59" w16cid:durableId="1757554690">
    <w:abstractNumId w:val="51"/>
  </w:num>
  <w:num w:numId="60" w16cid:durableId="1515877525">
    <w:abstractNumId w:val="84"/>
  </w:num>
  <w:num w:numId="61" w16cid:durableId="679964442">
    <w:abstractNumId w:val="48"/>
  </w:num>
  <w:num w:numId="62" w16cid:durableId="579364952">
    <w:abstractNumId w:val="139"/>
  </w:num>
  <w:num w:numId="63" w16cid:durableId="2002734018">
    <w:abstractNumId w:val="24"/>
  </w:num>
  <w:num w:numId="64" w16cid:durableId="1889763117">
    <w:abstractNumId w:val="71"/>
  </w:num>
  <w:num w:numId="65" w16cid:durableId="658193487">
    <w:abstractNumId w:val="144"/>
  </w:num>
  <w:num w:numId="66" w16cid:durableId="1341160171">
    <w:abstractNumId w:val="134"/>
  </w:num>
  <w:num w:numId="67" w16cid:durableId="1593512868">
    <w:abstractNumId w:val="86"/>
  </w:num>
  <w:num w:numId="68" w16cid:durableId="1274052376">
    <w:abstractNumId w:val="18"/>
  </w:num>
  <w:num w:numId="69" w16cid:durableId="1766656989">
    <w:abstractNumId w:val="116"/>
  </w:num>
  <w:num w:numId="70" w16cid:durableId="943072885">
    <w:abstractNumId w:val="35"/>
  </w:num>
  <w:num w:numId="71" w16cid:durableId="5249459">
    <w:abstractNumId w:val="49"/>
  </w:num>
  <w:num w:numId="72" w16cid:durableId="1839727097">
    <w:abstractNumId w:val="125"/>
  </w:num>
  <w:num w:numId="73" w16cid:durableId="564027995">
    <w:abstractNumId w:val="112"/>
  </w:num>
  <w:num w:numId="74" w16cid:durableId="540174458">
    <w:abstractNumId w:val="129"/>
  </w:num>
  <w:num w:numId="75" w16cid:durableId="1402830224">
    <w:abstractNumId w:val="57"/>
  </w:num>
  <w:num w:numId="76" w16cid:durableId="1574198495">
    <w:abstractNumId w:val="90"/>
  </w:num>
  <w:num w:numId="77" w16cid:durableId="1394960723">
    <w:abstractNumId w:val="102"/>
  </w:num>
  <w:num w:numId="78" w16cid:durableId="2090541396">
    <w:abstractNumId w:val="110"/>
  </w:num>
  <w:num w:numId="79" w16cid:durableId="445927027">
    <w:abstractNumId w:val="16"/>
  </w:num>
  <w:num w:numId="80" w16cid:durableId="1721829148">
    <w:abstractNumId w:val="151"/>
  </w:num>
  <w:num w:numId="81" w16cid:durableId="305014742">
    <w:abstractNumId w:val="114"/>
  </w:num>
  <w:num w:numId="82" w16cid:durableId="1085300565">
    <w:abstractNumId w:val="168"/>
  </w:num>
  <w:num w:numId="83" w16cid:durableId="114177093">
    <w:abstractNumId w:val="70"/>
  </w:num>
  <w:num w:numId="84" w16cid:durableId="2131971060">
    <w:abstractNumId w:val="55"/>
  </w:num>
  <w:num w:numId="85" w16cid:durableId="1133059569">
    <w:abstractNumId w:val="77"/>
  </w:num>
  <w:num w:numId="86" w16cid:durableId="1256552646">
    <w:abstractNumId w:val="40"/>
  </w:num>
  <w:num w:numId="87" w16cid:durableId="1959221493">
    <w:abstractNumId w:val="13"/>
  </w:num>
  <w:num w:numId="88" w16cid:durableId="2123108153">
    <w:abstractNumId w:val="73"/>
  </w:num>
  <w:num w:numId="89" w16cid:durableId="1580359418">
    <w:abstractNumId w:val="61"/>
  </w:num>
  <w:num w:numId="90" w16cid:durableId="557590159">
    <w:abstractNumId w:val="166"/>
  </w:num>
  <w:num w:numId="91" w16cid:durableId="588807284">
    <w:abstractNumId w:val="165"/>
  </w:num>
  <w:num w:numId="92" w16cid:durableId="1095713457">
    <w:abstractNumId w:val="109"/>
  </w:num>
  <w:num w:numId="93" w16cid:durableId="1776320410">
    <w:abstractNumId w:val="81"/>
  </w:num>
  <w:num w:numId="94" w16cid:durableId="47152326">
    <w:abstractNumId w:val="60"/>
  </w:num>
  <w:num w:numId="95" w16cid:durableId="997458600">
    <w:abstractNumId w:val="101"/>
  </w:num>
  <w:num w:numId="96" w16cid:durableId="1460762558">
    <w:abstractNumId w:val="39"/>
  </w:num>
  <w:num w:numId="97" w16cid:durableId="1387798939">
    <w:abstractNumId w:val="141"/>
  </w:num>
  <w:num w:numId="98" w16cid:durableId="482238977">
    <w:abstractNumId w:val="53"/>
  </w:num>
  <w:num w:numId="99" w16cid:durableId="600573032">
    <w:abstractNumId w:val="89"/>
  </w:num>
  <w:num w:numId="100" w16cid:durableId="1414356831">
    <w:abstractNumId w:val="26"/>
  </w:num>
  <w:num w:numId="101" w16cid:durableId="1364600884">
    <w:abstractNumId w:val="38"/>
  </w:num>
  <w:num w:numId="102" w16cid:durableId="1660425207">
    <w:abstractNumId w:val="152"/>
  </w:num>
  <w:num w:numId="103" w16cid:durableId="1049109860">
    <w:abstractNumId w:val="45"/>
  </w:num>
  <w:num w:numId="104" w16cid:durableId="1007446608">
    <w:abstractNumId w:val="82"/>
  </w:num>
  <w:num w:numId="105" w16cid:durableId="1650788506">
    <w:abstractNumId w:val="20"/>
  </w:num>
  <w:num w:numId="106" w16cid:durableId="188612870">
    <w:abstractNumId w:val="163"/>
  </w:num>
  <w:num w:numId="107" w16cid:durableId="798498296">
    <w:abstractNumId w:val="124"/>
  </w:num>
  <w:num w:numId="108" w16cid:durableId="1168667027">
    <w:abstractNumId w:val="132"/>
  </w:num>
  <w:num w:numId="109" w16cid:durableId="294726775">
    <w:abstractNumId w:val="15"/>
  </w:num>
  <w:num w:numId="110" w16cid:durableId="650250395">
    <w:abstractNumId w:val="140"/>
  </w:num>
  <w:num w:numId="111" w16cid:durableId="1503354403">
    <w:abstractNumId w:val="88"/>
  </w:num>
  <w:num w:numId="112" w16cid:durableId="913509068">
    <w:abstractNumId w:val="131"/>
  </w:num>
  <w:num w:numId="113" w16cid:durableId="289551646">
    <w:abstractNumId w:val="36"/>
  </w:num>
  <w:num w:numId="114" w16cid:durableId="932588443">
    <w:abstractNumId w:val="133"/>
  </w:num>
  <w:num w:numId="115" w16cid:durableId="277030122">
    <w:abstractNumId w:val="62"/>
  </w:num>
  <w:num w:numId="116" w16cid:durableId="711156262">
    <w:abstractNumId w:val="29"/>
  </w:num>
  <w:num w:numId="117" w16cid:durableId="1004817651">
    <w:abstractNumId w:val="160"/>
  </w:num>
  <w:num w:numId="118" w16cid:durableId="516434152">
    <w:abstractNumId w:val="42"/>
  </w:num>
  <w:num w:numId="119" w16cid:durableId="230964413">
    <w:abstractNumId w:val="156"/>
  </w:num>
  <w:num w:numId="120" w16cid:durableId="1190487012">
    <w:abstractNumId w:val="147"/>
  </w:num>
  <w:num w:numId="121" w16cid:durableId="344138698">
    <w:abstractNumId w:val="56"/>
  </w:num>
  <w:num w:numId="122" w16cid:durableId="907036080">
    <w:abstractNumId w:val="83"/>
  </w:num>
  <w:num w:numId="123" w16cid:durableId="880895345">
    <w:abstractNumId w:val="142"/>
  </w:num>
  <w:num w:numId="124" w16cid:durableId="205683634">
    <w:abstractNumId w:val="92"/>
  </w:num>
  <w:num w:numId="125" w16cid:durableId="1117409287">
    <w:abstractNumId w:val="164"/>
  </w:num>
  <w:num w:numId="126" w16cid:durableId="1091199944">
    <w:abstractNumId w:val="87"/>
  </w:num>
  <w:num w:numId="127" w16cid:durableId="171381410">
    <w:abstractNumId w:val="108"/>
  </w:num>
  <w:num w:numId="128" w16cid:durableId="1564442592">
    <w:abstractNumId w:val="162"/>
  </w:num>
  <w:num w:numId="129" w16cid:durableId="1480340866">
    <w:abstractNumId w:val="167"/>
  </w:num>
  <w:num w:numId="130" w16cid:durableId="384261741">
    <w:abstractNumId w:val="68"/>
  </w:num>
  <w:num w:numId="131" w16cid:durableId="1099256762">
    <w:abstractNumId w:val="120"/>
  </w:num>
  <w:num w:numId="132" w16cid:durableId="1317732911">
    <w:abstractNumId w:val="137"/>
  </w:num>
  <w:num w:numId="133" w16cid:durableId="247809280">
    <w:abstractNumId w:val="122"/>
  </w:num>
  <w:num w:numId="134" w16cid:durableId="1673877844">
    <w:abstractNumId w:val="32"/>
  </w:num>
  <w:num w:numId="135" w16cid:durableId="276528061">
    <w:abstractNumId w:val="121"/>
  </w:num>
  <w:num w:numId="136" w16cid:durableId="517695779">
    <w:abstractNumId w:val="96"/>
  </w:num>
  <w:num w:numId="137" w16cid:durableId="1959558225">
    <w:abstractNumId w:val="23"/>
  </w:num>
  <w:num w:numId="138" w16cid:durableId="147865761">
    <w:abstractNumId w:val="66"/>
  </w:num>
  <w:num w:numId="139" w16cid:durableId="1066806216">
    <w:abstractNumId w:val="105"/>
  </w:num>
  <w:num w:numId="140" w16cid:durableId="1527671664">
    <w:abstractNumId w:val="123"/>
  </w:num>
  <w:num w:numId="141" w16cid:durableId="1117986781">
    <w:abstractNumId w:val="64"/>
  </w:num>
  <w:num w:numId="142" w16cid:durableId="394402370">
    <w:abstractNumId w:val="80"/>
  </w:num>
  <w:num w:numId="143" w16cid:durableId="359431226">
    <w:abstractNumId w:val="113"/>
  </w:num>
  <w:num w:numId="144" w16cid:durableId="920794258">
    <w:abstractNumId w:val="170"/>
  </w:num>
  <w:num w:numId="145" w16cid:durableId="2008710813">
    <w:abstractNumId w:val="11"/>
  </w:num>
  <w:num w:numId="146" w16cid:durableId="604114728">
    <w:abstractNumId w:val="52"/>
  </w:num>
  <w:num w:numId="147" w16cid:durableId="806778759">
    <w:abstractNumId w:val="104"/>
  </w:num>
  <w:num w:numId="148" w16cid:durableId="2111192267">
    <w:abstractNumId w:val="150"/>
  </w:num>
  <w:num w:numId="149" w16cid:durableId="1825003636">
    <w:abstractNumId w:val="75"/>
  </w:num>
  <w:num w:numId="150" w16cid:durableId="1407846108">
    <w:abstractNumId w:val="78"/>
  </w:num>
  <w:num w:numId="151" w16cid:durableId="1612593689">
    <w:abstractNumId w:val="155"/>
  </w:num>
  <w:num w:numId="152" w16cid:durableId="2124566592">
    <w:abstractNumId w:val="161"/>
  </w:num>
  <w:num w:numId="153" w16cid:durableId="1627613799">
    <w:abstractNumId w:val="115"/>
  </w:num>
  <w:num w:numId="154" w16cid:durableId="595754313">
    <w:abstractNumId w:val="99"/>
  </w:num>
  <w:num w:numId="155" w16cid:durableId="1623459823">
    <w:abstractNumId w:val="67"/>
  </w:num>
  <w:num w:numId="156" w16cid:durableId="787042100">
    <w:abstractNumId w:val="97"/>
  </w:num>
  <w:num w:numId="157" w16cid:durableId="927152351">
    <w:abstractNumId w:val="158"/>
  </w:num>
  <w:num w:numId="158" w16cid:durableId="1806971075">
    <w:abstractNumId w:val="21"/>
  </w:num>
  <w:num w:numId="159" w16cid:durableId="1650136639">
    <w:abstractNumId w:val="63"/>
  </w:num>
  <w:num w:numId="160" w16cid:durableId="937254121">
    <w:abstractNumId w:val="43"/>
  </w:num>
  <w:num w:numId="161" w16cid:durableId="1060783318">
    <w:abstractNumId w:val="19"/>
  </w:num>
  <w:num w:numId="162" w16cid:durableId="401100696">
    <w:abstractNumId w:val="143"/>
  </w:num>
  <w:num w:numId="163" w16cid:durableId="1246961797">
    <w:abstractNumId w:val="127"/>
  </w:num>
  <w:num w:numId="164" w16cid:durableId="591160508">
    <w:abstractNumId w:val="10"/>
  </w:num>
  <w:num w:numId="165" w16cid:durableId="257518020">
    <w:abstractNumId w:val="30"/>
  </w:num>
  <w:num w:numId="166" w16cid:durableId="2013414232">
    <w:abstractNumId w:val="93"/>
  </w:num>
  <w:num w:numId="167" w16cid:durableId="169415151">
    <w:abstractNumId w:val="12"/>
  </w:num>
  <w:num w:numId="168" w16cid:durableId="2056543358">
    <w:abstractNumId w:val="27"/>
  </w:num>
  <w:num w:numId="169" w16cid:durableId="934943263">
    <w:abstractNumId w:val="148"/>
  </w:num>
  <w:num w:numId="170" w16cid:durableId="33816615">
    <w:abstractNumId w:val="153"/>
  </w:num>
  <w:num w:numId="171" w16cid:durableId="1535121263">
    <w:abstractNumId w:val="111"/>
  </w:num>
  <w:numIdMacAtCleanup w:val="1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PSON Tom * ODE">
    <w15:presenceInfo w15:providerId="AD" w15:userId="S::Tom.Thompson@ode.oregon.gov::25597ced-44e4-470f-b283-351ee3165e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34"/>
    <w:rsid w:val="00001349"/>
    <w:rsid w:val="000026C0"/>
    <w:rsid w:val="00004547"/>
    <w:rsid w:val="000052E3"/>
    <w:rsid w:val="00005CDF"/>
    <w:rsid w:val="000118FF"/>
    <w:rsid w:val="00017013"/>
    <w:rsid w:val="00017C12"/>
    <w:rsid w:val="00020BE7"/>
    <w:rsid w:val="000229A9"/>
    <w:rsid w:val="0002503D"/>
    <w:rsid w:val="00025A73"/>
    <w:rsid w:val="00037ACF"/>
    <w:rsid w:val="000414C8"/>
    <w:rsid w:val="00043F7B"/>
    <w:rsid w:val="00046022"/>
    <w:rsid w:val="000470B0"/>
    <w:rsid w:val="00054D0D"/>
    <w:rsid w:val="00054D5B"/>
    <w:rsid w:val="00055450"/>
    <w:rsid w:val="00055C1D"/>
    <w:rsid w:val="00056B1F"/>
    <w:rsid w:val="00060C18"/>
    <w:rsid w:val="0006152C"/>
    <w:rsid w:val="00064E60"/>
    <w:rsid w:val="00071E90"/>
    <w:rsid w:val="00073869"/>
    <w:rsid w:val="00074014"/>
    <w:rsid w:val="00074072"/>
    <w:rsid w:val="00076469"/>
    <w:rsid w:val="00082192"/>
    <w:rsid w:val="000843DE"/>
    <w:rsid w:val="000843ED"/>
    <w:rsid w:val="000858AD"/>
    <w:rsid w:val="000875C5"/>
    <w:rsid w:val="00087F37"/>
    <w:rsid w:val="00091F2B"/>
    <w:rsid w:val="00093A0F"/>
    <w:rsid w:val="00094139"/>
    <w:rsid w:val="000942A0"/>
    <w:rsid w:val="000947EE"/>
    <w:rsid w:val="0009517E"/>
    <w:rsid w:val="00095FBC"/>
    <w:rsid w:val="00097420"/>
    <w:rsid w:val="00097834"/>
    <w:rsid w:val="000A01DD"/>
    <w:rsid w:val="000A3CDC"/>
    <w:rsid w:val="000A5AF4"/>
    <w:rsid w:val="000A6EF7"/>
    <w:rsid w:val="000B2A48"/>
    <w:rsid w:val="000B3BD8"/>
    <w:rsid w:val="000B3D2E"/>
    <w:rsid w:val="000B6230"/>
    <w:rsid w:val="000C0B00"/>
    <w:rsid w:val="000C1E40"/>
    <w:rsid w:val="000C3A0B"/>
    <w:rsid w:val="000C6072"/>
    <w:rsid w:val="000C7C28"/>
    <w:rsid w:val="000D261C"/>
    <w:rsid w:val="000D326E"/>
    <w:rsid w:val="000D4864"/>
    <w:rsid w:val="000D493B"/>
    <w:rsid w:val="000E4EE5"/>
    <w:rsid w:val="000E50CA"/>
    <w:rsid w:val="000E704B"/>
    <w:rsid w:val="000F0D05"/>
    <w:rsid w:val="000F0FAE"/>
    <w:rsid w:val="000F386A"/>
    <w:rsid w:val="000F40FF"/>
    <w:rsid w:val="000F59B8"/>
    <w:rsid w:val="000F5DEF"/>
    <w:rsid w:val="000F5F3A"/>
    <w:rsid w:val="000F7811"/>
    <w:rsid w:val="00102397"/>
    <w:rsid w:val="001037A4"/>
    <w:rsid w:val="00105FEE"/>
    <w:rsid w:val="00117177"/>
    <w:rsid w:val="0011750D"/>
    <w:rsid w:val="001178ED"/>
    <w:rsid w:val="00117B17"/>
    <w:rsid w:val="001214EB"/>
    <w:rsid w:val="001245F7"/>
    <w:rsid w:val="0012489B"/>
    <w:rsid w:val="00124A2F"/>
    <w:rsid w:val="0012529A"/>
    <w:rsid w:val="001353A0"/>
    <w:rsid w:val="001367DC"/>
    <w:rsid w:val="001373B8"/>
    <w:rsid w:val="001373C7"/>
    <w:rsid w:val="001374F9"/>
    <w:rsid w:val="0014045F"/>
    <w:rsid w:val="001436E1"/>
    <w:rsid w:val="0014671F"/>
    <w:rsid w:val="0015158B"/>
    <w:rsid w:val="00151F71"/>
    <w:rsid w:val="00153E39"/>
    <w:rsid w:val="00154BB0"/>
    <w:rsid w:val="00156358"/>
    <w:rsid w:val="00163FD6"/>
    <w:rsid w:val="00167D50"/>
    <w:rsid w:val="001718AC"/>
    <w:rsid w:val="00172CC8"/>
    <w:rsid w:val="001747B9"/>
    <w:rsid w:val="001765EE"/>
    <w:rsid w:val="00177C1D"/>
    <w:rsid w:val="00180301"/>
    <w:rsid w:val="00180818"/>
    <w:rsid w:val="00180E49"/>
    <w:rsid w:val="00181EBA"/>
    <w:rsid w:val="00182346"/>
    <w:rsid w:val="00183FF1"/>
    <w:rsid w:val="001840BF"/>
    <w:rsid w:val="001844A1"/>
    <w:rsid w:val="001854AC"/>
    <w:rsid w:val="00185D0C"/>
    <w:rsid w:val="0018623E"/>
    <w:rsid w:val="001916F5"/>
    <w:rsid w:val="00192E5D"/>
    <w:rsid w:val="00193CEC"/>
    <w:rsid w:val="00196F9E"/>
    <w:rsid w:val="0019735C"/>
    <w:rsid w:val="00197B6C"/>
    <w:rsid w:val="001A1178"/>
    <w:rsid w:val="001A20D0"/>
    <w:rsid w:val="001A5630"/>
    <w:rsid w:val="001A6DBD"/>
    <w:rsid w:val="001B075B"/>
    <w:rsid w:val="001B1D45"/>
    <w:rsid w:val="001B3200"/>
    <w:rsid w:val="001B475D"/>
    <w:rsid w:val="001B529F"/>
    <w:rsid w:val="001B7E0C"/>
    <w:rsid w:val="001C0D50"/>
    <w:rsid w:val="001C27D1"/>
    <w:rsid w:val="001C3A3F"/>
    <w:rsid w:val="001C3D05"/>
    <w:rsid w:val="001C4391"/>
    <w:rsid w:val="001D432D"/>
    <w:rsid w:val="001D49BC"/>
    <w:rsid w:val="001D4A29"/>
    <w:rsid w:val="001E5635"/>
    <w:rsid w:val="001E5C30"/>
    <w:rsid w:val="001F40A3"/>
    <w:rsid w:val="001F491A"/>
    <w:rsid w:val="001F5EBA"/>
    <w:rsid w:val="001F6B7F"/>
    <w:rsid w:val="00201AE0"/>
    <w:rsid w:val="0020364D"/>
    <w:rsid w:val="0020420E"/>
    <w:rsid w:val="002159BD"/>
    <w:rsid w:val="00220FD5"/>
    <w:rsid w:val="00221EC1"/>
    <w:rsid w:val="002231E0"/>
    <w:rsid w:val="002246ED"/>
    <w:rsid w:val="00224A05"/>
    <w:rsid w:val="00224DB6"/>
    <w:rsid w:val="00225E08"/>
    <w:rsid w:val="00231305"/>
    <w:rsid w:val="0023434A"/>
    <w:rsid w:val="00234D29"/>
    <w:rsid w:val="00235675"/>
    <w:rsid w:val="00236013"/>
    <w:rsid w:val="002418BE"/>
    <w:rsid w:val="002433FD"/>
    <w:rsid w:val="00243AB5"/>
    <w:rsid w:val="002445D9"/>
    <w:rsid w:val="0024479B"/>
    <w:rsid w:val="00244F96"/>
    <w:rsid w:val="00247616"/>
    <w:rsid w:val="0024766D"/>
    <w:rsid w:val="002503D5"/>
    <w:rsid w:val="0025197F"/>
    <w:rsid w:val="00251F3F"/>
    <w:rsid w:val="00254C51"/>
    <w:rsid w:val="00256206"/>
    <w:rsid w:val="0025656A"/>
    <w:rsid w:val="002568E5"/>
    <w:rsid w:val="00261BF8"/>
    <w:rsid w:val="002628A6"/>
    <w:rsid w:val="0026656C"/>
    <w:rsid w:val="00267911"/>
    <w:rsid w:val="00272DD8"/>
    <w:rsid w:val="002757E2"/>
    <w:rsid w:val="00277CB8"/>
    <w:rsid w:val="0028255D"/>
    <w:rsid w:val="00283389"/>
    <w:rsid w:val="0028372B"/>
    <w:rsid w:val="00284F90"/>
    <w:rsid w:val="00291F83"/>
    <w:rsid w:val="002926C3"/>
    <w:rsid w:val="0029335B"/>
    <w:rsid w:val="00293803"/>
    <w:rsid w:val="00293C71"/>
    <w:rsid w:val="002A086F"/>
    <w:rsid w:val="002A1188"/>
    <w:rsid w:val="002A1B05"/>
    <w:rsid w:val="002A236A"/>
    <w:rsid w:val="002A7194"/>
    <w:rsid w:val="002A7BFA"/>
    <w:rsid w:val="002B2315"/>
    <w:rsid w:val="002B27B6"/>
    <w:rsid w:val="002B4B07"/>
    <w:rsid w:val="002B4B55"/>
    <w:rsid w:val="002C07E6"/>
    <w:rsid w:val="002C08C5"/>
    <w:rsid w:val="002C16B7"/>
    <w:rsid w:val="002C37D2"/>
    <w:rsid w:val="002C4801"/>
    <w:rsid w:val="002D16C3"/>
    <w:rsid w:val="002D1F88"/>
    <w:rsid w:val="002D5B8E"/>
    <w:rsid w:val="002D7D4F"/>
    <w:rsid w:val="002E1522"/>
    <w:rsid w:val="002E27DC"/>
    <w:rsid w:val="002E34DF"/>
    <w:rsid w:val="002E3848"/>
    <w:rsid w:val="002E4FDF"/>
    <w:rsid w:val="002E6E61"/>
    <w:rsid w:val="002E7325"/>
    <w:rsid w:val="002E7487"/>
    <w:rsid w:val="002E7B5B"/>
    <w:rsid w:val="002E7E7F"/>
    <w:rsid w:val="002E7FD3"/>
    <w:rsid w:val="002F0AA1"/>
    <w:rsid w:val="002F1958"/>
    <w:rsid w:val="002F32E7"/>
    <w:rsid w:val="002F396E"/>
    <w:rsid w:val="002F3E02"/>
    <w:rsid w:val="003017C6"/>
    <w:rsid w:val="00301808"/>
    <w:rsid w:val="00301BE1"/>
    <w:rsid w:val="003024C2"/>
    <w:rsid w:val="0030289B"/>
    <w:rsid w:val="003035A2"/>
    <w:rsid w:val="003048EB"/>
    <w:rsid w:val="003069AF"/>
    <w:rsid w:val="00310345"/>
    <w:rsid w:val="00310B29"/>
    <w:rsid w:val="00316710"/>
    <w:rsid w:val="00317C95"/>
    <w:rsid w:val="00323E1E"/>
    <w:rsid w:val="003274D4"/>
    <w:rsid w:val="003301E9"/>
    <w:rsid w:val="00332B5C"/>
    <w:rsid w:val="00332D2E"/>
    <w:rsid w:val="00334397"/>
    <w:rsid w:val="0034389F"/>
    <w:rsid w:val="0034484F"/>
    <w:rsid w:val="00345E8A"/>
    <w:rsid w:val="00347BF9"/>
    <w:rsid w:val="003530D9"/>
    <w:rsid w:val="003544F7"/>
    <w:rsid w:val="00355FAB"/>
    <w:rsid w:val="00356A34"/>
    <w:rsid w:val="0036169B"/>
    <w:rsid w:val="00362F6D"/>
    <w:rsid w:val="003640A9"/>
    <w:rsid w:val="00364870"/>
    <w:rsid w:val="00364CB4"/>
    <w:rsid w:val="003659E6"/>
    <w:rsid w:val="00371B33"/>
    <w:rsid w:val="003753D6"/>
    <w:rsid w:val="003802EC"/>
    <w:rsid w:val="003828E2"/>
    <w:rsid w:val="0038407E"/>
    <w:rsid w:val="003843F1"/>
    <w:rsid w:val="00385F23"/>
    <w:rsid w:val="00392100"/>
    <w:rsid w:val="00394528"/>
    <w:rsid w:val="003965AB"/>
    <w:rsid w:val="003969C3"/>
    <w:rsid w:val="00397EA5"/>
    <w:rsid w:val="003A1699"/>
    <w:rsid w:val="003A22CD"/>
    <w:rsid w:val="003A2B8A"/>
    <w:rsid w:val="003A3DF2"/>
    <w:rsid w:val="003A4F8B"/>
    <w:rsid w:val="003B0505"/>
    <w:rsid w:val="003B4333"/>
    <w:rsid w:val="003B6C31"/>
    <w:rsid w:val="003D1083"/>
    <w:rsid w:val="003D18C8"/>
    <w:rsid w:val="003D7960"/>
    <w:rsid w:val="003E0CB8"/>
    <w:rsid w:val="003E0DD6"/>
    <w:rsid w:val="003E1C29"/>
    <w:rsid w:val="003E2AEC"/>
    <w:rsid w:val="003E4604"/>
    <w:rsid w:val="003E5139"/>
    <w:rsid w:val="003E7495"/>
    <w:rsid w:val="003F1209"/>
    <w:rsid w:val="003F3B74"/>
    <w:rsid w:val="003F528E"/>
    <w:rsid w:val="003F5FA8"/>
    <w:rsid w:val="004009B3"/>
    <w:rsid w:val="00401E4A"/>
    <w:rsid w:val="004020F8"/>
    <w:rsid w:val="004026AE"/>
    <w:rsid w:val="004039C8"/>
    <w:rsid w:val="0040531B"/>
    <w:rsid w:val="00412582"/>
    <w:rsid w:val="00413656"/>
    <w:rsid w:val="00416188"/>
    <w:rsid w:val="00422B8E"/>
    <w:rsid w:val="004236C5"/>
    <w:rsid w:val="00425899"/>
    <w:rsid w:val="00426B2A"/>
    <w:rsid w:val="0042794B"/>
    <w:rsid w:val="00432315"/>
    <w:rsid w:val="0043356C"/>
    <w:rsid w:val="0043425A"/>
    <w:rsid w:val="004375D6"/>
    <w:rsid w:val="00440816"/>
    <w:rsid w:val="004410DC"/>
    <w:rsid w:val="00442040"/>
    <w:rsid w:val="00442ABF"/>
    <w:rsid w:val="004438F6"/>
    <w:rsid w:val="00443EFC"/>
    <w:rsid w:val="00444C91"/>
    <w:rsid w:val="004479C8"/>
    <w:rsid w:val="00447B6A"/>
    <w:rsid w:val="00450FB0"/>
    <w:rsid w:val="004514F6"/>
    <w:rsid w:val="00451703"/>
    <w:rsid w:val="00452503"/>
    <w:rsid w:val="00452ED4"/>
    <w:rsid w:val="0045709B"/>
    <w:rsid w:val="004602E4"/>
    <w:rsid w:val="004612C6"/>
    <w:rsid w:val="004655EE"/>
    <w:rsid w:val="0046608B"/>
    <w:rsid w:val="00467748"/>
    <w:rsid w:val="0047073D"/>
    <w:rsid w:val="00470D1E"/>
    <w:rsid w:val="00472D03"/>
    <w:rsid w:val="00476976"/>
    <w:rsid w:val="004833C5"/>
    <w:rsid w:val="00483A48"/>
    <w:rsid w:val="004845E7"/>
    <w:rsid w:val="0048467E"/>
    <w:rsid w:val="0048620B"/>
    <w:rsid w:val="00486ACD"/>
    <w:rsid w:val="00496A81"/>
    <w:rsid w:val="004A0DA8"/>
    <w:rsid w:val="004A167B"/>
    <w:rsid w:val="004A241F"/>
    <w:rsid w:val="004A2C6E"/>
    <w:rsid w:val="004A30F8"/>
    <w:rsid w:val="004A60C0"/>
    <w:rsid w:val="004A677B"/>
    <w:rsid w:val="004B40E4"/>
    <w:rsid w:val="004B4B90"/>
    <w:rsid w:val="004B4F84"/>
    <w:rsid w:val="004D0621"/>
    <w:rsid w:val="004D3E64"/>
    <w:rsid w:val="004D51CE"/>
    <w:rsid w:val="004D7AFE"/>
    <w:rsid w:val="004E2078"/>
    <w:rsid w:val="004E22FF"/>
    <w:rsid w:val="004E3895"/>
    <w:rsid w:val="004E5626"/>
    <w:rsid w:val="004E5758"/>
    <w:rsid w:val="004E5961"/>
    <w:rsid w:val="004E79A5"/>
    <w:rsid w:val="004F22DC"/>
    <w:rsid w:val="004F5AF2"/>
    <w:rsid w:val="005016E3"/>
    <w:rsid w:val="0050227C"/>
    <w:rsid w:val="00504803"/>
    <w:rsid w:val="00506A96"/>
    <w:rsid w:val="00507F6A"/>
    <w:rsid w:val="0051141C"/>
    <w:rsid w:val="0051754C"/>
    <w:rsid w:val="00520E74"/>
    <w:rsid w:val="005231FA"/>
    <w:rsid w:val="005246F8"/>
    <w:rsid w:val="00526EF0"/>
    <w:rsid w:val="00527709"/>
    <w:rsid w:val="00530556"/>
    <w:rsid w:val="005347FA"/>
    <w:rsid w:val="00537759"/>
    <w:rsid w:val="0054100F"/>
    <w:rsid w:val="00541F61"/>
    <w:rsid w:val="00542141"/>
    <w:rsid w:val="00542218"/>
    <w:rsid w:val="00544EF2"/>
    <w:rsid w:val="00546873"/>
    <w:rsid w:val="00550730"/>
    <w:rsid w:val="00553AF3"/>
    <w:rsid w:val="00553F7F"/>
    <w:rsid w:val="00555B49"/>
    <w:rsid w:val="00564566"/>
    <w:rsid w:val="005647DE"/>
    <w:rsid w:val="00570BC7"/>
    <w:rsid w:val="00573559"/>
    <w:rsid w:val="00574666"/>
    <w:rsid w:val="005752E6"/>
    <w:rsid w:val="005832D0"/>
    <w:rsid w:val="0058560B"/>
    <w:rsid w:val="00587C63"/>
    <w:rsid w:val="00587FB7"/>
    <w:rsid w:val="005907A3"/>
    <w:rsid w:val="005908E6"/>
    <w:rsid w:val="005933B6"/>
    <w:rsid w:val="0059394E"/>
    <w:rsid w:val="0059524F"/>
    <w:rsid w:val="005A3585"/>
    <w:rsid w:val="005A511F"/>
    <w:rsid w:val="005A70E1"/>
    <w:rsid w:val="005B4AAF"/>
    <w:rsid w:val="005B4D0F"/>
    <w:rsid w:val="005C0484"/>
    <w:rsid w:val="005C12BF"/>
    <w:rsid w:val="005C30C9"/>
    <w:rsid w:val="005C3ABB"/>
    <w:rsid w:val="005D3D65"/>
    <w:rsid w:val="005D43A4"/>
    <w:rsid w:val="005D50EB"/>
    <w:rsid w:val="005D669C"/>
    <w:rsid w:val="005D7BCB"/>
    <w:rsid w:val="005E22C8"/>
    <w:rsid w:val="005E4569"/>
    <w:rsid w:val="005E66B8"/>
    <w:rsid w:val="005E6A2D"/>
    <w:rsid w:val="005F0F40"/>
    <w:rsid w:val="005F3088"/>
    <w:rsid w:val="005F373F"/>
    <w:rsid w:val="005F44C6"/>
    <w:rsid w:val="005F59ED"/>
    <w:rsid w:val="005F5AC8"/>
    <w:rsid w:val="00600E3B"/>
    <w:rsid w:val="006017C6"/>
    <w:rsid w:val="00602FAD"/>
    <w:rsid w:val="0060410C"/>
    <w:rsid w:val="006070A2"/>
    <w:rsid w:val="006146D9"/>
    <w:rsid w:val="0061518B"/>
    <w:rsid w:val="00616110"/>
    <w:rsid w:val="0062055B"/>
    <w:rsid w:val="0062155E"/>
    <w:rsid w:val="00622EE3"/>
    <w:rsid w:val="00623D81"/>
    <w:rsid w:val="006241CD"/>
    <w:rsid w:val="006253FE"/>
    <w:rsid w:val="00633256"/>
    <w:rsid w:val="00634CF8"/>
    <w:rsid w:val="00635028"/>
    <w:rsid w:val="00635210"/>
    <w:rsid w:val="00635221"/>
    <w:rsid w:val="0063605C"/>
    <w:rsid w:val="00637031"/>
    <w:rsid w:val="00637CCF"/>
    <w:rsid w:val="00641527"/>
    <w:rsid w:val="00643880"/>
    <w:rsid w:val="006452A2"/>
    <w:rsid w:val="006453E4"/>
    <w:rsid w:val="0064645F"/>
    <w:rsid w:val="006472FE"/>
    <w:rsid w:val="00647E0B"/>
    <w:rsid w:val="00651051"/>
    <w:rsid w:val="00656444"/>
    <w:rsid w:val="006604B6"/>
    <w:rsid w:val="00660DE3"/>
    <w:rsid w:val="00661F24"/>
    <w:rsid w:val="00662F4B"/>
    <w:rsid w:val="006636BF"/>
    <w:rsid w:val="0066403A"/>
    <w:rsid w:val="006649F7"/>
    <w:rsid w:val="00665746"/>
    <w:rsid w:val="00671BC5"/>
    <w:rsid w:val="0067320F"/>
    <w:rsid w:val="006764AA"/>
    <w:rsid w:val="006764AF"/>
    <w:rsid w:val="0067681A"/>
    <w:rsid w:val="0067735E"/>
    <w:rsid w:val="006815D1"/>
    <w:rsid w:val="00681B6B"/>
    <w:rsid w:val="006845E4"/>
    <w:rsid w:val="00690452"/>
    <w:rsid w:val="00695D3A"/>
    <w:rsid w:val="006960FD"/>
    <w:rsid w:val="006970A6"/>
    <w:rsid w:val="00697792"/>
    <w:rsid w:val="006A1B75"/>
    <w:rsid w:val="006A3BEE"/>
    <w:rsid w:val="006A40DA"/>
    <w:rsid w:val="006A5F02"/>
    <w:rsid w:val="006A78BA"/>
    <w:rsid w:val="006B1518"/>
    <w:rsid w:val="006B342C"/>
    <w:rsid w:val="006B3778"/>
    <w:rsid w:val="006B4572"/>
    <w:rsid w:val="006C05CE"/>
    <w:rsid w:val="006C26E1"/>
    <w:rsid w:val="006C2970"/>
    <w:rsid w:val="006D1BC1"/>
    <w:rsid w:val="006D49A1"/>
    <w:rsid w:val="006D539F"/>
    <w:rsid w:val="006D64B0"/>
    <w:rsid w:val="006E17B1"/>
    <w:rsid w:val="006F2B08"/>
    <w:rsid w:val="006F30A3"/>
    <w:rsid w:val="006F3BA6"/>
    <w:rsid w:val="006F4F82"/>
    <w:rsid w:val="006F6B60"/>
    <w:rsid w:val="00700F38"/>
    <w:rsid w:val="007030DE"/>
    <w:rsid w:val="007048DB"/>
    <w:rsid w:val="00705427"/>
    <w:rsid w:val="007063AC"/>
    <w:rsid w:val="007069EB"/>
    <w:rsid w:val="00706DF9"/>
    <w:rsid w:val="007073FB"/>
    <w:rsid w:val="00714454"/>
    <w:rsid w:val="0071683F"/>
    <w:rsid w:val="00716D39"/>
    <w:rsid w:val="00717392"/>
    <w:rsid w:val="0072164E"/>
    <w:rsid w:val="007225BA"/>
    <w:rsid w:val="00723707"/>
    <w:rsid w:val="00726C9E"/>
    <w:rsid w:val="00733145"/>
    <w:rsid w:val="00740CF7"/>
    <w:rsid w:val="00743BE9"/>
    <w:rsid w:val="00747B63"/>
    <w:rsid w:val="00750B35"/>
    <w:rsid w:val="00756237"/>
    <w:rsid w:val="00756B5E"/>
    <w:rsid w:val="007579B6"/>
    <w:rsid w:val="00760A9F"/>
    <w:rsid w:val="00762369"/>
    <w:rsid w:val="0076355E"/>
    <w:rsid w:val="00764A5D"/>
    <w:rsid w:val="00765134"/>
    <w:rsid w:val="0076787B"/>
    <w:rsid w:val="00771835"/>
    <w:rsid w:val="0077406D"/>
    <w:rsid w:val="00775387"/>
    <w:rsid w:val="00776AAC"/>
    <w:rsid w:val="007803BE"/>
    <w:rsid w:val="007837F8"/>
    <w:rsid w:val="0078696C"/>
    <w:rsid w:val="007908D8"/>
    <w:rsid w:val="007909E9"/>
    <w:rsid w:val="007925DF"/>
    <w:rsid w:val="00792E0F"/>
    <w:rsid w:val="00794C1C"/>
    <w:rsid w:val="00796276"/>
    <w:rsid w:val="007A259D"/>
    <w:rsid w:val="007A3E4D"/>
    <w:rsid w:val="007A43F5"/>
    <w:rsid w:val="007A489D"/>
    <w:rsid w:val="007A4BE7"/>
    <w:rsid w:val="007A6EE4"/>
    <w:rsid w:val="007B2069"/>
    <w:rsid w:val="007B6866"/>
    <w:rsid w:val="007C0B0E"/>
    <w:rsid w:val="007C0CB3"/>
    <w:rsid w:val="007C13CC"/>
    <w:rsid w:val="007C29A7"/>
    <w:rsid w:val="007C36A7"/>
    <w:rsid w:val="007C6D64"/>
    <w:rsid w:val="007C7886"/>
    <w:rsid w:val="007D12EC"/>
    <w:rsid w:val="007D1C94"/>
    <w:rsid w:val="007D1E71"/>
    <w:rsid w:val="007D22E6"/>
    <w:rsid w:val="007D32DF"/>
    <w:rsid w:val="007D3C23"/>
    <w:rsid w:val="007D4EA3"/>
    <w:rsid w:val="007D4F20"/>
    <w:rsid w:val="007E0C85"/>
    <w:rsid w:val="007E1AC2"/>
    <w:rsid w:val="007E23CC"/>
    <w:rsid w:val="007E51C5"/>
    <w:rsid w:val="007E6E8A"/>
    <w:rsid w:val="007E7558"/>
    <w:rsid w:val="007F0D3E"/>
    <w:rsid w:val="007F0EE2"/>
    <w:rsid w:val="007F4BF9"/>
    <w:rsid w:val="007F7B49"/>
    <w:rsid w:val="007F7CF2"/>
    <w:rsid w:val="0080445A"/>
    <w:rsid w:val="0080594C"/>
    <w:rsid w:val="00811B8B"/>
    <w:rsid w:val="008159AD"/>
    <w:rsid w:val="00816290"/>
    <w:rsid w:val="00817466"/>
    <w:rsid w:val="0082074C"/>
    <w:rsid w:val="008237AB"/>
    <w:rsid w:val="00824D90"/>
    <w:rsid w:val="00826D4D"/>
    <w:rsid w:val="008311D5"/>
    <w:rsid w:val="00832D37"/>
    <w:rsid w:val="00833382"/>
    <w:rsid w:val="008341D9"/>
    <w:rsid w:val="00834328"/>
    <w:rsid w:val="00834421"/>
    <w:rsid w:val="00840E8A"/>
    <w:rsid w:val="00841AA2"/>
    <w:rsid w:val="0084461C"/>
    <w:rsid w:val="008450A3"/>
    <w:rsid w:val="00846FCF"/>
    <w:rsid w:val="00856FBF"/>
    <w:rsid w:val="00863474"/>
    <w:rsid w:val="008638E6"/>
    <w:rsid w:val="00863F9E"/>
    <w:rsid w:val="00866AF6"/>
    <w:rsid w:val="00866B37"/>
    <w:rsid w:val="00870035"/>
    <w:rsid w:val="008739CD"/>
    <w:rsid w:val="00875EFF"/>
    <w:rsid w:val="008764C6"/>
    <w:rsid w:val="008801B9"/>
    <w:rsid w:val="00880762"/>
    <w:rsid w:val="00881257"/>
    <w:rsid w:val="00893EB2"/>
    <w:rsid w:val="00895F14"/>
    <w:rsid w:val="008A16B2"/>
    <w:rsid w:val="008A5D85"/>
    <w:rsid w:val="008B0140"/>
    <w:rsid w:val="008B01FB"/>
    <w:rsid w:val="008B0E56"/>
    <w:rsid w:val="008B48E0"/>
    <w:rsid w:val="008B6B49"/>
    <w:rsid w:val="008B77C5"/>
    <w:rsid w:val="008B7A74"/>
    <w:rsid w:val="008B7F79"/>
    <w:rsid w:val="008C34E7"/>
    <w:rsid w:val="008D05B7"/>
    <w:rsid w:val="008D07BC"/>
    <w:rsid w:val="008D1DC4"/>
    <w:rsid w:val="008D278A"/>
    <w:rsid w:val="008D2AD2"/>
    <w:rsid w:val="008D3672"/>
    <w:rsid w:val="008D40A1"/>
    <w:rsid w:val="008D71C8"/>
    <w:rsid w:val="008E2851"/>
    <w:rsid w:val="008E798B"/>
    <w:rsid w:val="008F1193"/>
    <w:rsid w:val="008F2D98"/>
    <w:rsid w:val="008F41D2"/>
    <w:rsid w:val="008F4AF4"/>
    <w:rsid w:val="008F6DEB"/>
    <w:rsid w:val="008F785F"/>
    <w:rsid w:val="00910798"/>
    <w:rsid w:val="00910FB2"/>
    <w:rsid w:val="00916C45"/>
    <w:rsid w:val="00917A91"/>
    <w:rsid w:val="00924385"/>
    <w:rsid w:val="009256D5"/>
    <w:rsid w:val="00925AFF"/>
    <w:rsid w:val="00934945"/>
    <w:rsid w:val="00941BA1"/>
    <w:rsid w:val="009426E5"/>
    <w:rsid w:val="00944DB6"/>
    <w:rsid w:val="00945905"/>
    <w:rsid w:val="00946C1D"/>
    <w:rsid w:val="00952A81"/>
    <w:rsid w:val="009533CF"/>
    <w:rsid w:val="00955457"/>
    <w:rsid w:val="00955D8F"/>
    <w:rsid w:val="00956330"/>
    <w:rsid w:val="00956980"/>
    <w:rsid w:val="00957B82"/>
    <w:rsid w:val="00961B04"/>
    <w:rsid w:val="00962A26"/>
    <w:rsid w:val="009632E0"/>
    <w:rsid w:val="009661E6"/>
    <w:rsid w:val="0096702F"/>
    <w:rsid w:val="00967EC2"/>
    <w:rsid w:val="00971167"/>
    <w:rsid w:val="00971698"/>
    <w:rsid w:val="00973679"/>
    <w:rsid w:val="00974A1C"/>
    <w:rsid w:val="00975E89"/>
    <w:rsid w:val="00980521"/>
    <w:rsid w:val="00980CBF"/>
    <w:rsid w:val="009845C8"/>
    <w:rsid w:val="009858A8"/>
    <w:rsid w:val="009861C4"/>
    <w:rsid w:val="00986F36"/>
    <w:rsid w:val="00990514"/>
    <w:rsid w:val="009921A8"/>
    <w:rsid w:val="0099764F"/>
    <w:rsid w:val="009A3D24"/>
    <w:rsid w:val="009A667C"/>
    <w:rsid w:val="009A7FEE"/>
    <w:rsid w:val="009B3D7A"/>
    <w:rsid w:val="009B452D"/>
    <w:rsid w:val="009B7182"/>
    <w:rsid w:val="009B7296"/>
    <w:rsid w:val="009C3AC2"/>
    <w:rsid w:val="009C3E04"/>
    <w:rsid w:val="009C4F40"/>
    <w:rsid w:val="009C53EE"/>
    <w:rsid w:val="009C6AB7"/>
    <w:rsid w:val="009C6FA8"/>
    <w:rsid w:val="009C760C"/>
    <w:rsid w:val="009C7636"/>
    <w:rsid w:val="009C7894"/>
    <w:rsid w:val="009D0506"/>
    <w:rsid w:val="009D169F"/>
    <w:rsid w:val="009D181C"/>
    <w:rsid w:val="009D2351"/>
    <w:rsid w:val="009D2427"/>
    <w:rsid w:val="009D46F7"/>
    <w:rsid w:val="009E12FD"/>
    <w:rsid w:val="009E2AF8"/>
    <w:rsid w:val="009E50AD"/>
    <w:rsid w:val="009E5EF5"/>
    <w:rsid w:val="009F08C8"/>
    <w:rsid w:val="009F0F8C"/>
    <w:rsid w:val="009F1B60"/>
    <w:rsid w:val="009F2D6D"/>
    <w:rsid w:val="009F5A27"/>
    <w:rsid w:val="009F5C38"/>
    <w:rsid w:val="009F60CA"/>
    <w:rsid w:val="009F6985"/>
    <w:rsid w:val="009F6AE8"/>
    <w:rsid w:val="009F6CA2"/>
    <w:rsid w:val="00A02667"/>
    <w:rsid w:val="00A03076"/>
    <w:rsid w:val="00A06179"/>
    <w:rsid w:val="00A07826"/>
    <w:rsid w:val="00A10671"/>
    <w:rsid w:val="00A11F0E"/>
    <w:rsid w:val="00A13141"/>
    <w:rsid w:val="00A145F3"/>
    <w:rsid w:val="00A14959"/>
    <w:rsid w:val="00A149B5"/>
    <w:rsid w:val="00A153C3"/>
    <w:rsid w:val="00A1636D"/>
    <w:rsid w:val="00A2188D"/>
    <w:rsid w:val="00A24F4C"/>
    <w:rsid w:val="00A254C0"/>
    <w:rsid w:val="00A26C83"/>
    <w:rsid w:val="00A277F7"/>
    <w:rsid w:val="00A30616"/>
    <w:rsid w:val="00A3234E"/>
    <w:rsid w:val="00A333CE"/>
    <w:rsid w:val="00A33C3C"/>
    <w:rsid w:val="00A35733"/>
    <w:rsid w:val="00A36F7D"/>
    <w:rsid w:val="00A452B7"/>
    <w:rsid w:val="00A4665D"/>
    <w:rsid w:val="00A466DF"/>
    <w:rsid w:val="00A4710E"/>
    <w:rsid w:val="00A51A0B"/>
    <w:rsid w:val="00A531D9"/>
    <w:rsid w:val="00A55B47"/>
    <w:rsid w:val="00A55D75"/>
    <w:rsid w:val="00A623D4"/>
    <w:rsid w:val="00A639A8"/>
    <w:rsid w:val="00A63E5F"/>
    <w:rsid w:val="00A65A90"/>
    <w:rsid w:val="00A66693"/>
    <w:rsid w:val="00A70FFD"/>
    <w:rsid w:val="00A72A10"/>
    <w:rsid w:val="00A72FC0"/>
    <w:rsid w:val="00A75077"/>
    <w:rsid w:val="00A763A5"/>
    <w:rsid w:val="00A770EB"/>
    <w:rsid w:val="00A826F1"/>
    <w:rsid w:val="00A873B9"/>
    <w:rsid w:val="00A875EA"/>
    <w:rsid w:val="00A90AD8"/>
    <w:rsid w:val="00A92727"/>
    <w:rsid w:val="00A93CA8"/>
    <w:rsid w:val="00AA14B8"/>
    <w:rsid w:val="00AA178E"/>
    <w:rsid w:val="00AA3FD8"/>
    <w:rsid w:val="00AA4D7C"/>
    <w:rsid w:val="00AA6BD5"/>
    <w:rsid w:val="00AA77B3"/>
    <w:rsid w:val="00AB29DB"/>
    <w:rsid w:val="00AB398F"/>
    <w:rsid w:val="00AB4751"/>
    <w:rsid w:val="00AB4B0D"/>
    <w:rsid w:val="00AC0FD6"/>
    <w:rsid w:val="00AC1A72"/>
    <w:rsid w:val="00AC1B35"/>
    <w:rsid w:val="00AC20CF"/>
    <w:rsid w:val="00AC2ADC"/>
    <w:rsid w:val="00AC2B31"/>
    <w:rsid w:val="00AC46B0"/>
    <w:rsid w:val="00AC7DD6"/>
    <w:rsid w:val="00AD24EB"/>
    <w:rsid w:val="00AD37B9"/>
    <w:rsid w:val="00AD62D8"/>
    <w:rsid w:val="00AD64F7"/>
    <w:rsid w:val="00AE2017"/>
    <w:rsid w:val="00AE2995"/>
    <w:rsid w:val="00AE67F1"/>
    <w:rsid w:val="00AE7681"/>
    <w:rsid w:val="00AF404C"/>
    <w:rsid w:val="00AF5B6C"/>
    <w:rsid w:val="00AF6EFB"/>
    <w:rsid w:val="00B054E6"/>
    <w:rsid w:val="00B0711C"/>
    <w:rsid w:val="00B13356"/>
    <w:rsid w:val="00B22E34"/>
    <w:rsid w:val="00B23B2E"/>
    <w:rsid w:val="00B249AD"/>
    <w:rsid w:val="00B2696D"/>
    <w:rsid w:val="00B26A21"/>
    <w:rsid w:val="00B3084A"/>
    <w:rsid w:val="00B3245B"/>
    <w:rsid w:val="00B3395E"/>
    <w:rsid w:val="00B41C82"/>
    <w:rsid w:val="00B41F96"/>
    <w:rsid w:val="00B42D95"/>
    <w:rsid w:val="00B45FA9"/>
    <w:rsid w:val="00B46F24"/>
    <w:rsid w:val="00B47B48"/>
    <w:rsid w:val="00B533C3"/>
    <w:rsid w:val="00B546F7"/>
    <w:rsid w:val="00B54F93"/>
    <w:rsid w:val="00B5544A"/>
    <w:rsid w:val="00B5602F"/>
    <w:rsid w:val="00B6054C"/>
    <w:rsid w:val="00B60C42"/>
    <w:rsid w:val="00B629EA"/>
    <w:rsid w:val="00B62A86"/>
    <w:rsid w:val="00B63044"/>
    <w:rsid w:val="00B66A2F"/>
    <w:rsid w:val="00B70E23"/>
    <w:rsid w:val="00B72641"/>
    <w:rsid w:val="00B75DE9"/>
    <w:rsid w:val="00B8081E"/>
    <w:rsid w:val="00B8255A"/>
    <w:rsid w:val="00B84243"/>
    <w:rsid w:val="00B863E5"/>
    <w:rsid w:val="00B91B01"/>
    <w:rsid w:val="00BA0F35"/>
    <w:rsid w:val="00BA22DA"/>
    <w:rsid w:val="00BA479F"/>
    <w:rsid w:val="00BA64D6"/>
    <w:rsid w:val="00BA65BD"/>
    <w:rsid w:val="00BA6BF0"/>
    <w:rsid w:val="00BA7704"/>
    <w:rsid w:val="00BA7C06"/>
    <w:rsid w:val="00BB0140"/>
    <w:rsid w:val="00BB051A"/>
    <w:rsid w:val="00BB34EA"/>
    <w:rsid w:val="00BB462D"/>
    <w:rsid w:val="00BB72C3"/>
    <w:rsid w:val="00BB73B6"/>
    <w:rsid w:val="00BB7974"/>
    <w:rsid w:val="00BB7FDB"/>
    <w:rsid w:val="00BC17BD"/>
    <w:rsid w:val="00BC1B32"/>
    <w:rsid w:val="00BC2697"/>
    <w:rsid w:val="00BC58AE"/>
    <w:rsid w:val="00BC6F45"/>
    <w:rsid w:val="00BD0938"/>
    <w:rsid w:val="00BD3DD4"/>
    <w:rsid w:val="00BD5CA0"/>
    <w:rsid w:val="00BD78F0"/>
    <w:rsid w:val="00BD7CAA"/>
    <w:rsid w:val="00BE026F"/>
    <w:rsid w:val="00BE71B9"/>
    <w:rsid w:val="00BF0414"/>
    <w:rsid w:val="00BF2FA4"/>
    <w:rsid w:val="00BF59F9"/>
    <w:rsid w:val="00BF65AF"/>
    <w:rsid w:val="00BF7DEC"/>
    <w:rsid w:val="00C03A4E"/>
    <w:rsid w:val="00C1079E"/>
    <w:rsid w:val="00C12E3F"/>
    <w:rsid w:val="00C14220"/>
    <w:rsid w:val="00C15B13"/>
    <w:rsid w:val="00C17089"/>
    <w:rsid w:val="00C20EEF"/>
    <w:rsid w:val="00C22AA1"/>
    <w:rsid w:val="00C2480B"/>
    <w:rsid w:val="00C27722"/>
    <w:rsid w:val="00C3166F"/>
    <w:rsid w:val="00C31DD1"/>
    <w:rsid w:val="00C340D8"/>
    <w:rsid w:val="00C41526"/>
    <w:rsid w:val="00C42A78"/>
    <w:rsid w:val="00C45337"/>
    <w:rsid w:val="00C47B6D"/>
    <w:rsid w:val="00C50326"/>
    <w:rsid w:val="00C513C0"/>
    <w:rsid w:val="00C52620"/>
    <w:rsid w:val="00C52A71"/>
    <w:rsid w:val="00C52C5D"/>
    <w:rsid w:val="00C53B7B"/>
    <w:rsid w:val="00C545CC"/>
    <w:rsid w:val="00C56AED"/>
    <w:rsid w:val="00C56C28"/>
    <w:rsid w:val="00C56C3E"/>
    <w:rsid w:val="00C57D0B"/>
    <w:rsid w:val="00C57D46"/>
    <w:rsid w:val="00C57F94"/>
    <w:rsid w:val="00C60638"/>
    <w:rsid w:val="00C61133"/>
    <w:rsid w:val="00C62365"/>
    <w:rsid w:val="00C65FBD"/>
    <w:rsid w:val="00C67767"/>
    <w:rsid w:val="00C70A9A"/>
    <w:rsid w:val="00C715DC"/>
    <w:rsid w:val="00C729E1"/>
    <w:rsid w:val="00C749B7"/>
    <w:rsid w:val="00C77706"/>
    <w:rsid w:val="00C81778"/>
    <w:rsid w:val="00C819AB"/>
    <w:rsid w:val="00C84461"/>
    <w:rsid w:val="00C845E2"/>
    <w:rsid w:val="00C856BA"/>
    <w:rsid w:val="00C870F4"/>
    <w:rsid w:val="00C87E51"/>
    <w:rsid w:val="00C918DF"/>
    <w:rsid w:val="00C9204B"/>
    <w:rsid w:val="00C927D3"/>
    <w:rsid w:val="00C92E22"/>
    <w:rsid w:val="00C93022"/>
    <w:rsid w:val="00C942F2"/>
    <w:rsid w:val="00C94936"/>
    <w:rsid w:val="00C952CD"/>
    <w:rsid w:val="00C97784"/>
    <w:rsid w:val="00CA1063"/>
    <w:rsid w:val="00CA27D8"/>
    <w:rsid w:val="00CA3A15"/>
    <w:rsid w:val="00CA3CC1"/>
    <w:rsid w:val="00CA3F52"/>
    <w:rsid w:val="00CA6CC5"/>
    <w:rsid w:val="00CA7E08"/>
    <w:rsid w:val="00CB5487"/>
    <w:rsid w:val="00CB60CC"/>
    <w:rsid w:val="00CB68BE"/>
    <w:rsid w:val="00CC07EA"/>
    <w:rsid w:val="00CC385D"/>
    <w:rsid w:val="00CC45F9"/>
    <w:rsid w:val="00CC490B"/>
    <w:rsid w:val="00CC721A"/>
    <w:rsid w:val="00CD25FF"/>
    <w:rsid w:val="00CD6779"/>
    <w:rsid w:val="00CE0065"/>
    <w:rsid w:val="00CE044D"/>
    <w:rsid w:val="00CE2874"/>
    <w:rsid w:val="00CE2FDB"/>
    <w:rsid w:val="00CF18B1"/>
    <w:rsid w:val="00CF65F7"/>
    <w:rsid w:val="00CF6A58"/>
    <w:rsid w:val="00CF6BE2"/>
    <w:rsid w:val="00D0004A"/>
    <w:rsid w:val="00D02194"/>
    <w:rsid w:val="00D05FE0"/>
    <w:rsid w:val="00D1024A"/>
    <w:rsid w:val="00D11DBA"/>
    <w:rsid w:val="00D13A4F"/>
    <w:rsid w:val="00D14398"/>
    <w:rsid w:val="00D17067"/>
    <w:rsid w:val="00D22BB1"/>
    <w:rsid w:val="00D23F83"/>
    <w:rsid w:val="00D24418"/>
    <w:rsid w:val="00D25B50"/>
    <w:rsid w:val="00D274D5"/>
    <w:rsid w:val="00D2771A"/>
    <w:rsid w:val="00D317EB"/>
    <w:rsid w:val="00D31940"/>
    <w:rsid w:val="00D32D6D"/>
    <w:rsid w:val="00D36C70"/>
    <w:rsid w:val="00D37752"/>
    <w:rsid w:val="00D45A96"/>
    <w:rsid w:val="00D467CD"/>
    <w:rsid w:val="00D47D70"/>
    <w:rsid w:val="00D50DF9"/>
    <w:rsid w:val="00D514E2"/>
    <w:rsid w:val="00D5634C"/>
    <w:rsid w:val="00D56D38"/>
    <w:rsid w:val="00D60E8E"/>
    <w:rsid w:val="00D611C9"/>
    <w:rsid w:val="00D6194C"/>
    <w:rsid w:val="00D62CBA"/>
    <w:rsid w:val="00D62E3A"/>
    <w:rsid w:val="00D67B64"/>
    <w:rsid w:val="00D71DD5"/>
    <w:rsid w:val="00D71FED"/>
    <w:rsid w:val="00D7222B"/>
    <w:rsid w:val="00D7529D"/>
    <w:rsid w:val="00D75CC7"/>
    <w:rsid w:val="00D75E2E"/>
    <w:rsid w:val="00D7608E"/>
    <w:rsid w:val="00D817C8"/>
    <w:rsid w:val="00D86823"/>
    <w:rsid w:val="00D91123"/>
    <w:rsid w:val="00D916D8"/>
    <w:rsid w:val="00D9425F"/>
    <w:rsid w:val="00D9727F"/>
    <w:rsid w:val="00DA27C7"/>
    <w:rsid w:val="00DA506B"/>
    <w:rsid w:val="00DA5CA3"/>
    <w:rsid w:val="00DA7F3A"/>
    <w:rsid w:val="00DB0E76"/>
    <w:rsid w:val="00DB15C0"/>
    <w:rsid w:val="00DB2D3A"/>
    <w:rsid w:val="00DB6CFA"/>
    <w:rsid w:val="00DC04A5"/>
    <w:rsid w:val="00DC2E98"/>
    <w:rsid w:val="00DC5614"/>
    <w:rsid w:val="00DC5C0F"/>
    <w:rsid w:val="00DD0A34"/>
    <w:rsid w:val="00DD12E6"/>
    <w:rsid w:val="00DD2092"/>
    <w:rsid w:val="00DD224A"/>
    <w:rsid w:val="00DD253E"/>
    <w:rsid w:val="00DD3C69"/>
    <w:rsid w:val="00DD794E"/>
    <w:rsid w:val="00DD7DFA"/>
    <w:rsid w:val="00DE1B8F"/>
    <w:rsid w:val="00DE47FC"/>
    <w:rsid w:val="00DE78F3"/>
    <w:rsid w:val="00DF2017"/>
    <w:rsid w:val="00DF2DA5"/>
    <w:rsid w:val="00DF4F36"/>
    <w:rsid w:val="00DF4F8C"/>
    <w:rsid w:val="00DF5442"/>
    <w:rsid w:val="00DF5610"/>
    <w:rsid w:val="00DF56DF"/>
    <w:rsid w:val="00DF6084"/>
    <w:rsid w:val="00DF632E"/>
    <w:rsid w:val="00DF7DD4"/>
    <w:rsid w:val="00E04245"/>
    <w:rsid w:val="00E05EA7"/>
    <w:rsid w:val="00E07483"/>
    <w:rsid w:val="00E07F53"/>
    <w:rsid w:val="00E101F4"/>
    <w:rsid w:val="00E152F6"/>
    <w:rsid w:val="00E17F48"/>
    <w:rsid w:val="00E24446"/>
    <w:rsid w:val="00E249C0"/>
    <w:rsid w:val="00E2530C"/>
    <w:rsid w:val="00E257F4"/>
    <w:rsid w:val="00E26C81"/>
    <w:rsid w:val="00E31839"/>
    <w:rsid w:val="00E336AF"/>
    <w:rsid w:val="00E35621"/>
    <w:rsid w:val="00E35E5D"/>
    <w:rsid w:val="00E36577"/>
    <w:rsid w:val="00E37409"/>
    <w:rsid w:val="00E4286C"/>
    <w:rsid w:val="00E43DEE"/>
    <w:rsid w:val="00E46B56"/>
    <w:rsid w:val="00E50A7E"/>
    <w:rsid w:val="00E51BE5"/>
    <w:rsid w:val="00E53D95"/>
    <w:rsid w:val="00E557F2"/>
    <w:rsid w:val="00E56284"/>
    <w:rsid w:val="00E5725C"/>
    <w:rsid w:val="00E57492"/>
    <w:rsid w:val="00E57A2E"/>
    <w:rsid w:val="00E62D12"/>
    <w:rsid w:val="00E62FD2"/>
    <w:rsid w:val="00E64717"/>
    <w:rsid w:val="00E64772"/>
    <w:rsid w:val="00E66D99"/>
    <w:rsid w:val="00E70168"/>
    <w:rsid w:val="00E70C54"/>
    <w:rsid w:val="00E7328E"/>
    <w:rsid w:val="00E74550"/>
    <w:rsid w:val="00E74842"/>
    <w:rsid w:val="00E748CF"/>
    <w:rsid w:val="00E82A49"/>
    <w:rsid w:val="00E84421"/>
    <w:rsid w:val="00E85AF8"/>
    <w:rsid w:val="00E85F90"/>
    <w:rsid w:val="00E936B9"/>
    <w:rsid w:val="00E949DC"/>
    <w:rsid w:val="00E94D87"/>
    <w:rsid w:val="00E95618"/>
    <w:rsid w:val="00E975CF"/>
    <w:rsid w:val="00E97F2F"/>
    <w:rsid w:val="00EA2EF3"/>
    <w:rsid w:val="00EA4F00"/>
    <w:rsid w:val="00EA5466"/>
    <w:rsid w:val="00EB09D2"/>
    <w:rsid w:val="00EB0F43"/>
    <w:rsid w:val="00EB2A05"/>
    <w:rsid w:val="00EB51D2"/>
    <w:rsid w:val="00EB657D"/>
    <w:rsid w:val="00EB6AF6"/>
    <w:rsid w:val="00EB6E69"/>
    <w:rsid w:val="00EC02C2"/>
    <w:rsid w:val="00EC0600"/>
    <w:rsid w:val="00EC7132"/>
    <w:rsid w:val="00EC7CC4"/>
    <w:rsid w:val="00ED2D33"/>
    <w:rsid w:val="00ED3CEF"/>
    <w:rsid w:val="00ED58B7"/>
    <w:rsid w:val="00ED5C15"/>
    <w:rsid w:val="00ED6DB5"/>
    <w:rsid w:val="00ED7E03"/>
    <w:rsid w:val="00EE1FF8"/>
    <w:rsid w:val="00EE276D"/>
    <w:rsid w:val="00EE35C8"/>
    <w:rsid w:val="00EE5CA1"/>
    <w:rsid w:val="00EE70D2"/>
    <w:rsid w:val="00EF19AB"/>
    <w:rsid w:val="00EF5261"/>
    <w:rsid w:val="00EF7585"/>
    <w:rsid w:val="00F01484"/>
    <w:rsid w:val="00F015DA"/>
    <w:rsid w:val="00F02B0D"/>
    <w:rsid w:val="00F11288"/>
    <w:rsid w:val="00F14BF7"/>
    <w:rsid w:val="00F2015F"/>
    <w:rsid w:val="00F228B7"/>
    <w:rsid w:val="00F2382B"/>
    <w:rsid w:val="00F2629F"/>
    <w:rsid w:val="00F27CC2"/>
    <w:rsid w:val="00F300AA"/>
    <w:rsid w:val="00F30A15"/>
    <w:rsid w:val="00F331B7"/>
    <w:rsid w:val="00F4186B"/>
    <w:rsid w:val="00F430D8"/>
    <w:rsid w:val="00F45DB7"/>
    <w:rsid w:val="00F46844"/>
    <w:rsid w:val="00F468B4"/>
    <w:rsid w:val="00F517F5"/>
    <w:rsid w:val="00F53A1E"/>
    <w:rsid w:val="00F54095"/>
    <w:rsid w:val="00F571DE"/>
    <w:rsid w:val="00F60DC0"/>
    <w:rsid w:val="00F61CAB"/>
    <w:rsid w:val="00F626F4"/>
    <w:rsid w:val="00F62C1A"/>
    <w:rsid w:val="00F642A7"/>
    <w:rsid w:val="00F7128E"/>
    <w:rsid w:val="00F71DFB"/>
    <w:rsid w:val="00F7255A"/>
    <w:rsid w:val="00F76984"/>
    <w:rsid w:val="00F8409B"/>
    <w:rsid w:val="00F8549A"/>
    <w:rsid w:val="00F8553F"/>
    <w:rsid w:val="00F8675F"/>
    <w:rsid w:val="00F90FC2"/>
    <w:rsid w:val="00F921FA"/>
    <w:rsid w:val="00F92561"/>
    <w:rsid w:val="00F96AEE"/>
    <w:rsid w:val="00FA027A"/>
    <w:rsid w:val="00FA1BD3"/>
    <w:rsid w:val="00FA2672"/>
    <w:rsid w:val="00FA299E"/>
    <w:rsid w:val="00FA50FE"/>
    <w:rsid w:val="00FA5133"/>
    <w:rsid w:val="00FB09F9"/>
    <w:rsid w:val="00FB234D"/>
    <w:rsid w:val="00FB3A41"/>
    <w:rsid w:val="00FB56DF"/>
    <w:rsid w:val="00FB5EEE"/>
    <w:rsid w:val="00FB6B6E"/>
    <w:rsid w:val="00FB6F51"/>
    <w:rsid w:val="00FB706F"/>
    <w:rsid w:val="00FC2263"/>
    <w:rsid w:val="00FC30F3"/>
    <w:rsid w:val="00FC41AC"/>
    <w:rsid w:val="00FC5CBB"/>
    <w:rsid w:val="00FC7CF6"/>
    <w:rsid w:val="00FD00B6"/>
    <w:rsid w:val="00FD117E"/>
    <w:rsid w:val="00FD21C8"/>
    <w:rsid w:val="00FE4B81"/>
    <w:rsid w:val="00FE568A"/>
    <w:rsid w:val="00FE7846"/>
    <w:rsid w:val="00FF17E3"/>
    <w:rsid w:val="00FF2D57"/>
    <w:rsid w:val="00FF412C"/>
    <w:rsid w:val="015FED6E"/>
    <w:rsid w:val="0F45DE36"/>
    <w:rsid w:val="12EBB9B8"/>
    <w:rsid w:val="251FFFCC"/>
    <w:rsid w:val="27F4683B"/>
    <w:rsid w:val="3221E425"/>
    <w:rsid w:val="372CA008"/>
    <w:rsid w:val="380A2758"/>
    <w:rsid w:val="3EC7E681"/>
    <w:rsid w:val="47527A52"/>
    <w:rsid w:val="4E140B89"/>
    <w:rsid w:val="50B8D747"/>
    <w:rsid w:val="5C92FA16"/>
    <w:rsid w:val="72DE5498"/>
    <w:rsid w:val="7706A4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BC9AD"/>
  <w15:chartTrackingRefBased/>
  <w15:docId w15:val="{3539D2F7-91F4-4EB3-AED4-A6A4C013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1C"/>
    <w:pPr>
      <w:spacing w:before="100" w:after="100" w:line="240" w:lineRule="auto"/>
    </w:pPr>
    <w:rPr>
      <w:rFonts w:eastAsia="Arial" w:cs="Arial"/>
    </w:rPr>
  </w:style>
  <w:style w:type="paragraph" w:styleId="Heading1">
    <w:name w:val="heading 1"/>
    <w:basedOn w:val="Normal"/>
    <w:next w:val="Normal"/>
    <w:link w:val="Heading1Char"/>
    <w:uiPriority w:val="9"/>
    <w:qFormat/>
    <w:rsid w:val="0028372B"/>
    <w:pPr>
      <w:keepNext/>
      <w:keepLines/>
      <w:spacing w:before="240" w:line="216" w:lineRule="auto"/>
      <w:outlineLvl w:val="0"/>
    </w:pPr>
    <w:rPr>
      <w:rFonts w:asciiTheme="majorHAnsi" w:eastAsiaTheme="majorEastAsia" w:hAnsiTheme="majorHAnsi" w:cstheme="majorBidi"/>
      <w:b/>
      <w:color w:val="1B75BC" w:themeColor="accent1"/>
      <w:sz w:val="40"/>
      <w:szCs w:val="32"/>
    </w:rPr>
  </w:style>
  <w:style w:type="paragraph" w:styleId="Heading2">
    <w:name w:val="heading 2"/>
    <w:basedOn w:val="Normal"/>
    <w:next w:val="Normal"/>
    <w:link w:val="Heading2Char"/>
    <w:uiPriority w:val="9"/>
    <w:unhideWhenUsed/>
    <w:qFormat/>
    <w:rsid w:val="0028372B"/>
    <w:pPr>
      <w:keepNext/>
      <w:keepLines/>
      <w:spacing w:before="240" w:line="216" w:lineRule="auto"/>
      <w:outlineLvl w:val="1"/>
    </w:pPr>
    <w:rPr>
      <w:rFonts w:asciiTheme="majorHAnsi" w:eastAsiaTheme="majorEastAsia" w:hAnsiTheme="majorHAnsi" w:cstheme="majorBidi"/>
      <w:b/>
      <w:color w:val="404040" w:themeColor="text1" w:themeTint="BF"/>
      <w:sz w:val="32"/>
      <w:szCs w:val="28"/>
    </w:rPr>
  </w:style>
  <w:style w:type="paragraph" w:styleId="Heading3">
    <w:name w:val="heading 3"/>
    <w:basedOn w:val="Normal"/>
    <w:next w:val="Normal"/>
    <w:link w:val="Heading3Char"/>
    <w:uiPriority w:val="9"/>
    <w:unhideWhenUsed/>
    <w:qFormat/>
    <w:rsid w:val="0028372B"/>
    <w:pPr>
      <w:keepNext/>
      <w:keepLines/>
      <w:spacing w:before="40" w:after="40" w:line="216" w:lineRule="auto"/>
      <w:outlineLvl w:val="2"/>
    </w:pPr>
    <w:rPr>
      <w:rFonts w:ascii="Calibri Light" w:eastAsiaTheme="majorEastAsia" w:hAnsi="Calibri Light" w:cstheme="majorBidi"/>
      <w:color w:val="1B75BC" w:themeColor="accent1"/>
      <w:sz w:val="30"/>
      <w:szCs w:val="24"/>
    </w:rPr>
  </w:style>
  <w:style w:type="paragraph" w:styleId="Heading4">
    <w:name w:val="heading 4"/>
    <w:basedOn w:val="Normal"/>
    <w:next w:val="Normal"/>
    <w:link w:val="Heading4Char"/>
    <w:uiPriority w:val="9"/>
    <w:unhideWhenUsed/>
    <w:qFormat/>
    <w:rsid w:val="0028372B"/>
    <w:pPr>
      <w:keepNext/>
      <w:keepLines/>
      <w:spacing w:before="40" w:after="40" w:line="216" w:lineRule="auto"/>
      <w:outlineLvl w:val="3"/>
    </w:pPr>
    <w:rPr>
      <w:rFonts w:ascii="Calibri Light" w:eastAsiaTheme="majorEastAsia" w:hAnsi="Calibri Light" w:cstheme="majorBidi"/>
      <w:i/>
      <w:iCs/>
      <w:color w:val="000000" w:themeColor="text1"/>
      <w:sz w:val="26"/>
    </w:rPr>
  </w:style>
  <w:style w:type="paragraph" w:styleId="Heading5">
    <w:name w:val="heading 5"/>
    <w:basedOn w:val="Normal"/>
    <w:next w:val="Normal"/>
    <w:link w:val="Heading5Char"/>
    <w:uiPriority w:val="9"/>
    <w:unhideWhenUsed/>
    <w:rsid w:val="0028372B"/>
    <w:pPr>
      <w:keepNext/>
      <w:keepLines/>
      <w:spacing w:after="40" w:line="216" w:lineRule="auto"/>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unhideWhenUsed/>
    <w:rsid w:val="00AD64F7"/>
    <w:pPr>
      <w:keepNext/>
      <w:keepLines/>
      <w:spacing w:before="40" w:after="0"/>
      <w:outlineLvl w:val="5"/>
    </w:pPr>
    <w:rPr>
      <w:rFonts w:asciiTheme="majorHAnsi" w:eastAsiaTheme="majorEastAsia" w:hAnsiTheme="majorHAnsi" w:cstheme="majorBidi"/>
      <w:color w:val="0D3A5E" w:themeColor="accent1" w:themeShade="80"/>
    </w:rPr>
  </w:style>
  <w:style w:type="paragraph" w:styleId="Heading7">
    <w:name w:val="heading 7"/>
    <w:basedOn w:val="Normal"/>
    <w:next w:val="Normal"/>
    <w:link w:val="Heading7Char"/>
    <w:uiPriority w:val="9"/>
    <w:unhideWhenUsed/>
    <w:rsid w:val="00AD64F7"/>
    <w:pPr>
      <w:keepNext/>
      <w:keepLines/>
      <w:spacing w:before="40" w:after="0"/>
      <w:outlineLvl w:val="6"/>
    </w:pPr>
    <w:rPr>
      <w:rFonts w:asciiTheme="majorHAnsi" w:eastAsiaTheme="majorEastAsia" w:hAnsiTheme="majorHAnsi" w:cstheme="majorBidi"/>
      <w:i/>
      <w:iCs/>
      <w:color w:val="0D3A5E" w:themeColor="accent1" w:themeShade="80"/>
    </w:rPr>
  </w:style>
  <w:style w:type="paragraph" w:styleId="Heading8">
    <w:name w:val="heading 8"/>
    <w:basedOn w:val="Normal"/>
    <w:next w:val="Normal"/>
    <w:link w:val="Heading8Char"/>
    <w:uiPriority w:val="9"/>
    <w:semiHidden/>
    <w:unhideWhenUsed/>
    <w:rsid w:val="00AD64F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3562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TOC1"/>
    <w:uiPriority w:val="39"/>
    <w:rsid w:val="001F6B7F"/>
    <w:pPr>
      <w:widowControl w:val="0"/>
      <w:autoSpaceDE w:val="0"/>
      <w:autoSpaceDN w:val="0"/>
      <w:spacing w:before="55" w:after="0"/>
      <w:ind w:left="360"/>
    </w:pPr>
    <w:rPr>
      <w:rFonts w:asciiTheme="majorHAnsi" w:eastAsia="Nunito Sans" w:hAnsiTheme="majorHAnsi" w:cs="Nunito Sans"/>
      <w:b/>
      <w:bCs/>
      <w:iCs/>
    </w:rPr>
  </w:style>
  <w:style w:type="paragraph" w:styleId="TOC1">
    <w:name w:val="toc 1"/>
    <w:basedOn w:val="Normal"/>
    <w:next w:val="Normal"/>
    <w:autoRedefine/>
    <w:uiPriority w:val="39"/>
    <w:unhideWhenUsed/>
    <w:rsid w:val="00FC41AC"/>
    <w:rPr>
      <w:b/>
      <w:color w:val="1B75BC" w:themeColor="accent1"/>
    </w:rPr>
  </w:style>
  <w:style w:type="character" w:customStyle="1" w:styleId="Heading1Char">
    <w:name w:val="Heading 1 Char"/>
    <w:basedOn w:val="DefaultParagraphFont"/>
    <w:link w:val="Heading1"/>
    <w:uiPriority w:val="9"/>
    <w:rsid w:val="0028372B"/>
    <w:rPr>
      <w:rFonts w:asciiTheme="majorHAnsi" w:eastAsiaTheme="majorEastAsia" w:hAnsiTheme="majorHAnsi" w:cstheme="majorBidi"/>
      <w:b/>
      <w:color w:val="1B75BC" w:themeColor="accent1"/>
      <w:sz w:val="40"/>
      <w:szCs w:val="32"/>
    </w:rPr>
  </w:style>
  <w:style w:type="paragraph" w:styleId="Subtitle">
    <w:name w:val="Subtitle"/>
    <w:basedOn w:val="Normal"/>
    <w:next w:val="Normal"/>
    <w:link w:val="SubtitleChar"/>
    <w:uiPriority w:val="11"/>
    <w:qFormat/>
    <w:rsid w:val="00E3562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35621"/>
    <w:rPr>
      <w:rFonts w:eastAsia="Arial" w:cs="Arial"/>
      <w:color w:val="5A5A5A" w:themeColor="text1" w:themeTint="A5"/>
      <w:spacing w:val="15"/>
    </w:rPr>
  </w:style>
  <w:style w:type="character" w:customStyle="1" w:styleId="Heading2Char">
    <w:name w:val="Heading 2 Char"/>
    <w:basedOn w:val="DefaultParagraphFont"/>
    <w:link w:val="Heading2"/>
    <w:uiPriority w:val="9"/>
    <w:rsid w:val="0028372B"/>
    <w:rPr>
      <w:rFonts w:asciiTheme="majorHAnsi" w:eastAsiaTheme="majorEastAsia" w:hAnsiTheme="majorHAnsi" w:cstheme="majorBidi"/>
      <w:b/>
      <w:color w:val="404040" w:themeColor="text1" w:themeTint="BF"/>
      <w:sz w:val="32"/>
      <w:szCs w:val="28"/>
    </w:rPr>
  </w:style>
  <w:style w:type="paragraph" w:customStyle="1" w:styleId="Bullet">
    <w:name w:val="Bullet"/>
    <w:basedOn w:val="ListParagraph"/>
    <w:uiPriority w:val="1"/>
    <w:rsid w:val="00BF65AF"/>
    <w:pPr>
      <w:autoSpaceDE w:val="0"/>
      <w:autoSpaceDN w:val="0"/>
      <w:adjustRightInd w:val="0"/>
      <w:spacing w:before="120"/>
      <w:ind w:left="0" w:firstLine="0"/>
    </w:pPr>
    <w:rPr>
      <w:rFonts w:cstheme="minorHAnsi"/>
      <w:bCs/>
    </w:rPr>
  </w:style>
  <w:style w:type="paragraph" w:styleId="ListParagraph">
    <w:name w:val="List Paragraph"/>
    <w:basedOn w:val="Normal"/>
    <w:link w:val="ListParagraphChar"/>
    <w:uiPriority w:val="34"/>
    <w:qFormat/>
    <w:rsid w:val="00E35621"/>
    <w:pPr>
      <w:ind w:left="1440" w:hanging="1440"/>
      <w:contextualSpacing/>
    </w:pPr>
  </w:style>
  <w:style w:type="character" w:customStyle="1" w:styleId="ListParagraphChar">
    <w:name w:val="List Paragraph Char"/>
    <w:basedOn w:val="DefaultParagraphFont"/>
    <w:link w:val="ListParagraph"/>
    <w:uiPriority w:val="34"/>
    <w:rsid w:val="00E35621"/>
    <w:rPr>
      <w:rFonts w:eastAsia="Arial" w:cs="Arial"/>
    </w:rPr>
  </w:style>
  <w:style w:type="paragraph" w:customStyle="1" w:styleId="Sub-Bullet">
    <w:name w:val="Sub-Bullet"/>
    <w:basedOn w:val="Bullet"/>
    <w:uiPriority w:val="1"/>
    <w:qFormat/>
    <w:rsid w:val="00E35621"/>
    <w:pPr>
      <w:numPr>
        <w:numId w:val="11"/>
      </w:numPr>
      <w:spacing w:after="0"/>
    </w:pPr>
  </w:style>
  <w:style w:type="paragraph" w:customStyle="1" w:styleId="List1">
    <w:name w:val="List 1)"/>
    <w:basedOn w:val="Normal"/>
    <w:next w:val="Normal"/>
    <w:rsid w:val="007F7B49"/>
    <w:pPr>
      <w:numPr>
        <w:numId w:val="7"/>
      </w:numPr>
    </w:pPr>
    <w:rPr>
      <w:rFonts w:cs="Times New Roman"/>
      <w:bCs/>
      <w:szCs w:val="24"/>
    </w:rPr>
  </w:style>
  <w:style w:type="paragraph" w:customStyle="1" w:styleId="Lista1">
    <w:name w:val="List a)"/>
    <w:basedOn w:val="Normal"/>
    <w:rsid w:val="007F7B49"/>
    <w:pPr>
      <w:numPr>
        <w:numId w:val="8"/>
      </w:numPr>
      <w:autoSpaceDE w:val="0"/>
      <w:autoSpaceDN w:val="0"/>
      <w:adjustRightInd w:val="0"/>
      <w:spacing w:before="120"/>
    </w:pPr>
    <w:rPr>
      <w:rFonts w:cs="Times New Roman"/>
      <w:bCs/>
      <w:szCs w:val="24"/>
    </w:rPr>
  </w:style>
  <w:style w:type="paragraph" w:customStyle="1" w:styleId="Listi">
    <w:name w:val="List i)"/>
    <w:basedOn w:val="Normal"/>
    <w:autoRedefine/>
    <w:rsid w:val="007F7B49"/>
    <w:pPr>
      <w:numPr>
        <w:numId w:val="10"/>
      </w:numPr>
      <w:autoSpaceDE w:val="0"/>
      <w:autoSpaceDN w:val="0"/>
      <w:adjustRightInd w:val="0"/>
      <w:spacing w:before="120"/>
    </w:pPr>
    <w:rPr>
      <w:rFonts w:cs="Times New Roman"/>
      <w:szCs w:val="24"/>
    </w:rPr>
  </w:style>
  <w:style w:type="character" w:customStyle="1" w:styleId="Heading3Char">
    <w:name w:val="Heading 3 Char"/>
    <w:basedOn w:val="DefaultParagraphFont"/>
    <w:link w:val="Heading3"/>
    <w:uiPriority w:val="9"/>
    <w:rsid w:val="0028372B"/>
    <w:rPr>
      <w:rFonts w:ascii="Calibri Light" w:eastAsiaTheme="majorEastAsia" w:hAnsi="Calibri Light" w:cstheme="majorBidi"/>
      <w:color w:val="1B75BC" w:themeColor="accent1"/>
      <w:sz w:val="30"/>
      <w:szCs w:val="24"/>
    </w:rPr>
  </w:style>
  <w:style w:type="character" w:customStyle="1" w:styleId="Heading4Char">
    <w:name w:val="Heading 4 Char"/>
    <w:basedOn w:val="DefaultParagraphFont"/>
    <w:link w:val="Heading4"/>
    <w:uiPriority w:val="9"/>
    <w:rsid w:val="0028372B"/>
    <w:rPr>
      <w:rFonts w:ascii="Calibri Light" w:eastAsiaTheme="majorEastAsia" w:hAnsi="Calibri Light" w:cstheme="majorBidi"/>
      <w:i/>
      <w:iCs/>
      <w:color w:val="000000" w:themeColor="text1"/>
      <w:sz w:val="26"/>
    </w:rPr>
  </w:style>
  <w:style w:type="paragraph" w:styleId="Header">
    <w:name w:val="header"/>
    <w:basedOn w:val="Normal"/>
    <w:link w:val="HeaderChar"/>
    <w:uiPriority w:val="99"/>
    <w:unhideWhenUsed/>
    <w:rsid w:val="00BF65AF"/>
    <w:pPr>
      <w:tabs>
        <w:tab w:val="center" w:pos="4680"/>
        <w:tab w:val="right" w:pos="9360"/>
      </w:tabs>
      <w:spacing w:after="0"/>
    </w:pPr>
  </w:style>
  <w:style w:type="character" w:customStyle="1" w:styleId="HeaderChar">
    <w:name w:val="Header Char"/>
    <w:basedOn w:val="DefaultParagraphFont"/>
    <w:link w:val="Header"/>
    <w:uiPriority w:val="99"/>
    <w:rsid w:val="00BF65AF"/>
    <w:rPr>
      <w:rFonts w:eastAsiaTheme="minorEastAsia"/>
      <w:kern w:val="0"/>
      <w14:ligatures w14:val="none"/>
    </w:rPr>
  </w:style>
  <w:style w:type="paragraph" w:styleId="Footer">
    <w:name w:val="footer"/>
    <w:basedOn w:val="Normal"/>
    <w:link w:val="FooterChar"/>
    <w:uiPriority w:val="99"/>
    <w:unhideWhenUsed/>
    <w:rsid w:val="00DD3C69"/>
    <w:pPr>
      <w:tabs>
        <w:tab w:val="center" w:pos="4680"/>
        <w:tab w:val="right" w:pos="9360"/>
      </w:tabs>
      <w:spacing w:after="0"/>
    </w:pPr>
    <w:rPr>
      <w:rFonts w:asciiTheme="majorHAnsi" w:hAnsiTheme="majorHAnsi"/>
      <w:kern w:val="2"/>
      <w14:ligatures w14:val="standardContextual"/>
    </w:rPr>
  </w:style>
  <w:style w:type="character" w:customStyle="1" w:styleId="FooterChar">
    <w:name w:val="Footer Char"/>
    <w:basedOn w:val="DefaultParagraphFont"/>
    <w:link w:val="Footer"/>
    <w:uiPriority w:val="99"/>
    <w:rsid w:val="00DD3C69"/>
    <w:rPr>
      <w:rFonts w:asciiTheme="majorHAnsi" w:eastAsia="Arial" w:hAnsiTheme="majorHAnsi" w:cs="Arial"/>
      <w:lang w:val="en"/>
    </w:rPr>
  </w:style>
  <w:style w:type="paragraph" w:styleId="Caption">
    <w:name w:val="caption"/>
    <w:basedOn w:val="Normal"/>
    <w:next w:val="Normal"/>
    <w:uiPriority w:val="35"/>
    <w:unhideWhenUsed/>
    <w:rsid w:val="00B5544A"/>
    <w:pPr>
      <w:spacing w:after="200"/>
    </w:pPr>
    <w:rPr>
      <w:i/>
      <w:iCs/>
      <w:sz w:val="18"/>
      <w:szCs w:val="18"/>
    </w:rPr>
  </w:style>
  <w:style w:type="paragraph" w:styleId="ListBullet">
    <w:name w:val="List Bullet"/>
    <w:basedOn w:val="Normal"/>
    <w:uiPriority w:val="99"/>
    <w:unhideWhenUsed/>
    <w:rsid w:val="00BF65AF"/>
    <w:pPr>
      <w:numPr>
        <w:numId w:val="1"/>
      </w:numPr>
      <w:contextualSpacing/>
    </w:pPr>
  </w:style>
  <w:style w:type="paragraph" w:styleId="ListBullet2">
    <w:name w:val="List Bullet 2"/>
    <w:basedOn w:val="Normal"/>
    <w:uiPriority w:val="99"/>
    <w:unhideWhenUsed/>
    <w:rsid w:val="00BF65AF"/>
    <w:pPr>
      <w:numPr>
        <w:numId w:val="2"/>
      </w:numPr>
      <w:contextualSpacing/>
    </w:pPr>
  </w:style>
  <w:style w:type="paragraph" w:styleId="Title">
    <w:name w:val="Title"/>
    <w:basedOn w:val="Normal"/>
    <w:next w:val="Normal"/>
    <w:link w:val="TitleChar"/>
    <w:uiPriority w:val="10"/>
    <w:qFormat/>
    <w:rsid w:val="00E35621"/>
    <w:pPr>
      <w:spacing w:after="0" w:line="192" w:lineRule="auto"/>
      <w:contextualSpacing/>
    </w:pPr>
    <w:rPr>
      <w:rFonts w:asciiTheme="majorHAnsi" w:eastAsiaTheme="majorEastAsia" w:hAnsiTheme="majorHAnsi" w:cstheme="majorBidi"/>
      <w:color w:val="000000" w:themeColor="text1"/>
      <w:spacing w:val="-10"/>
      <w:sz w:val="84"/>
      <w:szCs w:val="56"/>
    </w:rPr>
  </w:style>
  <w:style w:type="character" w:customStyle="1" w:styleId="TitleChar">
    <w:name w:val="Title Char"/>
    <w:basedOn w:val="DefaultParagraphFont"/>
    <w:link w:val="Title"/>
    <w:uiPriority w:val="10"/>
    <w:rsid w:val="00E35621"/>
    <w:rPr>
      <w:rFonts w:asciiTheme="majorHAnsi" w:eastAsiaTheme="majorEastAsia" w:hAnsiTheme="majorHAnsi" w:cstheme="majorBidi"/>
      <w:color w:val="000000" w:themeColor="text1"/>
      <w:spacing w:val="-10"/>
      <w:sz w:val="84"/>
      <w:szCs w:val="56"/>
    </w:rPr>
  </w:style>
  <w:style w:type="character" w:styleId="Strong">
    <w:name w:val="Strong"/>
    <w:basedOn w:val="DefaultParagraphFont"/>
    <w:uiPriority w:val="22"/>
    <w:qFormat/>
    <w:rsid w:val="00E35621"/>
    <w:rPr>
      <w:b/>
      <w:bCs/>
      <w:color w:val="auto"/>
    </w:rPr>
  </w:style>
  <w:style w:type="character" w:styleId="Emphasis">
    <w:name w:val="Emphasis"/>
    <w:basedOn w:val="DefaultParagraphFont"/>
    <w:uiPriority w:val="20"/>
    <w:qFormat/>
    <w:rsid w:val="00E35621"/>
    <w:rPr>
      <w:i/>
      <w:iCs/>
      <w:color w:val="auto"/>
    </w:rPr>
  </w:style>
  <w:style w:type="paragraph" w:styleId="NoSpacing">
    <w:name w:val="No Spacing"/>
    <w:link w:val="NoSpacingChar"/>
    <w:uiPriority w:val="1"/>
    <w:rsid w:val="00AD64F7"/>
    <w:pPr>
      <w:spacing w:after="0" w:line="240" w:lineRule="auto"/>
    </w:pPr>
  </w:style>
  <w:style w:type="character" w:customStyle="1" w:styleId="NoSpacingChar">
    <w:name w:val="No Spacing Char"/>
    <w:basedOn w:val="DefaultParagraphFont"/>
    <w:link w:val="NoSpacing"/>
    <w:uiPriority w:val="1"/>
    <w:rsid w:val="00AD64F7"/>
  </w:style>
  <w:style w:type="paragraph" w:styleId="Quote">
    <w:name w:val="Quote"/>
    <w:basedOn w:val="Normal"/>
    <w:next w:val="Normal"/>
    <w:link w:val="QuoteChar"/>
    <w:uiPriority w:val="29"/>
    <w:qFormat/>
    <w:rsid w:val="00E35621"/>
    <w:pPr>
      <w:pBdr>
        <w:top w:val="single" w:sz="24" w:space="4" w:color="F2FAFE" w:themeColor="background2"/>
        <w:left w:val="single" w:sz="24" w:space="4" w:color="F2FAFE" w:themeColor="background2"/>
        <w:bottom w:val="single" w:sz="24" w:space="4" w:color="F2FAFE" w:themeColor="background2"/>
        <w:right w:val="single" w:sz="24" w:space="4" w:color="F2FAFE" w:themeColor="background2"/>
      </w:pBdr>
      <w:shd w:val="clear" w:color="auto" w:fill="F2FAFE" w:themeFill="background2"/>
      <w:spacing w:before="80" w:after="80"/>
      <w:ind w:right="720"/>
    </w:pPr>
    <w:rPr>
      <w:iCs/>
      <w:color w:val="1B75BC" w:themeColor="accent1"/>
    </w:rPr>
  </w:style>
  <w:style w:type="character" w:customStyle="1" w:styleId="QuoteChar">
    <w:name w:val="Quote Char"/>
    <w:basedOn w:val="DefaultParagraphFont"/>
    <w:link w:val="Quote"/>
    <w:uiPriority w:val="29"/>
    <w:rsid w:val="00E35621"/>
    <w:rPr>
      <w:rFonts w:eastAsia="Arial" w:cs="Arial"/>
      <w:iCs/>
      <w:color w:val="1B75BC" w:themeColor="accent1"/>
      <w:shd w:val="clear" w:color="auto" w:fill="F2FAFE" w:themeFill="background2"/>
    </w:rPr>
  </w:style>
  <w:style w:type="paragraph" w:styleId="IntenseQuote">
    <w:name w:val="Intense Quote"/>
    <w:basedOn w:val="Normal"/>
    <w:next w:val="Normal"/>
    <w:link w:val="IntenseQuoteChar"/>
    <w:uiPriority w:val="30"/>
    <w:qFormat/>
    <w:rsid w:val="00E35621"/>
    <w:pPr>
      <w:pBdr>
        <w:top w:val="single" w:sz="24" w:space="1" w:color="1B75BC" w:themeColor="accent1"/>
        <w:left w:val="single" w:sz="24" w:space="4" w:color="1B75BC" w:themeColor="accent1"/>
        <w:bottom w:val="single" w:sz="24" w:space="1" w:color="1B75BC" w:themeColor="accent1"/>
        <w:right w:val="single" w:sz="24" w:space="4" w:color="1B75BC" w:themeColor="accent1"/>
      </w:pBdr>
      <w:shd w:val="clear" w:color="auto" w:fill="1B75BC" w:themeFill="accent1"/>
      <w:spacing w:before="200"/>
    </w:pPr>
    <w:rPr>
      <w:iCs/>
      <w:color w:val="FFFFFF" w:themeColor="background1"/>
    </w:rPr>
  </w:style>
  <w:style w:type="character" w:customStyle="1" w:styleId="IntenseQuoteChar">
    <w:name w:val="Intense Quote Char"/>
    <w:basedOn w:val="DefaultParagraphFont"/>
    <w:link w:val="IntenseQuote"/>
    <w:uiPriority w:val="30"/>
    <w:rsid w:val="00E35621"/>
    <w:rPr>
      <w:rFonts w:eastAsia="Arial" w:cs="Arial"/>
      <w:iCs/>
      <w:color w:val="FFFFFF" w:themeColor="background1"/>
      <w:shd w:val="clear" w:color="auto" w:fill="1B75BC" w:themeFill="accent1"/>
    </w:rPr>
  </w:style>
  <w:style w:type="character" w:styleId="SubtleEmphasis">
    <w:name w:val="Subtle Emphasis"/>
    <w:basedOn w:val="DefaultParagraphFont"/>
    <w:uiPriority w:val="19"/>
    <w:qFormat/>
    <w:rsid w:val="00E35621"/>
    <w:rPr>
      <w:b/>
      <w:i w:val="0"/>
      <w:iCs/>
      <w:color w:val="1B75BC" w:themeColor="accent1"/>
    </w:rPr>
  </w:style>
  <w:style w:type="character" w:styleId="IntenseEmphasis">
    <w:name w:val="Intense Emphasis"/>
    <w:basedOn w:val="DefaultParagraphFont"/>
    <w:uiPriority w:val="21"/>
    <w:qFormat/>
    <w:rsid w:val="00E35621"/>
    <w:rPr>
      <w:i w:val="0"/>
      <w:iCs/>
      <w:caps/>
      <w:smallCaps w:val="0"/>
      <w:color w:val="1B75BC" w:themeColor="accent1"/>
      <w:sz w:val="24"/>
    </w:rPr>
  </w:style>
  <w:style w:type="character" w:styleId="SubtleReference">
    <w:name w:val="Subtle Reference"/>
    <w:basedOn w:val="DefaultParagraphFont"/>
    <w:uiPriority w:val="31"/>
    <w:rsid w:val="007803BE"/>
    <w:rPr>
      <w:smallCaps/>
      <w:color w:val="404040" w:themeColor="text1" w:themeTint="BF"/>
    </w:rPr>
  </w:style>
  <w:style w:type="character" w:styleId="IntenseReference">
    <w:name w:val="Intense Reference"/>
    <w:basedOn w:val="DefaultParagraphFont"/>
    <w:uiPriority w:val="32"/>
    <w:rsid w:val="00AD64F7"/>
    <w:rPr>
      <w:b/>
      <w:bCs/>
      <w:smallCaps/>
      <w:color w:val="1B75BC" w:themeColor="accent1"/>
      <w:spacing w:val="5"/>
    </w:rPr>
  </w:style>
  <w:style w:type="character" w:styleId="BookTitle">
    <w:name w:val="Book Title"/>
    <w:basedOn w:val="DefaultParagraphFont"/>
    <w:uiPriority w:val="33"/>
    <w:rsid w:val="007803BE"/>
    <w:rPr>
      <w:b/>
      <w:bCs/>
      <w:i/>
      <w:iCs/>
      <w:spacing w:val="5"/>
    </w:rPr>
  </w:style>
  <w:style w:type="paragraph" w:styleId="Bibliography">
    <w:name w:val="Bibliography"/>
    <w:basedOn w:val="Normal"/>
    <w:next w:val="Normal"/>
    <w:uiPriority w:val="37"/>
    <w:unhideWhenUsed/>
    <w:rsid w:val="00BF65AF"/>
  </w:style>
  <w:style w:type="paragraph" w:customStyle="1" w:styleId="SubBulletlist">
    <w:name w:val="Sub Bullet list"/>
    <w:basedOn w:val="Normal"/>
    <w:rsid w:val="007F7B49"/>
    <w:pPr>
      <w:keepLines/>
      <w:widowControl w:val="0"/>
      <w:numPr>
        <w:numId w:val="3"/>
      </w:numPr>
      <w:autoSpaceDE w:val="0"/>
      <w:autoSpaceDN w:val="0"/>
      <w:spacing w:before="72" w:line="214" w:lineRule="auto"/>
    </w:pPr>
    <w:rPr>
      <w:rFonts w:eastAsia="Nunito Sans" w:cs="Nunito Sans"/>
      <w:szCs w:val="21"/>
    </w:rPr>
  </w:style>
  <w:style w:type="paragraph" w:customStyle="1" w:styleId="Quotebullet">
    <w:name w:val="Quote bullet"/>
    <w:basedOn w:val="Quote"/>
    <w:rsid w:val="007069EB"/>
    <w:pPr>
      <w:numPr>
        <w:numId w:val="6"/>
      </w:numPr>
    </w:pPr>
  </w:style>
  <w:style w:type="character" w:customStyle="1" w:styleId="Heading5Char">
    <w:name w:val="Heading 5 Char"/>
    <w:basedOn w:val="DefaultParagraphFont"/>
    <w:link w:val="Heading5"/>
    <w:uiPriority w:val="9"/>
    <w:rsid w:val="0028372B"/>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AD64F7"/>
    <w:rPr>
      <w:rFonts w:asciiTheme="majorHAnsi" w:eastAsiaTheme="majorEastAsia" w:hAnsiTheme="majorHAnsi" w:cstheme="majorBidi"/>
      <w:color w:val="0D3A5E" w:themeColor="accent1" w:themeShade="80"/>
    </w:rPr>
  </w:style>
  <w:style w:type="character" w:customStyle="1" w:styleId="Heading7Char">
    <w:name w:val="Heading 7 Char"/>
    <w:basedOn w:val="DefaultParagraphFont"/>
    <w:link w:val="Heading7"/>
    <w:uiPriority w:val="9"/>
    <w:rsid w:val="00AD64F7"/>
    <w:rPr>
      <w:rFonts w:asciiTheme="majorHAnsi" w:eastAsiaTheme="majorEastAsia" w:hAnsiTheme="majorHAnsi" w:cstheme="majorBidi"/>
      <w:i/>
      <w:iCs/>
      <w:color w:val="0D3A5E" w:themeColor="accent1" w:themeShade="80"/>
    </w:rPr>
  </w:style>
  <w:style w:type="character" w:customStyle="1" w:styleId="Heading8Char">
    <w:name w:val="Heading 8 Char"/>
    <w:basedOn w:val="DefaultParagraphFont"/>
    <w:link w:val="Heading8"/>
    <w:uiPriority w:val="9"/>
    <w:semiHidden/>
    <w:rsid w:val="00AD64F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35621"/>
    <w:rPr>
      <w:rFonts w:asciiTheme="majorHAnsi" w:eastAsiaTheme="majorEastAsia" w:hAnsiTheme="majorHAnsi" w:cstheme="majorBidi"/>
      <w:i/>
      <w:iCs/>
      <w:color w:val="262626" w:themeColor="text1" w:themeTint="D9"/>
      <w:sz w:val="21"/>
      <w:szCs w:val="21"/>
    </w:rPr>
  </w:style>
  <w:style w:type="character" w:styleId="PlaceholderText">
    <w:name w:val="Placeholder Text"/>
    <w:basedOn w:val="DefaultParagraphFont"/>
    <w:uiPriority w:val="99"/>
    <w:semiHidden/>
    <w:rsid w:val="0025197F"/>
    <w:rPr>
      <w:color w:val="666666"/>
    </w:rPr>
  </w:style>
  <w:style w:type="character" w:customStyle="1" w:styleId="Emphasisbullet">
    <w:name w:val="Emphasis bullet"/>
    <w:basedOn w:val="Emphasis"/>
    <w:uiPriority w:val="1"/>
    <w:rsid w:val="00AD64F7"/>
    <w:rPr>
      <w:i/>
      <w:iCs/>
      <w:color w:val="auto"/>
      <w:bdr w:val="none" w:sz="0" w:space="0" w:color="auto"/>
      <w:shd w:val="clear" w:color="auto" w:fill="F2FAFE" w:themeFill="background2"/>
    </w:rPr>
  </w:style>
  <w:style w:type="paragraph" w:customStyle="1" w:styleId="List10">
    <w:name w:val="List 1."/>
    <w:basedOn w:val="Normal"/>
    <w:rsid w:val="007803BE"/>
    <w:pPr>
      <w:widowControl w:val="0"/>
      <w:numPr>
        <w:numId w:val="4"/>
      </w:numPr>
    </w:pPr>
    <w:rPr>
      <w:rFonts w:ascii="Calibri" w:eastAsia="Calibri" w:hAnsi="Calibri" w:cs="Calibri"/>
    </w:rPr>
  </w:style>
  <w:style w:type="paragraph" w:customStyle="1" w:styleId="Lista0">
    <w:name w:val="List a."/>
    <w:basedOn w:val="Normal"/>
    <w:rsid w:val="007F7B49"/>
    <w:pPr>
      <w:widowControl w:val="0"/>
      <w:numPr>
        <w:numId w:val="9"/>
      </w:numPr>
    </w:pPr>
    <w:rPr>
      <w:rFonts w:ascii="Calibri" w:eastAsia="Calibri" w:hAnsi="Calibri" w:cs="Calibri"/>
    </w:rPr>
  </w:style>
  <w:style w:type="paragraph" w:customStyle="1" w:styleId="ListA">
    <w:name w:val="List A."/>
    <w:basedOn w:val="Normal"/>
    <w:rsid w:val="007F7B49"/>
    <w:pPr>
      <w:widowControl w:val="0"/>
      <w:numPr>
        <w:numId w:val="5"/>
      </w:numPr>
      <w:spacing w:before="200"/>
    </w:pPr>
    <w:rPr>
      <w:rFonts w:ascii="Calibri" w:eastAsia="Calibri" w:hAnsi="Calibri" w:cs="Calibri"/>
      <w:color w:val="333333"/>
      <w:szCs w:val="24"/>
    </w:rPr>
  </w:style>
  <w:style w:type="paragraph" w:customStyle="1" w:styleId="SubSubBulletlist">
    <w:name w:val="Sub Sub Bullet list"/>
    <w:basedOn w:val="Sub-Bullet"/>
    <w:qFormat/>
    <w:rsid w:val="00E35621"/>
    <w:pPr>
      <w:numPr>
        <w:ilvl w:val="1"/>
        <w:numId w:val="12"/>
      </w:numPr>
      <w:spacing w:before="0"/>
      <w:contextualSpacing w:val="0"/>
    </w:pPr>
    <w:rPr>
      <w:bCs w:val="0"/>
    </w:rPr>
  </w:style>
  <w:style w:type="paragraph" w:styleId="TOCHeading">
    <w:name w:val="TOC Heading"/>
    <w:basedOn w:val="Heading1"/>
    <w:next w:val="Normal"/>
    <w:uiPriority w:val="39"/>
    <w:unhideWhenUsed/>
    <w:qFormat/>
    <w:rsid w:val="00AD64F7"/>
    <w:pPr>
      <w:outlineLvl w:val="9"/>
    </w:pPr>
  </w:style>
  <w:style w:type="paragraph" w:customStyle="1" w:styleId="BulletList">
    <w:name w:val="Bullet List"/>
    <w:basedOn w:val="ListParagraph"/>
    <w:link w:val="BulletListChar"/>
    <w:qFormat/>
    <w:rsid w:val="00E35621"/>
    <w:pPr>
      <w:numPr>
        <w:numId w:val="13"/>
      </w:numPr>
      <w:suppressAutoHyphens/>
      <w:autoSpaceDE w:val="0"/>
      <w:autoSpaceDN w:val="0"/>
      <w:adjustRightInd w:val="0"/>
      <w:spacing w:before="0" w:after="90"/>
      <w:contextualSpacing w:val="0"/>
      <w:textAlignment w:val="center"/>
    </w:pPr>
    <w:rPr>
      <w:lang w:val="en"/>
    </w:rPr>
  </w:style>
  <w:style w:type="character" w:customStyle="1" w:styleId="BulletListChar">
    <w:name w:val="Bullet List Char"/>
    <w:basedOn w:val="DefaultParagraphFont"/>
    <w:link w:val="BulletList"/>
    <w:rsid w:val="00E35621"/>
    <w:rPr>
      <w:rFonts w:eastAsia="Arial" w:cs="Arial"/>
      <w:lang w:val="en"/>
    </w:rPr>
  </w:style>
  <w:style w:type="table" w:styleId="ListTable4-Accent1">
    <w:name w:val="List Table 4 Accent 1"/>
    <w:aliases w:val="ODE Table"/>
    <w:basedOn w:val="TableNormal"/>
    <w:uiPriority w:val="49"/>
    <w:rsid w:val="00310345"/>
    <w:pPr>
      <w:spacing w:after="0" w:line="240" w:lineRule="auto"/>
    </w:pPr>
    <w:tblPr>
      <w:tblStyleRowBandSize w:val="1"/>
      <w:tblBorders>
        <w:top w:val="single" w:sz="4" w:space="0" w:color="1B75BC" w:themeColor="accent1"/>
        <w:left w:val="single" w:sz="4" w:space="0" w:color="1B75BC" w:themeColor="accent1"/>
        <w:bottom w:val="single" w:sz="4" w:space="0" w:color="1B75BC" w:themeColor="accent1"/>
        <w:right w:val="single" w:sz="4" w:space="0" w:color="1B75BC" w:themeColor="accent1"/>
        <w:insideH w:val="single" w:sz="4" w:space="0" w:color="1B75BC" w:themeColor="accent1"/>
        <w:insideV w:val="single" w:sz="4" w:space="0" w:color="1B75BC" w:themeColor="accent1"/>
      </w:tblBorders>
    </w:tblPr>
    <w:tcPr>
      <w:shd w:val="clear" w:color="auto" w:fill="auto"/>
    </w:tcPr>
    <w:tblStylePr w:type="firstRow">
      <w:rPr>
        <w:b/>
        <w:bCs/>
        <w:color w:val="FFFFFF" w:themeColor="background1"/>
      </w:rPr>
      <w:tblPr/>
      <w:trPr>
        <w:tblHeader/>
      </w:trPr>
      <w:tcPr>
        <w:tcBorders>
          <w:insideH w:val="single" w:sz="4" w:space="0" w:color="FFFFFF" w:themeColor="background1"/>
          <w:insideV w:val="single" w:sz="4" w:space="0" w:color="FFFFFF" w:themeColor="background1"/>
        </w:tcBorders>
        <w:shd w:val="clear" w:color="auto" w:fill="1B75BC" w:themeFill="accent1"/>
      </w:tcPr>
    </w:tblStylePr>
    <w:tblStylePr w:type="lastRow">
      <w:rPr>
        <w:b/>
        <w:bCs/>
      </w:rPr>
      <w:tblPr/>
      <w:tcPr>
        <w:tcBorders>
          <w:top w:val="double" w:sz="4" w:space="0" w:color="64AEE8" w:themeColor="accent1" w:themeTint="99"/>
        </w:tcBorders>
      </w:tcPr>
    </w:tblStylePr>
    <w:tblStylePr w:type="firstCol">
      <w:rPr>
        <w:b/>
        <w:bCs/>
      </w:rPr>
    </w:tblStylePr>
    <w:tblStylePr w:type="lastCol">
      <w:rPr>
        <w:b/>
        <w:bCs/>
      </w:rPr>
    </w:tblStylePr>
    <w:tblStylePr w:type="band1Horz">
      <w:tblPr/>
      <w:tcPr>
        <w:shd w:val="clear" w:color="auto" w:fill="CBE4F7" w:themeFill="accent1" w:themeFillTint="33"/>
      </w:tcPr>
    </w:tblStylePr>
  </w:style>
  <w:style w:type="table" w:styleId="TableGrid">
    <w:name w:val="Table Grid"/>
    <w:basedOn w:val="TableNormal"/>
    <w:uiPriority w:val="39"/>
    <w:rsid w:val="00073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6">
    <w:name w:val="List Table 4 Accent 6"/>
    <w:basedOn w:val="TableNormal"/>
    <w:uiPriority w:val="49"/>
    <w:rsid w:val="00073869"/>
    <w:pPr>
      <w:spacing w:after="0" w:line="240" w:lineRule="auto"/>
    </w:pPr>
    <w:tblPr>
      <w:tblStyleRowBandSize w:val="1"/>
      <w:tblStyleColBandSize w:val="1"/>
      <w:tblBorders>
        <w:top w:val="single" w:sz="4" w:space="0" w:color="E495C2" w:themeColor="accent6" w:themeTint="99"/>
        <w:left w:val="single" w:sz="4" w:space="0" w:color="E495C2" w:themeColor="accent6" w:themeTint="99"/>
        <w:bottom w:val="single" w:sz="4" w:space="0" w:color="E495C2" w:themeColor="accent6" w:themeTint="99"/>
        <w:right w:val="single" w:sz="4" w:space="0" w:color="E495C2" w:themeColor="accent6" w:themeTint="99"/>
        <w:insideH w:val="single" w:sz="4" w:space="0" w:color="E495C2" w:themeColor="accent6" w:themeTint="99"/>
      </w:tblBorders>
    </w:tblPr>
    <w:tblStylePr w:type="firstRow">
      <w:rPr>
        <w:b/>
        <w:bCs/>
        <w:color w:val="FFFFFF" w:themeColor="background1"/>
      </w:rPr>
      <w:tblPr/>
      <w:tcPr>
        <w:tcBorders>
          <w:top w:val="single" w:sz="4" w:space="0" w:color="D34F9A" w:themeColor="accent6"/>
          <w:left w:val="single" w:sz="4" w:space="0" w:color="D34F9A" w:themeColor="accent6"/>
          <w:bottom w:val="single" w:sz="4" w:space="0" w:color="D34F9A" w:themeColor="accent6"/>
          <w:right w:val="single" w:sz="4" w:space="0" w:color="D34F9A" w:themeColor="accent6"/>
          <w:insideH w:val="nil"/>
        </w:tcBorders>
        <w:shd w:val="clear" w:color="auto" w:fill="D34F9A" w:themeFill="accent6"/>
      </w:tcPr>
    </w:tblStylePr>
    <w:tblStylePr w:type="lastRow">
      <w:rPr>
        <w:b/>
        <w:bCs/>
      </w:rPr>
      <w:tblPr/>
      <w:tcPr>
        <w:tcBorders>
          <w:top w:val="double" w:sz="4" w:space="0" w:color="E495C2" w:themeColor="accent6" w:themeTint="99"/>
        </w:tcBorders>
      </w:tcPr>
    </w:tblStylePr>
    <w:tblStylePr w:type="firstCol">
      <w:rPr>
        <w:b/>
        <w:bCs/>
      </w:rPr>
    </w:tblStylePr>
    <w:tblStylePr w:type="lastCol">
      <w:rPr>
        <w:b/>
        <w:bCs/>
      </w:rPr>
    </w:tblStylePr>
    <w:tblStylePr w:type="band1Vert">
      <w:tblPr/>
      <w:tcPr>
        <w:shd w:val="clear" w:color="auto" w:fill="F6DBEA" w:themeFill="accent6" w:themeFillTint="33"/>
      </w:tcPr>
    </w:tblStylePr>
    <w:tblStylePr w:type="band1Horz">
      <w:tblPr/>
      <w:tcPr>
        <w:shd w:val="clear" w:color="auto" w:fill="F6DBEA" w:themeFill="accent6" w:themeFillTint="33"/>
      </w:tcPr>
    </w:tblStylePr>
  </w:style>
  <w:style w:type="table" w:customStyle="1" w:styleId="ODEBlueTable">
    <w:name w:val="ODE Blue Table"/>
    <w:basedOn w:val="ODEGreenTable"/>
    <w:uiPriority w:val="99"/>
    <w:rsid w:val="0062055B"/>
    <w:tblPr>
      <w:tblBorders>
        <w:top w:val="single" w:sz="4" w:space="0" w:color="1B75BC" w:themeColor="accent1"/>
        <w:left w:val="single" w:sz="4" w:space="0" w:color="1B75BC" w:themeColor="accent1"/>
        <w:bottom w:val="single" w:sz="4" w:space="0" w:color="1B75BC" w:themeColor="accent1"/>
        <w:right w:val="single" w:sz="4" w:space="0" w:color="1B75BC" w:themeColor="accent1"/>
        <w:insideH w:val="single" w:sz="4" w:space="0" w:color="1B75BC" w:themeColor="accent1"/>
        <w:insideV w:val="single" w:sz="4" w:space="0" w:color="1B75BC" w:themeColor="accent1"/>
      </w:tblBorders>
    </w:tblPr>
    <w:tblStylePr w:type="firstRow">
      <w:rPr>
        <w:b/>
        <w:bCs/>
        <w:color w:val="FFFFFF"/>
      </w:rPr>
      <w:tblPr/>
      <w:trPr>
        <w:tblHeader/>
      </w:trPr>
      <w:tcPr>
        <w:tcBorders>
          <w:top w:val="nil"/>
          <w:left w:val="single" w:sz="4" w:space="0" w:color="007F43" w:themeColor="accent5"/>
          <w:bottom w:val="nil"/>
          <w:right w:val="nil"/>
          <w:insideH w:val="single" w:sz="4" w:space="0" w:color="FFFFFF" w:themeColor="background1"/>
          <w:insideV w:val="single" w:sz="4" w:space="0" w:color="FFFFFF" w:themeColor="background1"/>
        </w:tcBorders>
        <w:shd w:val="clear" w:color="auto" w:fill="1B75BC" w:themeFill="accent1"/>
      </w:tcPr>
    </w:tblStylePr>
    <w:tblStylePr w:type="lastRow">
      <w:rPr>
        <w:b/>
        <w:bCs/>
      </w:rPr>
      <w:tblPr/>
      <w:tcPr>
        <w:tcBorders>
          <w:top w:val="double" w:sz="4" w:space="0" w:color="1B75BC" w:themeColor="accent1"/>
        </w:tcBorders>
        <w:shd w:val="clear" w:color="auto" w:fill="auto"/>
      </w:tcPr>
    </w:tblStylePr>
    <w:tblStylePr w:type="firstCol">
      <w:rPr>
        <w:b/>
        <w:bCs/>
      </w:rPr>
    </w:tblStylePr>
    <w:tblStylePr w:type="lastCol">
      <w:rPr>
        <w:b/>
        <w:bCs/>
      </w:rPr>
    </w:tblStylePr>
    <w:tblStylePr w:type="band1Horz">
      <w:tblPr/>
      <w:tcPr>
        <w:shd w:val="clear" w:color="auto" w:fill="F2FAFE" w:themeFill="background2"/>
      </w:tcPr>
    </w:tblStylePr>
  </w:style>
  <w:style w:type="table" w:styleId="ListTable5Dark">
    <w:name w:val="List Table 5 Dark"/>
    <w:basedOn w:val="TableNormal"/>
    <w:uiPriority w:val="50"/>
    <w:rsid w:val="00CC490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ODEGreenTable">
    <w:name w:val="ODE Green Table"/>
    <w:basedOn w:val="TableNormal"/>
    <w:uiPriority w:val="99"/>
    <w:rsid w:val="00AC20CF"/>
    <w:pPr>
      <w:spacing w:after="0" w:line="240" w:lineRule="auto"/>
    </w:pPr>
    <w:tblPr>
      <w:tblStyleRowBandSize w:val="1"/>
      <w:tblBorders>
        <w:top w:val="single" w:sz="4" w:space="0" w:color="007F43" w:themeColor="accent5"/>
        <w:left w:val="single" w:sz="4" w:space="0" w:color="007F43" w:themeColor="accent5"/>
        <w:bottom w:val="single" w:sz="4" w:space="0" w:color="007F43" w:themeColor="accent5"/>
        <w:right w:val="single" w:sz="4" w:space="0" w:color="007F43" w:themeColor="accent5"/>
        <w:insideH w:val="single" w:sz="4" w:space="0" w:color="007F43" w:themeColor="accent5"/>
        <w:insideV w:val="single" w:sz="4" w:space="0" w:color="007F43" w:themeColor="accent5"/>
      </w:tblBorders>
    </w:tblPr>
    <w:tcPr>
      <w:shd w:val="clear" w:color="auto" w:fill="auto"/>
    </w:tcPr>
    <w:tblStylePr w:type="firstRow">
      <w:rPr>
        <w:b/>
        <w:bCs/>
        <w:color w:val="FFFFFF"/>
      </w:rPr>
      <w:tblPr/>
      <w:trPr>
        <w:tblHeader/>
      </w:trPr>
      <w:tcPr>
        <w:tcBorders>
          <w:top w:val="nil"/>
          <w:left w:val="single" w:sz="4" w:space="0" w:color="007F43" w:themeColor="accent5"/>
          <w:bottom w:val="nil"/>
          <w:right w:val="nil"/>
          <w:insideH w:val="nil"/>
          <w:insideV w:val="single" w:sz="4" w:space="0" w:color="FFFFFF" w:themeColor="background1"/>
        </w:tcBorders>
        <w:shd w:val="clear" w:color="auto" w:fill="007F43"/>
      </w:tcPr>
    </w:tblStylePr>
    <w:tblStylePr w:type="lastRow">
      <w:rPr>
        <w:b/>
        <w:bCs/>
      </w:rPr>
      <w:tblPr/>
      <w:tcPr>
        <w:tcBorders>
          <w:top w:val="double" w:sz="4" w:space="0" w:color="007F43" w:themeColor="accent5"/>
        </w:tcBorders>
        <w:shd w:val="clear" w:color="auto" w:fill="auto"/>
      </w:tcPr>
    </w:tblStylePr>
    <w:tblStylePr w:type="firstCol">
      <w:rPr>
        <w:b/>
        <w:bCs/>
      </w:rPr>
    </w:tblStylePr>
    <w:tblStylePr w:type="lastCol">
      <w:rPr>
        <w:b/>
        <w:bCs/>
      </w:rPr>
    </w:tblStylePr>
    <w:tblStylePr w:type="band1Horz">
      <w:tblPr/>
      <w:tcPr>
        <w:shd w:val="clear" w:color="auto" w:fill="E9ECE1"/>
      </w:tcPr>
    </w:tblStylePr>
  </w:style>
  <w:style w:type="table" w:customStyle="1" w:styleId="ODEOrangeTable">
    <w:name w:val="ODE Orange Table"/>
    <w:basedOn w:val="ODEGreenTable"/>
    <w:uiPriority w:val="99"/>
    <w:rsid w:val="001C27D1"/>
    <w:tblPr>
      <w:tblBorders>
        <w:top w:val="single" w:sz="4" w:space="0" w:color="C14B1F" w:themeColor="accent3"/>
        <w:left w:val="single" w:sz="4" w:space="0" w:color="C14B1F" w:themeColor="accent3"/>
        <w:bottom w:val="single" w:sz="4" w:space="0" w:color="C14B1F" w:themeColor="accent3"/>
        <w:right w:val="single" w:sz="4" w:space="0" w:color="C14B1F" w:themeColor="accent3"/>
        <w:insideH w:val="single" w:sz="4" w:space="0" w:color="C14B1F" w:themeColor="accent3"/>
        <w:insideV w:val="single" w:sz="4" w:space="0" w:color="C14B1F" w:themeColor="accent3"/>
      </w:tblBorders>
    </w:tblPr>
    <w:tblStylePr w:type="firstRow">
      <w:rPr>
        <w:b/>
        <w:bCs/>
        <w:color w:val="FFFFFF"/>
      </w:rPr>
      <w:tblPr/>
      <w:trPr>
        <w:tblHeader/>
      </w:trPr>
      <w:tcPr>
        <w:tcBorders>
          <w:top w:val="single" w:sz="4" w:space="0" w:color="C14B1F" w:themeColor="accent3"/>
          <w:left w:val="single" w:sz="4" w:space="0" w:color="C14B1F" w:themeColor="accent3"/>
          <w:bottom w:val="single" w:sz="4" w:space="0" w:color="C14B1F" w:themeColor="accent3"/>
          <w:right w:val="single" w:sz="4" w:space="0" w:color="C14B1F" w:themeColor="accent3"/>
          <w:insideH w:val="single" w:sz="4" w:space="0" w:color="FFFFFF" w:themeColor="background1"/>
          <w:insideV w:val="single" w:sz="4" w:space="0" w:color="FFFFFF" w:themeColor="background1"/>
        </w:tcBorders>
        <w:shd w:val="clear" w:color="auto" w:fill="C14B1F" w:themeFill="accent3"/>
      </w:tcPr>
    </w:tblStylePr>
    <w:tblStylePr w:type="lastRow">
      <w:rPr>
        <w:b/>
        <w:bCs/>
      </w:rPr>
      <w:tblPr/>
      <w:tcPr>
        <w:tcBorders>
          <w:top w:val="double" w:sz="4" w:space="0" w:color="C14B1F" w:themeColor="accent3"/>
        </w:tcBorders>
        <w:shd w:val="clear" w:color="auto" w:fill="auto"/>
      </w:tcPr>
    </w:tblStylePr>
    <w:tblStylePr w:type="firstCol">
      <w:rPr>
        <w:b/>
        <w:bCs/>
      </w:rPr>
    </w:tblStylePr>
    <w:tblStylePr w:type="lastCol">
      <w:rPr>
        <w:b/>
        <w:bCs/>
      </w:rPr>
    </w:tblStylePr>
    <w:tblStylePr w:type="band1Horz">
      <w:tblPr/>
      <w:tcPr>
        <w:shd w:val="clear" w:color="auto" w:fill="F7D8CD" w:themeFill="accent3" w:themeFillTint="33"/>
      </w:tcPr>
    </w:tblStylePr>
  </w:style>
  <w:style w:type="table" w:customStyle="1" w:styleId="ODEMagenta">
    <w:name w:val="ODE Magenta"/>
    <w:basedOn w:val="ODEGreenTable"/>
    <w:uiPriority w:val="99"/>
    <w:rsid w:val="001C27D1"/>
    <w:tblPr>
      <w:tblBorders>
        <w:top w:val="single" w:sz="4" w:space="0" w:color="9F2065" w:themeColor="accent2"/>
        <w:left w:val="single" w:sz="4" w:space="0" w:color="9F2065" w:themeColor="accent2"/>
        <w:bottom w:val="single" w:sz="4" w:space="0" w:color="9F2065" w:themeColor="accent2"/>
        <w:right w:val="single" w:sz="4" w:space="0" w:color="9F2065" w:themeColor="accent2"/>
        <w:insideH w:val="single" w:sz="4" w:space="0" w:color="9F2065" w:themeColor="accent2"/>
        <w:insideV w:val="single" w:sz="4" w:space="0" w:color="9F2065" w:themeColor="accent2"/>
      </w:tblBorders>
    </w:tblPr>
    <w:tblStylePr w:type="firstRow">
      <w:rPr>
        <w:b/>
        <w:bCs/>
        <w:color w:val="FFFFFF"/>
      </w:rPr>
      <w:tblPr/>
      <w:trPr>
        <w:tblHeader/>
      </w:trPr>
      <w:tcPr>
        <w:tcBorders>
          <w:top w:val="nil"/>
          <w:left w:val="single" w:sz="4" w:space="0" w:color="9F2065" w:themeColor="accent2"/>
          <w:bottom w:val="nil"/>
          <w:right w:val="nil"/>
          <w:insideH w:val="single" w:sz="4" w:space="0" w:color="FFFFFF" w:themeColor="background1"/>
          <w:insideV w:val="single" w:sz="4" w:space="0" w:color="FFFFFF" w:themeColor="background1"/>
        </w:tcBorders>
        <w:shd w:val="clear" w:color="auto" w:fill="9F2065" w:themeFill="accent2"/>
      </w:tcPr>
    </w:tblStylePr>
    <w:tblStylePr w:type="lastRow">
      <w:rPr>
        <w:b/>
        <w:bCs/>
      </w:rPr>
      <w:tblPr/>
      <w:tcPr>
        <w:tcBorders>
          <w:top w:val="double" w:sz="4" w:space="0" w:color="9F2065" w:themeColor="accent2"/>
        </w:tcBorders>
        <w:shd w:val="clear" w:color="auto" w:fill="auto"/>
      </w:tcPr>
    </w:tblStylePr>
    <w:tblStylePr w:type="firstCol">
      <w:rPr>
        <w:b/>
        <w:bCs/>
      </w:rPr>
    </w:tblStylePr>
    <w:tblStylePr w:type="lastCol">
      <w:rPr>
        <w:b/>
        <w:bCs/>
      </w:rPr>
    </w:tblStylePr>
    <w:tblStylePr w:type="band1Horz">
      <w:tblPr/>
      <w:tcPr>
        <w:shd w:val="clear" w:color="auto" w:fill="F6DBEA" w:themeFill="accent6" w:themeFillTint="33"/>
      </w:tcPr>
    </w:tblStylePr>
  </w:style>
  <w:style w:type="table" w:customStyle="1" w:styleId="ODETealTable">
    <w:name w:val="ODE Teal Table"/>
    <w:basedOn w:val="ODEGreenTable"/>
    <w:uiPriority w:val="99"/>
    <w:rsid w:val="001C27D1"/>
    <w:tblPr>
      <w:tblBorders>
        <w:top w:val="single" w:sz="4" w:space="0" w:color="007A78" w:themeColor="text2"/>
        <w:left w:val="single" w:sz="4" w:space="0" w:color="007A78" w:themeColor="text2"/>
        <w:bottom w:val="single" w:sz="4" w:space="0" w:color="007A78" w:themeColor="text2"/>
        <w:right w:val="single" w:sz="4" w:space="0" w:color="007A78" w:themeColor="text2"/>
        <w:insideH w:val="single" w:sz="4" w:space="0" w:color="007A78" w:themeColor="text2"/>
        <w:insideV w:val="single" w:sz="4" w:space="0" w:color="007A78" w:themeColor="text2"/>
      </w:tblBorders>
    </w:tblPr>
    <w:tblStylePr w:type="firstRow">
      <w:rPr>
        <w:b/>
        <w:bCs/>
        <w:color w:val="FFFFFF"/>
      </w:rPr>
      <w:tblPr/>
      <w:trPr>
        <w:tblHeader/>
      </w:trPr>
      <w:tcPr>
        <w:tcBorders>
          <w:top w:val="single" w:sz="4" w:space="0" w:color="007A78" w:themeColor="text2"/>
          <w:left w:val="single" w:sz="4" w:space="0" w:color="007A78" w:themeColor="text2"/>
          <w:bottom w:val="single" w:sz="4" w:space="0" w:color="007A78" w:themeColor="text2"/>
          <w:right w:val="single" w:sz="4" w:space="0" w:color="007A78" w:themeColor="text2"/>
          <w:insideH w:val="single" w:sz="4" w:space="0" w:color="FFFFFF" w:themeColor="background1"/>
          <w:insideV w:val="single" w:sz="4" w:space="0" w:color="FFFFFF" w:themeColor="background1"/>
        </w:tcBorders>
        <w:shd w:val="clear" w:color="auto" w:fill="007A78" w:themeFill="text2"/>
      </w:tcPr>
    </w:tblStylePr>
    <w:tblStylePr w:type="lastRow">
      <w:rPr>
        <w:b/>
        <w:bCs/>
      </w:rPr>
      <w:tblPr/>
      <w:tcPr>
        <w:tcBorders>
          <w:top w:val="double" w:sz="4" w:space="0" w:color="007A78" w:themeColor="text2"/>
        </w:tcBorders>
        <w:shd w:val="clear" w:color="auto" w:fill="auto"/>
      </w:tcPr>
    </w:tblStylePr>
    <w:tblStylePr w:type="firstCol">
      <w:rPr>
        <w:b/>
        <w:bCs/>
      </w:rPr>
    </w:tblStylePr>
    <w:tblStylePr w:type="lastCol">
      <w:rPr>
        <w:b/>
        <w:bCs/>
      </w:rPr>
    </w:tblStylePr>
    <w:tblStylePr w:type="band1Horz">
      <w:tblPr/>
      <w:tcPr>
        <w:shd w:val="clear" w:color="auto" w:fill="EFF8F7"/>
      </w:tcPr>
    </w:tblStylePr>
  </w:style>
  <w:style w:type="table" w:customStyle="1" w:styleId="ODEGoldTable">
    <w:name w:val="ODE Gold Table"/>
    <w:basedOn w:val="ODEGreenTable"/>
    <w:uiPriority w:val="99"/>
    <w:rsid w:val="00AC20CF"/>
    <w:tblPr>
      <w:tblBorders>
        <w:top w:val="single" w:sz="4" w:space="0" w:color="916600" w:themeColor="accent4"/>
        <w:left w:val="single" w:sz="4" w:space="0" w:color="916600" w:themeColor="accent4"/>
        <w:bottom w:val="single" w:sz="4" w:space="0" w:color="916600" w:themeColor="accent4"/>
        <w:right w:val="single" w:sz="4" w:space="0" w:color="916600" w:themeColor="accent4"/>
        <w:insideH w:val="single" w:sz="4" w:space="0" w:color="916600" w:themeColor="accent4"/>
        <w:insideV w:val="single" w:sz="4" w:space="0" w:color="916600" w:themeColor="accent4"/>
      </w:tblBorders>
    </w:tblPr>
    <w:tblStylePr w:type="firstRow">
      <w:rPr>
        <w:b/>
        <w:bCs/>
        <w:color w:val="FFFFFF"/>
      </w:rPr>
      <w:tblPr/>
      <w:trPr>
        <w:tblHeader/>
      </w:trPr>
      <w:tcPr>
        <w:tcBorders>
          <w:top w:val="nil"/>
          <w:left w:val="single" w:sz="4" w:space="0" w:color="007F43" w:themeColor="accent5"/>
          <w:bottom w:val="nil"/>
          <w:right w:val="nil"/>
          <w:insideH w:val="single" w:sz="4" w:space="0" w:color="FFFFFF" w:themeColor="background1"/>
          <w:insideV w:val="single" w:sz="4" w:space="0" w:color="FFFFFF" w:themeColor="background1"/>
        </w:tcBorders>
        <w:shd w:val="clear" w:color="auto" w:fill="916600" w:themeFill="accent4"/>
      </w:tcPr>
    </w:tblStylePr>
    <w:tblStylePr w:type="lastRow">
      <w:rPr>
        <w:b/>
        <w:bCs/>
      </w:rPr>
      <w:tblPr/>
      <w:tcPr>
        <w:tcBorders>
          <w:top w:val="double" w:sz="4" w:space="0" w:color="916600" w:themeColor="accent4"/>
        </w:tcBorders>
        <w:shd w:val="clear" w:color="auto" w:fill="auto"/>
      </w:tcPr>
    </w:tblStylePr>
    <w:tblStylePr w:type="firstCol">
      <w:rPr>
        <w:b/>
        <w:bCs/>
      </w:rPr>
    </w:tblStylePr>
    <w:tblStylePr w:type="lastCol">
      <w:rPr>
        <w:b/>
        <w:bCs/>
      </w:rPr>
    </w:tblStylePr>
    <w:tblStylePr w:type="band1Horz">
      <w:tblPr/>
      <w:tcPr>
        <w:shd w:val="clear" w:color="auto" w:fill="F8F0DF"/>
      </w:tcPr>
    </w:tblStylePr>
  </w:style>
  <w:style w:type="paragraph" w:styleId="BalloonText">
    <w:name w:val="Balloon Text"/>
    <w:basedOn w:val="Normal"/>
    <w:link w:val="BalloonTextChar"/>
    <w:uiPriority w:val="99"/>
    <w:semiHidden/>
    <w:unhideWhenUsed/>
    <w:rsid w:val="000D493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93B"/>
    <w:rPr>
      <w:rFonts w:ascii="Segoe UI" w:eastAsia="Arial" w:hAnsi="Segoe UI" w:cs="Segoe UI"/>
      <w:sz w:val="18"/>
      <w:szCs w:val="18"/>
    </w:rPr>
  </w:style>
  <w:style w:type="paragraph" w:styleId="BlockText">
    <w:name w:val="Block Text"/>
    <w:basedOn w:val="Normal"/>
    <w:uiPriority w:val="99"/>
    <w:semiHidden/>
    <w:unhideWhenUsed/>
    <w:rsid w:val="000D493B"/>
    <w:pPr>
      <w:pBdr>
        <w:top w:val="single" w:sz="2" w:space="10" w:color="1B75BC" w:themeColor="accent1"/>
        <w:left w:val="single" w:sz="2" w:space="10" w:color="1B75BC" w:themeColor="accent1"/>
        <w:bottom w:val="single" w:sz="2" w:space="10" w:color="1B75BC" w:themeColor="accent1"/>
        <w:right w:val="single" w:sz="2" w:space="10" w:color="1B75BC" w:themeColor="accent1"/>
      </w:pBdr>
      <w:ind w:left="1152" w:right="1152"/>
    </w:pPr>
    <w:rPr>
      <w:rFonts w:eastAsiaTheme="minorEastAsia" w:cstheme="minorBidi"/>
      <w:i/>
      <w:iCs/>
      <w:color w:val="1B75BC" w:themeColor="accent1"/>
    </w:rPr>
  </w:style>
  <w:style w:type="paragraph" w:styleId="BodyText">
    <w:name w:val="Body Text"/>
    <w:basedOn w:val="Normal"/>
    <w:link w:val="BodyTextChar"/>
    <w:uiPriority w:val="99"/>
    <w:semiHidden/>
    <w:unhideWhenUsed/>
    <w:rsid w:val="000D493B"/>
    <w:pPr>
      <w:spacing w:after="120"/>
    </w:pPr>
  </w:style>
  <w:style w:type="character" w:customStyle="1" w:styleId="BodyTextChar">
    <w:name w:val="Body Text Char"/>
    <w:basedOn w:val="DefaultParagraphFont"/>
    <w:link w:val="BodyText"/>
    <w:uiPriority w:val="99"/>
    <w:semiHidden/>
    <w:rsid w:val="000D493B"/>
    <w:rPr>
      <w:rFonts w:eastAsia="Arial" w:cs="Arial"/>
    </w:rPr>
  </w:style>
  <w:style w:type="paragraph" w:styleId="BodyText2">
    <w:name w:val="Body Text 2"/>
    <w:basedOn w:val="Normal"/>
    <w:link w:val="BodyText2Char"/>
    <w:uiPriority w:val="99"/>
    <w:semiHidden/>
    <w:unhideWhenUsed/>
    <w:rsid w:val="000D493B"/>
    <w:pPr>
      <w:spacing w:after="120" w:line="480" w:lineRule="auto"/>
    </w:pPr>
  </w:style>
  <w:style w:type="character" w:customStyle="1" w:styleId="BodyText2Char">
    <w:name w:val="Body Text 2 Char"/>
    <w:basedOn w:val="DefaultParagraphFont"/>
    <w:link w:val="BodyText2"/>
    <w:uiPriority w:val="99"/>
    <w:semiHidden/>
    <w:rsid w:val="000D493B"/>
    <w:rPr>
      <w:rFonts w:eastAsia="Arial" w:cs="Arial"/>
    </w:rPr>
  </w:style>
  <w:style w:type="paragraph" w:styleId="BodyText3">
    <w:name w:val="Body Text 3"/>
    <w:basedOn w:val="Normal"/>
    <w:link w:val="BodyText3Char"/>
    <w:uiPriority w:val="99"/>
    <w:semiHidden/>
    <w:unhideWhenUsed/>
    <w:rsid w:val="000D493B"/>
    <w:pPr>
      <w:spacing w:after="120"/>
    </w:pPr>
    <w:rPr>
      <w:sz w:val="16"/>
      <w:szCs w:val="16"/>
    </w:rPr>
  </w:style>
  <w:style w:type="character" w:customStyle="1" w:styleId="BodyText3Char">
    <w:name w:val="Body Text 3 Char"/>
    <w:basedOn w:val="DefaultParagraphFont"/>
    <w:link w:val="BodyText3"/>
    <w:uiPriority w:val="99"/>
    <w:semiHidden/>
    <w:rsid w:val="000D493B"/>
    <w:rPr>
      <w:rFonts w:eastAsia="Arial" w:cs="Arial"/>
      <w:sz w:val="16"/>
      <w:szCs w:val="16"/>
    </w:rPr>
  </w:style>
  <w:style w:type="paragraph" w:styleId="BodyTextFirstIndent">
    <w:name w:val="Body Text First Indent"/>
    <w:basedOn w:val="BodyText"/>
    <w:link w:val="BodyTextFirstIndentChar"/>
    <w:uiPriority w:val="99"/>
    <w:semiHidden/>
    <w:unhideWhenUsed/>
    <w:rsid w:val="000D493B"/>
    <w:pPr>
      <w:spacing w:after="100"/>
      <w:ind w:firstLine="360"/>
    </w:pPr>
  </w:style>
  <w:style w:type="character" w:customStyle="1" w:styleId="BodyTextFirstIndentChar">
    <w:name w:val="Body Text First Indent Char"/>
    <w:basedOn w:val="BodyTextChar"/>
    <w:link w:val="BodyTextFirstIndent"/>
    <w:uiPriority w:val="99"/>
    <w:semiHidden/>
    <w:rsid w:val="000D493B"/>
    <w:rPr>
      <w:rFonts w:eastAsia="Arial" w:cs="Arial"/>
    </w:rPr>
  </w:style>
  <w:style w:type="paragraph" w:styleId="BodyTextIndent">
    <w:name w:val="Body Text Indent"/>
    <w:basedOn w:val="Normal"/>
    <w:link w:val="BodyTextIndentChar"/>
    <w:uiPriority w:val="99"/>
    <w:semiHidden/>
    <w:unhideWhenUsed/>
    <w:rsid w:val="000D493B"/>
    <w:pPr>
      <w:spacing w:after="120"/>
      <w:ind w:left="360"/>
    </w:pPr>
  </w:style>
  <w:style w:type="character" w:customStyle="1" w:styleId="BodyTextIndentChar">
    <w:name w:val="Body Text Indent Char"/>
    <w:basedOn w:val="DefaultParagraphFont"/>
    <w:link w:val="BodyTextIndent"/>
    <w:uiPriority w:val="99"/>
    <w:semiHidden/>
    <w:rsid w:val="000D493B"/>
    <w:rPr>
      <w:rFonts w:eastAsia="Arial" w:cs="Arial"/>
    </w:rPr>
  </w:style>
  <w:style w:type="paragraph" w:styleId="BodyTextFirstIndent2">
    <w:name w:val="Body Text First Indent 2"/>
    <w:basedOn w:val="BodyTextIndent"/>
    <w:link w:val="BodyTextFirstIndent2Char"/>
    <w:uiPriority w:val="99"/>
    <w:semiHidden/>
    <w:unhideWhenUsed/>
    <w:rsid w:val="000D493B"/>
    <w:pPr>
      <w:spacing w:after="100"/>
      <w:ind w:firstLine="360"/>
    </w:pPr>
  </w:style>
  <w:style w:type="character" w:customStyle="1" w:styleId="BodyTextFirstIndent2Char">
    <w:name w:val="Body Text First Indent 2 Char"/>
    <w:basedOn w:val="BodyTextIndentChar"/>
    <w:link w:val="BodyTextFirstIndent2"/>
    <w:uiPriority w:val="99"/>
    <w:semiHidden/>
    <w:rsid w:val="000D493B"/>
    <w:rPr>
      <w:rFonts w:eastAsia="Arial" w:cs="Arial"/>
    </w:rPr>
  </w:style>
  <w:style w:type="paragraph" w:styleId="BodyTextIndent2">
    <w:name w:val="Body Text Indent 2"/>
    <w:basedOn w:val="Normal"/>
    <w:link w:val="BodyTextIndent2Char"/>
    <w:uiPriority w:val="99"/>
    <w:semiHidden/>
    <w:unhideWhenUsed/>
    <w:rsid w:val="000D493B"/>
    <w:pPr>
      <w:spacing w:after="120" w:line="480" w:lineRule="auto"/>
      <w:ind w:left="360"/>
    </w:pPr>
  </w:style>
  <w:style w:type="character" w:customStyle="1" w:styleId="BodyTextIndent2Char">
    <w:name w:val="Body Text Indent 2 Char"/>
    <w:basedOn w:val="DefaultParagraphFont"/>
    <w:link w:val="BodyTextIndent2"/>
    <w:uiPriority w:val="99"/>
    <w:semiHidden/>
    <w:rsid w:val="000D493B"/>
    <w:rPr>
      <w:rFonts w:eastAsia="Arial" w:cs="Arial"/>
    </w:rPr>
  </w:style>
  <w:style w:type="paragraph" w:styleId="BodyTextIndent3">
    <w:name w:val="Body Text Indent 3"/>
    <w:basedOn w:val="Normal"/>
    <w:link w:val="BodyTextIndent3Char"/>
    <w:uiPriority w:val="99"/>
    <w:semiHidden/>
    <w:unhideWhenUsed/>
    <w:rsid w:val="000D493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D493B"/>
    <w:rPr>
      <w:rFonts w:eastAsia="Arial" w:cs="Arial"/>
      <w:sz w:val="16"/>
      <w:szCs w:val="16"/>
    </w:rPr>
  </w:style>
  <w:style w:type="paragraph" w:styleId="Closing">
    <w:name w:val="Closing"/>
    <w:basedOn w:val="Normal"/>
    <w:link w:val="ClosingChar"/>
    <w:uiPriority w:val="99"/>
    <w:semiHidden/>
    <w:unhideWhenUsed/>
    <w:rsid w:val="000D493B"/>
    <w:pPr>
      <w:spacing w:before="0" w:after="0"/>
      <w:ind w:left="4320"/>
    </w:pPr>
  </w:style>
  <w:style w:type="character" w:customStyle="1" w:styleId="ClosingChar">
    <w:name w:val="Closing Char"/>
    <w:basedOn w:val="DefaultParagraphFont"/>
    <w:link w:val="Closing"/>
    <w:uiPriority w:val="99"/>
    <w:semiHidden/>
    <w:rsid w:val="000D493B"/>
    <w:rPr>
      <w:rFonts w:eastAsia="Arial" w:cs="Arial"/>
    </w:rPr>
  </w:style>
  <w:style w:type="paragraph" w:styleId="CommentText">
    <w:name w:val="annotation text"/>
    <w:basedOn w:val="Normal"/>
    <w:link w:val="CommentTextChar"/>
    <w:uiPriority w:val="99"/>
    <w:unhideWhenUsed/>
    <w:rsid w:val="000D493B"/>
    <w:rPr>
      <w:sz w:val="20"/>
      <w:szCs w:val="20"/>
    </w:rPr>
  </w:style>
  <w:style w:type="character" w:customStyle="1" w:styleId="CommentTextChar">
    <w:name w:val="Comment Text Char"/>
    <w:basedOn w:val="DefaultParagraphFont"/>
    <w:link w:val="CommentText"/>
    <w:uiPriority w:val="99"/>
    <w:rsid w:val="000D493B"/>
    <w:rPr>
      <w:rFonts w:eastAsia="Arial" w:cs="Arial"/>
      <w:sz w:val="20"/>
      <w:szCs w:val="20"/>
    </w:rPr>
  </w:style>
  <w:style w:type="paragraph" w:styleId="CommentSubject">
    <w:name w:val="annotation subject"/>
    <w:basedOn w:val="CommentText"/>
    <w:next w:val="CommentText"/>
    <w:link w:val="CommentSubjectChar"/>
    <w:uiPriority w:val="99"/>
    <w:semiHidden/>
    <w:unhideWhenUsed/>
    <w:rsid w:val="000D493B"/>
    <w:rPr>
      <w:b/>
      <w:bCs/>
    </w:rPr>
  </w:style>
  <w:style w:type="character" w:customStyle="1" w:styleId="CommentSubjectChar">
    <w:name w:val="Comment Subject Char"/>
    <w:basedOn w:val="CommentTextChar"/>
    <w:link w:val="CommentSubject"/>
    <w:uiPriority w:val="99"/>
    <w:semiHidden/>
    <w:rsid w:val="000D493B"/>
    <w:rPr>
      <w:rFonts w:eastAsia="Arial" w:cs="Arial"/>
      <w:b/>
      <w:bCs/>
      <w:sz w:val="20"/>
      <w:szCs w:val="20"/>
    </w:rPr>
  </w:style>
  <w:style w:type="paragraph" w:styleId="Date">
    <w:name w:val="Date"/>
    <w:basedOn w:val="Normal"/>
    <w:next w:val="Normal"/>
    <w:link w:val="DateChar"/>
    <w:uiPriority w:val="99"/>
    <w:semiHidden/>
    <w:unhideWhenUsed/>
    <w:rsid w:val="000D493B"/>
  </w:style>
  <w:style w:type="character" w:customStyle="1" w:styleId="DateChar">
    <w:name w:val="Date Char"/>
    <w:basedOn w:val="DefaultParagraphFont"/>
    <w:link w:val="Date"/>
    <w:uiPriority w:val="99"/>
    <w:semiHidden/>
    <w:rsid w:val="000D493B"/>
    <w:rPr>
      <w:rFonts w:eastAsia="Arial" w:cs="Arial"/>
    </w:rPr>
  </w:style>
  <w:style w:type="paragraph" w:styleId="DocumentMap">
    <w:name w:val="Document Map"/>
    <w:basedOn w:val="Normal"/>
    <w:link w:val="DocumentMapChar"/>
    <w:uiPriority w:val="99"/>
    <w:semiHidden/>
    <w:unhideWhenUsed/>
    <w:rsid w:val="000D493B"/>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D493B"/>
    <w:rPr>
      <w:rFonts w:ascii="Segoe UI" w:eastAsia="Arial" w:hAnsi="Segoe UI" w:cs="Segoe UI"/>
      <w:sz w:val="16"/>
      <w:szCs w:val="16"/>
    </w:rPr>
  </w:style>
  <w:style w:type="paragraph" w:styleId="E-mailSignature">
    <w:name w:val="E-mail Signature"/>
    <w:basedOn w:val="Normal"/>
    <w:link w:val="E-mailSignatureChar"/>
    <w:uiPriority w:val="99"/>
    <w:semiHidden/>
    <w:unhideWhenUsed/>
    <w:rsid w:val="000D493B"/>
    <w:pPr>
      <w:spacing w:before="0" w:after="0"/>
    </w:pPr>
  </w:style>
  <w:style w:type="character" w:customStyle="1" w:styleId="E-mailSignatureChar">
    <w:name w:val="E-mail Signature Char"/>
    <w:basedOn w:val="DefaultParagraphFont"/>
    <w:link w:val="E-mailSignature"/>
    <w:uiPriority w:val="99"/>
    <w:semiHidden/>
    <w:rsid w:val="000D493B"/>
    <w:rPr>
      <w:rFonts w:eastAsia="Arial" w:cs="Arial"/>
    </w:rPr>
  </w:style>
  <w:style w:type="paragraph" w:styleId="EndnoteText">
    <w:name w:val="endnote text"/>
    <w:basedOn w:val="Normal"/>
    <w:link w:val="EndnoteTextChar"/>
    <w:uiPriority w:val="99"/>
    <w:semiHidden/>
    <w:unhideWhenUsed/>
    <w:rsid w:val="000D493B"/>
    <w:pPr>
      <w:spacing w:before="0" w:after="0"/>
    </w:pPr>
    <w:rPr>
      <w:sz w:val="20"/>
      <w:szCs w:val="20"/>
    </w:rPr>
  </w:style>
  <w:style w:type="character" w:customStyle="1" w:styleId="EndnoteTextChar">
    <w:name w:val="Endnote Text Char"/>
    <w:basedOn w:val="DefaultParagraphFont"/>
    <w:link w:val="EndnoteText"/>
    <w:uiPriority w:val="99"/>
    <w:semiHidden/>
    <w:rsid w:val="000D493B"/>
    <w:rPr>
      <w:rFonts w:eastAsia="Arial" w:cs="Arial"/>
      <w:sz w:val="20"/>
      <w:szCs w:val="20"/>
    </w:rPr>
  </w:style>
  <w:style w:type="paragraph" w:styleId="EnvelopeAddress">
    <w:name w:val="envelope address"/>
    <w:basedOn w:val="Normal"/>
    <w:uiPriority w:val="99"/>
    <w:semiHidden/>
    <w:unhideWhenUsed/>
    <w:rsid w:val="000D493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493B"/>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D493B"/>
    <w:pPr>
      <w:spacing w:before="0" w:after="0"/>
    </w:pPr>
    <w:rPr>
      <w:sz w:val="20"/>
      <w:szCs w:val="20"/>
    </w:rPr>
  </w:style>
  <w:style w:type="character" w:customStyle="1" w:styleId="FootnoteTextChar">
    <w:name w:val="Footnote Text Char"/>
    <w:basedOn w:val="DefaultParagraphFont"/>
    <w:link w:val="FootnoteText"/>
    <w:uiPriority w:val="99"/>
    <w:semiHidden/>
    <w:rsid w:val="000D493B"/>
    <w:rPr>
      <w:rFonts w:eastAsia="Arial" w:cs="Arial"/>
      <w:sz w:val="20"/>
      <w:szCs w:val="20"/>
    </w:rPr>
  </w:style>
  <w:style w:type="paragraph" w:styleId="HTMLAddress">
    <w:name w:val="HTML Address"/>
    <w:basedOn w:val="Normal"/>
    <w:link w:val="HTMLAddressChar"/>
    <w:uiPriority w:val="99"/>
    <w:semiHidden/>
    <w:unhideWhenUsed/>
    <w:rsid w:val="000D493B"/>
    <w:pPr>
      <w:spacing w:before="0" w:after="0"/>
    </w:pPr>
    <w:rPr>
      <w:i/>
      <w:iCs/>
    </w:rPr>
  </w:style>
  <w:style w:type="character" w:customStyle="1" w:styleId="HTMLAddressChar">
    <w:name w:val="HTML Address Char"/>
    <w:basedOn w:val="DefaultParagraphFont"/>
    <w:link w:val="HTMLAddress"/>
    <w:uiPriority w:val="99"/>
    <w:semiHidden/>
    <w:rsid w:val="000D493B"/>
    <w:rPr>
      <w:rFonts w:eastAsia="Arial" w:cs="Arial"/>
      <w:i/>
      <w:iCs/>
    </w:rPr>
  </w:style>
  <w:style w:type="paragraph" w:styleId="HTMLPreformatted">
    <w:name w:val="HTML Preformatted"/>
    <w:basedOn w:val="Normal"/>
    <w:link w:val="HTMLPreformattedChar"/>
    <w:uiPriority w:val="99"/>
    <w:semiHidden/>
    <w:unhideWhenUsed/>
    <w:rsid w:val="000D493B"/>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D493B"/>
    <w:rPr>
      <w:rFonts w:ascii="Consolas" w:eastAsia="Arial" w:hAnsi="Consolas" w:cs="Arial"/>
      <w:sz w:val="20"/>
      <w:szCs w:val="20"/>
    </w:rPr>
  </w:style>
  <w:style w:type="paragraph" w:styleId="Index1">
    <w:name w:val="index 1"/>
    <w:basedOn w:val="Normal"/>
    <w:next w:val="Normal"/>
    <w:autoRedefine/>
    <w:uiPriority w:val="99"/>
    <w:semiHidden/>
    <w:unhideWhenUsed/>
    <w:rsid w:val="000D493B"/>
    <w:pPr>
      <w:spacing w:before="0" w:after="0"/>
      <w:ind w:left="220" w:hanging="220"/>
    </w:pPr>
  </w:style>
  <w:style w:type="paragraph" w:styleId="Index2">
    <w:name w:val="index 2"/>
    <w:basedOn w:val="Normal"/>
    <w:next w:val="Normal"/>
    <w:autoRedefine/>
    <w:uiPriority w:val="99"/>
    <w:semiHidden/>
    <w:unhideWhenUsed/>
    <w:rsid w:val="000D493B"/>
    <w:pPr>
      <w:spacing w:before="0" w:after="0"/>
      <w:ind w:left="440" w:hanging="220"/>
    </w:pPr>
  </w:style>
  <w:style w:type="paragraph" w:styleId="Index3">
    <w:name w:val="index 3"/>
    <w:basedOn w:val="Normal"/>
    <w:next w:val="Normal"/>
    <w:autoRedefine/>
    <w:uiPriority w:val="99"/>
    <w:semiHidden/>
    <w:unhideWhenUsed/>
    <w:rsid w:val="000D493B"/>
    <w:pPr>
      <w:spacing w:before="0" w:after="0"/>
      <w:ind w:left="660" w:hanging="220"/>
    </w:pPr>
  </w:style>
  <w:style w:type="paragraph" w:styleId="Index4">
    <w:name w:val="index 4"/>
    <w:basedOn w:val="Normal"/>
    <w:next w:val="Normal"/>
    <w:autoRedefine/>
    <w:uiPriority w:val="99"/>
    <w:semiHidden/>
    <w:unhideWhenUsed/>
    <w:rsid w:val="000D493B"/>
    <w:pPr>
      <w:spacing w:before="0" w:after="0"/>
      <w:ind w:left="880" w:hanging="220"/>
    </w:pPr>
  </w:style>
  <w:style w:type="paragraph" w:styleId="Index5">
    <w:name w:val="index 5"/>
    <w:basedOn w:val="Normal"/>
    <w:next w:val="Normal"/>
    <w:autoRedefine/>
    <w:uiPriority w:val="99"/>
    <w:semiHidden/>
    <w:unhideWhenUsed/>
    <w:rsid w:val="000D493B"/>
    <w:pPr>
      <w:spacing w:before="0" w:after="0"/>
      <w:ind w:left="1100" w:hanging="220"/>
    </w:pPr>
  </w:style>
  <w:style w:type="paragraph" w:styleId="Index6">
    <w:name w:val="index 6"/>
    <w:basedOn w:val="Normal"/>
    <w:next w:val="Normal"/>
    <w:autoRedefine/>
    <w:uiPriority w:val="99"/>
    <w:semiHidden/>
    <w:unhideWhenUsed/>
    <w:rsid w:val="000D493B"/>
    <w:pPr>
      <w:spacing w:before="0" w:after="0"/>
      <w:ind w:left="1320" w:hanging="220"/>
    </w:pPr>
  </w:style>
  <w:style w:type="paragraph" w:styleId="Index7">
    <w:name w:val="index 7"/>
    <w:basedOn w:val="Normal"/>
    <w:next w:val="Normal"/>
    <w:autoRedefine/>
    <w:uiPriority w:val="99"/>
    <w:semiHidden/>
    <w:unhideWhenUsed/>
    <w:rsid w:val="000D493B"/>
    <w:pPr>
      <w:spacing w:before="0" w:after="0"/>
      <w:ind w:left="1540" w:hanging="220"/>
    </w:pPr>
  </w:style>
  <w:style w:type="paragraph" w:styleId="Index8">
    <w:name w:val="index 8"/>
    <w:basedOn w:val="Normal"/>
    <w:next w:val="Normal"/>
    <w:autoRedefine/>
    <w:uiPriority w:val="99"/>
    <w:semiHidden/>
    <w:unhideWhenUsed/>
    <w:rsid w:val="000D493B"/>
    <w:pPr>
      <w:spacing w:before="0" w:after="0"/>
      <w:ind w:left="1760" w:hanging="220"/>
    </w:pPr>
  </w:style>
  <w:style w:type="paragraph" w:styleId="Index9">
    <w:name w:val="index 9"/>
    <w:basedOn w:val="Normal"/>
    <w:next w:val="Normal"/>
    <w:autoRedefine/>
    <w:uiPriority w:val="99"/>
    <w:semiHidden/>
    <w:unhideWhenUsed/>
    <w:rsid w:val="000D493B"/>
    <w:pPr>
      <w:spacing w:before="0" w:after="0"/>
      <w:ind w:left="1980" w:hanging="220"/>
    </w:pPr>
  </w:style>
  <w:style w:type="paragraph" w:styleId="IndexHeading">
    <w:name w:val="index heading"/>
    <w:basedOn w:val="Normal"/>
    <w:next w:val="Index1"/>
    <w:uiPriority w:val="99"/>
    <w:semiHidden/>
    <w:unhideWhenUsed/>
    <w:rsid w:val="000D493B"/>
    <w:rPr>
      <w:rFonts w:asciiTheme="majorHAnsi" w:eastAsiaTheme="majorEastAsia" w:hAnsiTheme="majorHAnsi" w:cstheme="majorBidi"/>
      <w:b/>
      <w:bCs/>
    </w:rPr>
  </w:style>
  <w:style w:type="paragraph" w:styleId="List">
    <w:name w:val="List"/>
    <w:basedOn w:val="Normal"/>
    <w:uiPriority w:val="99"/>
    <w:semiHidden/>
    <w:unhideWhenUsed/>
    <w:rsid w:val="000D493B"/>
    <w:pPr>
      <w:ind w:left="360" w:hanging="360"/>
      <w:contextualSpacing/>
    </w:pPr>
  </w:style>
  <w:style w:type="paragraph" w:styleId="List2">
    <w:name w:val="List 2"/>
    <w:basedOn w:val="Normal"/>
    <w:uiPriority w:val="99"/>
    <w:semiHidden/>
    <w:unhideWhenUsed/>
    <w:rsid w:val="000D493B"/>
    <w:pPr>
      <w:ind w:left="720" w:hanging="360"/>
      <w:contextualSpacing/>
    </w:pPr>
  </w:style>
  <w:style w:type="paragraph" w:styleId="List3">
    <w:name w:val="List 3"/>
    <w:basedOn w:val="Normal"/>
    <w:uiPriority w:val="99"/>
    <w:semiHidden/>
    <w:unhideWhenUsed/>
    <w:rsid w:val="000D493B"/>
    <w:pPr>
      <w:ind w:left="1080" w:hanging="360"/>
      <w:contextualSpacing/>
    </w:pPr>
  </w:style>
  <w:style w:type="paragraph" w:styleId="List4">
    <w:name w:val="List 4"/>
    <w:basedOn w:val="Normal"/>
    <w:uiPriority w:val="99"/>
    <w:semiHidden/>
    <w:unhideWhenUsed/>
    <w:rsid w:val="000D493B"/>
    <w:pPr>
      <w:ind w:left="1440" w:hanging="360"/>
      <w:contextualSpacing/>
    </w:pPr>
  </w:style>
  <w:style w:type="paragraph" w:styleId="List5">
    <w:name w:val="List 5"/>
    <w:basedOn w:val="Normal"/>
    <w:uiPriority w:val="99"/>
    <w:semiHidden/>
    <w:unhideWhenUsed/>
    <w:rsid w:val="000D493B"/>
    <w:pPr>
      <w:ind w:left="1800" w:hanging="360"/>
      <w:contextualSpacing/>
    </w:pPr>
  </w:style>
  <w:style w:type="paragraph" w:styleId="ListBullet3">
    <w:name w:val="List Bullet 3"/>
    <w:basedOn w:val="Normal"/>
    <w:uiPriority w:val="99"/>
    <w:semiHidden/>
    <w:unhideWhenUsed/>
    <w:rsid w:val="000D493B"/>
    <w:pPr>
      <w:numPr>
        <w:numId w:val="14"/>
      </w:numPr>
      <w:contextualSpacing/>
    </w:pPr>
  </w:style>
  <w:style w:type="paragraph" w:styleId="ListBullet4">
    <w:name w:val="List Bullet 4"/>
    <w:basedOn w:val="Normal"/>
    <w:uiPriority w:val="99"/>
    <w:semiHidden/>
    <w:unhideWhenUsed/>
    <w:rsid w:val="000D493B"/>
    <w:pPr>
      <w:numPr>
        <w:numId w:val="15"/>
      </w:numPr>
      <w:contextualSpacing/>
    </w:pPr>
  </w:style>
  <w:style w:type="paragraph" w:styleId="ListBullet5">
    <w:name w:val="List Bullet 5"/>
    <w:basedOn w:val="Normal"/>
    <w:uiPriority w:val="99"/>
    <w:semiHidden/>
    <w:unhideWhenUsed/>
    <w:rsid w:val="000D493B"/>
    <w:pPr>
      <w:numPr>
        <w:numId w:val="16"/>
      </w:numPr>
      <w:contextualSpacing/>
    </w:pPr>
  </w:style>
  <w:style w:type="paragraph" w:styleId="ListContinue">
    <w:name w:val="List Continue"/>
    <w:basedOn w:val="Normal"/>
    <w:uiPriority w:val="99"/>
    <w:semiHidden/>
    <w:unhideWhenUsed/>
    <w:rsid w:val="000D493B"/>
    <w:pPr>
      <w:spacing w:after="120"/>
      <w:ind w:left="360"/>
      <w:contextualSpacing/>
    </w:pPr>
  </w:style>
  <w:style w:type="paragraph" w:styleId="ListContinue2">
    <w:name w:val="List Continue 2"/>
    <w:basedOn w:val="Normal"/>
    <w:uiPriority w:val="99"/>
    <w:semiHidden/>
    <w:unhideWhenUsed/>
    <w:rsid w:val="000D493B"/>
    <w:pPr>
      <w:spacing w:after="120"/>
      <w:ind w:left="720"/>
      <w:contextualSpacing/>
    </w:pPr>
  </w:style>
  <w:style w:type="paragraph" w:styleId="ListContinue3">
    <w:name w:val="List Continue 3"/>
    <w:basedOn w:val="Normal"/>
    <w:uiPriority w:val="99"/>
    <w:semiHidden/>
    <w:unhideWhenUsed/>
    <w:rsid w:val="000D493B"/>
    <w:pPr>
      <w:spacing w:after="120"/>
      <w:ind w:left="1080"/>
      <w:contextualSpacing/>
    </w:pPr>
  </w:style>
  <w:style w:type="paragraph" w:styleId="ListContinue4">
    <w:name w:val="List Continue 4"/>
    <w:basedOn w:val="Normal"/>
    <w:uiPriority w:val="99"/>
    <w:semiHidden/>
    <w:unhideWhenUsed/>
    <w:rsid w:val="000D493B"/>
    <w:pPr>
      <w:spacing w:after="120"/>
      <w:ind w:left="1440"/>
      <w:contextualSpacing/>
    </w:pPr>
  </w:style>
  <w:style w:type="paragraph" w:styleId="ListContinue5">
    <w:name w:val="List Continue 5"/>
    <w:basedOn w:val="Normal"/>
    <w:uiPriority w:val="99"/>
    <w:semiHidden/>
    <w:unhideWhenUsed/>
    <w:rsid w:val="000D493B"/>
    <w:pPr>
      <w:spacing w:after="120"/>
      <w:ind w:left="1800"/>
      <w:contextualSpacing/>
    </w:pPr>
  </w:style>
  <w:style w:type="paragraph" w:styleId="ListNumber">
    <w:name w:val="List Number"/>
    <w:basedOn w:val="Normal"/>
    <w:uiPriority w:val="99"/>
    <w:semiHidden/>
    <w:unhideWhenUsed/>
    <w:rsid w:val="000D493B"/>
    <w:pPr>
      <w:numPr>
        <w:numId w:val="17"/>
      </w:numPr>
      <w:contextualSpacing/>
    </w:pPr>
  </w:style>
  <w:style w:type="paragraph" w:styleId="ListNumber2">
    <w:name w:val="List Number 2"/>
    <w:basedOn w:val="Normal"/>
    <w:uiPriority w:val="99"/>
    <w:semiHidden/>
    <w:unhideWhenUsed/>
    <w:rsid w:val="000D493B"/>
    <w:pPr>
      <w:numPr>
        <w:numId w:val="18"/>
      </w:numPr>
      <w:contextualSpacing/>
    </w:pPr>
  </w:style>
  <w:style w:type="paragraph" w:styleId="ListNumber3">
    <w:name w:val="List Number 3"/>
    <w:basedOn w:val="Normal"/>
    <w:uiPriority w:val="99"/>
    <w:semiHidden/>
    <w:unhideWhenUsed/>
    <w:rsid w:val="000D493B"/>
    <w:pPr>
      <w:numPr>
        <w:numId w:val="19"/>
      </w:numPr>
      <w:contextualSpacing/>
    </w:pPr>
  </w:style>
  <w:style w:type="paragraph" w:styleId="ListNumber4">
    <w:name w:val="List Number 4"/>
    <w:basedOn w:val="Normal"/>
    <w:uiPriority w:val="99"/>
    <w:semiHidden/>
    <w:unhideWhenUsed/>
    <w:rsid w:val="000D493B"/>
    <w:pPr>
      <w:numPr>
        <w:numId w:val="20"/>
      </w:numPr>
      <w:contextualSpacing/>
    </w:pPr>
  </w:style>
  <w:style w:type="paragraph" w:styleId="ListNumber5">
    <w:name w:val="List Number 5"/>
    <w:basedOn w:val="Normal"/>
    <w:uiPriority w:val="99"/>
    <w:semiHidden/>
    <w:unhideWhenUsed/>
    <w:rsid w:val="000D493B"/>
    <w:pPr>
      <w:numPr>
        <w:numId w:val="21"/>
      </w:numPr>
      <w:contextualSpacing/>
    </w:pPr>
  </w:style>
  <w:style w:type="paragraph" w:styleId="MacroText">
    <w:name w:val="macro"/>
    <w:link w:val="MacroTextChar"/>
    <w:uiPriority w:val="99"/>
    <w:semiHidden/>
    <w:unhideWhenUsed/>
    <w:rsid w:val="000D493B"/>
    <w:pPr>
      <w:tabs>
        <w:tab w:val="left" w:pos="480"/>
        <w:tab w:val="left" w:pos="960"/>
        <w:tab w:val="left" w:pos="1440"/>
        <w:tab w:val="left" w:pos="1920"/>
        <w:tab w:val="left" w:pos="2400"/>
        <w:tab w:val="left" w:pos="2880"/>
        <w:tab w:val="left" w:pos="3360"/>
        <w:tab w:val="left" w:pos="3840"/>
        <w:tab w:val="left" w:pos="4320"/>
      </w:tabs>
      <w:spacing w:before="100" w:after="0" w:line="276" w:lineRule="auto"/>
    </w:pPr>
    <w:rPr>
      <w:rFonts w:ascii="Consolas" w:eastAsia="Arial" w:hAnsi="Consolas" w:cs="Arial"/>
      <w:sz w:val="20"/>
      <w:szCs w:val="20"/>
    </w:rPr>
  </w:style>
  <w:style w:type="character" w:customStyle="1" w:styleId="MacroTextChar">
    <w:name w:val="Macro Text Char"/>
    <w:basedOn w:val="DefaultParagraphFont"/>
    <w:link w:val="MacroText"/>
    <w:uiPriority w:val="99"/>
    <w:semiHidden/>
    <w:rsid w:val="000D493B"/>
    <w:rPr>
      <w:rFonts w:ascii="Consolas" w:eastAsia="Arial" w:hAnsi="Consolas" w:cs="Arial"/>
      <w:sz w:val="20"/>
      <w:szCs w:val="20"/>
    </w:rPr>
  </w:style>
  <w:style w:type="paragraph" w:styleId="MessageHeader">
    <w:name w:val="Message Header"/>
    <w:basedOn w:val="Normal"/>
    <w:link w:val="MessageHeaderChar"/>
    <w:uiPriority w:val="99"/>
    <w:semiHidden/>
    <w:unhideWhenUsed/>
    <w:rsid w:val="000D493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493B"/>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D493B"/>
    <w:rPr>
      <w:rFonts w:ascii="Times New Roman" w:hAnsi="Times New Roman" w:cs="Times New Roman"/>
      <w:sz w:val="24"/>
      <w:szCs w:val="24"/>
    </w:rPr>
  </w:style>
  <w:style w:type="paragraph" w:styleId="NormalIndent">
    <w:name w:val="Normal Indent"/>
    <w:basedOn w:val="Normal"/>
    <w:uiPriority w:val="99"/>
    <w:semiHidden/>
    <w:unhideWhenUsed/>
    <w:rsid w:val="000D493B"/>
    <w:pPr>
      <w:ind w:left="720"/>
    </w:pPr>
  </w:style>
  <w:style w:type="paragraph" w:styleId="NoteHeading">
    <w:name w:val="Note Heading"/>
    <w:basedOn w:val="Normal"/>
    <w:next w:val="Normal"/>
    <w:link w:val="NoteHeadingChar"/>
    <w:uiPriority w:val="99"/>
    <w:semiHidden/>
    <w:unhideWhenUsed/>
    <w:rsid w:val="000D493B"/>
    <w:pPr>
      <w:spacing w:before="0" w:after="0"/>
    </w:pPr>
  </w:style>
  <w:style w:type="character" w:customStyle="1" w:styleId="NoteHeadingChar">
    <w:name w:val="Note Heading Char"/>
    <w:basedOn w:val="DefaultParagraphFont"/>
    <w:link w:val="NoteHeading"/>
    <w:uiPriority w:val="99"/>
    <w:semiHidden/>
    <w:rsid w:val="000D493B"/>
    <w:rPr>
      <w:rFonts w:eastAsia="Arial" w:cs="Arial"/>
    </w:rPr>
  </w:style>
  <w:style w:type="paragraph" w:styleId="PlainText">
    <w:name w:val="Plain Text"/>
    <w:basedOn w:val="Normal"/>
    <w:link w:val="PlainTextChar"/>
    <w:uiPriority w:val="99"/>
    <w:semiHidden/>
    <w:unhideWhenUsed/>
    <w:rsid w:val="000D493B"/>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0D493B"/>
    <w:rPr>
      <w:rFonts w:ascii="Consolas" w:eastAsia="Arial" w:hAnsi="Consolas" w:cs="Arial"/>
      <w:sz w:val="21"/>
      <w:szCs w:val="21"/>
    </w:rPr>
  </w:style>
  <w:style w:type="paragraph" w:styleId="Salutation">
    <w:name w:val="Salutation"/>
    <w:basedOn w:val="Normal"/>
    <w:next w:val="Normal"/>
    <w:link w:val="SalutationChar"/>
    <w:uiPriority w:val="99"/>
    <w:semiHidden/>
    <w:unhideWhenUsed/>
    <w:rsid w:val="000D493B"/>
  </w:style>
  <w:style w:type="character" w:customStyle="1" w:styleId="SalutationChar">
    <w:name w:val="Salutation Char"/>
    <w:basedOn w:val="DefaultParagraphFont"/>
    <w:link w:val="Salutation"/>
    <w:uiPriority w:val="99"/>
    <w:semiHidden/>
    <w:rsid w:val="000D493B"/>
    <w:rPr>
      <w:rFonts w:eastAsia="Arial" w:cs="Arial"/>
    </w:rPr>
  </w:style>
  <w:style w:type="paragraph" w:styleId="Signature">
    <w:name w:val="Signature"/>
    <w:basedOn w:val="Normal"/>
    <w:link w:val="SignatureChar"/>
    <w:uiPriority w:val="99"/>
    <w:semiHidden/>
    <w:unhideWhenUsed/>
    <w:rsid w:val="000D493B"/>
    <w:pPr>
      <w:spacing w:before="0" w:after="0"/>
      <w:ind w:left="4320"/>
    </w:pPr>
  </w:style>
  <w:style w:type="character" w:customStyle="1" w:styleId="SignatureChar">
    <w:name w:val="Signature Char"/>
    <w:basedOn w:val="DefaultParagraphFont"/>
    <w:link w:val="Signature"/>
    <w:uiPriority w:val="99"/>
    <w:semiHidden/>
    <w:rsid w:val="000D493B"/>
    <w:rPr>
      <w:rFonts w:eastAsia="Arial" w:cs="Arial"/>
    </w:rPr>
  </w:style>
  <w:style w:type="paragraph" w:styleId="TableofAuthorities">
    <w:name w:val="table of authorities"/>
    <w:basedOn w:val="Normal"/>
    <w:next w:val="Normal"/>
    <w:uiPriority w:val="99"/>
    <w:semiHidden/>
    <w:unhideWhenUsed/>
    <w:rsid w:val="000D493B"/>
    <w:pPr>
      <w:spacing w:after="0"/>
      <w:ind w:left="220" w:hanging="220"/>
    </w:pPr>
  </w:style>
  <w:style w:type="paragraph" w:styleId="TableofFigures">
    <w:name w:val="table of figures"/>
    <w:basedOn w:val="Normal"/>
    <w:next w:val="Normal"/>
    <w:uiPriority w:val="99"/>
    <w:semiHidden/>
    <w:unhideWhenUsed/>
    <w:rsid w:val="000D493B"/>
    <w:pPr>
      <w:spacing w:after="0"/>
    </w:pPr>
  </w:style>
  <w:style w:type="paragraph" w:styleId="TOAHeading">
    <w:name w:val="toa heading"/>
    <w:basedOn w:val="Normal"/>
    <w:next w:val="Normal"/>
    <w:uiPriority w:val="99"/>
    <w:semiHidden/>
    <w:unhideWhenUsed/>
    <w:rsid w:val="000D493B"/>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E64717"/>
    <w:pPr>
      <w:ind w:left="440"/>
    </w:pPr>
  </w:style>
  <w:style w:type="paragraph" w:styleId="TOC4">
    <w:name w:val="toc 4"/>
    <w:basedOn w:val="Normal"/>
    <w:next w:val="Normal"/>
    <w:autoRedefine/>
    <w:uiPriority w:val="39"/>
    <w:unhideWhenUsed/>
    <w:rsid w:val="000D493B"/>
    <w:pPr>
      <w:ind w:left="660"/>
    </w:pPr>
  </w:style>
  <w:style w:type="paragraph" w:styleId="TOC5">
    <w:name w:val="toc 5"/>
    <w:basedOn w:val="Normal"/>
    <w:next w:val="Normal"/>
    <w:autoRedefine/>
    <w:uiPriority w:val="39"/>
    <w:unhideWhenUsed/>
    <w:rsid w:val="000D493B"/>
    <w:pPr>
      <w:ind w:left="880"/>
    </w:pPr>
  </w:style>
  <w:style w:type="paragraph" w:styleId="TOC6">
    <w:name w:val="toc 6"/>
    <w:basedOn w:val="Normal"/>
    <w:next w:val="Normal"/>
    <w:autoRedefine/>
    <w:uiPriority w:val="39"/>
    <w:unhideWhenUsed/>
    <w:rsid w:val="000D493B"/>
    <w:pPr>
      <w:ind w:left="1100"/>
    </w:pPr>
  </w:style>
  <w:style w:type="paragraph" w:styleId="TOC7">
    <w:name w:val="toc 7"/>
    <w:basedOn w:val="Normal"/>
    <w:next w:val="Normal"/>
    <w:autoRedefine/>
    <w:uiPriority w:val="39"/>
    <w:unhideWhenUsed/>
    <w:rsid w:val="000D493B"/>
    <w:pPr>
      <w:ind w:left="1320"/>
    </w:pPr>
  </w:style>
  <w:style w:type="paragraph" w:styleId="TOC8">
    <w:name w:val="toc 8"/>
    <w:basedOn w:val="Normal"/>
    <w:next w:val="Normal"/>
    <w:autoRedefine/>
    <w:uiPriority w:val="39"/>
    <w:unhideWhenUsed/>
    <w:rsid w:val="000D493B"/>
    <w:pPr>
      <w:ind w:left="1540"/>
    </w:pPr>
  </w:style>
  <w:style w:type="paragraph" w:styleId="TOC9">
    <w:name w:val="toc 9"/>
    <w:basedOn w:val="Normal"/>
    <w:next w:val="Normal"/>
    <w:autoRedefine/>
    <w:uiPriority w:val="39"/>
    <w:unhideWhenUsed/>
    <w:rsid w:val="000D493B"/>
    <w:pPr>
      <w:ind w:left="1760"/>
    </w:pPr>
  </w:style>
  <w:style w:type="character" w:styleId="Hyperlink">
    <w:name w:val="Hyperlink"/>
    <w:basedOn w:val="DefaultParagraphFont"/>
    <w:uiPriority w:val="99"/>
    <w:unhideWhenUsed/>
    <w:rsid w:val="00FB6F51"/>
    <w:rPr>
      <w:color w:val="1B75BC" w:themeColor="hyperlink"/>
      <w:u w:val="single"/>
    </w:rPr>
  </w:style>
  <w:style w:type="character" w:styleId="UnresolvedMention">
    <w:name w:val="Unresolved Mention"/>
    <w:basedOn w:val="DefaultParagraphFont"/>
    <w:uiPriority w:val="99"/>
    <w:semiHidden/>
    <w:unhideWhenUsed/>
    <w:rsid w:val="002E3848"/>
    <w:rPr>
      <w:color w:val="605E5C"/>
      <w:shd w:val="clear" w:color="auto" w:fill="E1DFDD"/>
    </w:rPr>
  </w:style>
  <w:style w:type="character" w:styleId="FollowedHyperlink">
    <w:name w:val="FollowedHyperlink"/>
    <w:basedOn w:val="DefaultParagraphFont"/>
    <w:uiPriority w:val="99"/>
    <w:semiHidden/>
    <w:unhideWhenUsed/>
    <w:rsid w:val="002E3848"/>
    <w:rPr>
      <w:color w:val="21AAE8" w:themeColor="followedHyperlink"/>
      <w:u w:val="single"/>
    </w:rPr>
  </w:style>
  <w:style w:type="character" w:styleId="CommentReference">
    <w:name w:val="annotation reference"/>
    <w:basedOn w:val="DefaultParagraphFont"/>
    <w:uiPriority w:val="99"/>
    <w:semiHidden/>
    <w:unhideWhenUsed/>
    <w:rsid w:val="008D27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1246">
      <w:bodyDiv w:val="1"/>
      <w:marLeft w:val="0"/>
      <w:marRight w:val="0"/>
      <w:marTop w:val="0"/>
      <w:marBottom w:val="0"/>
      <w:divBdr>
        <w:top w:val="none" w:sz="0" w:space="0" w:color="auto"/>
        <w:left w:val="none" w:sz="0" w:space="0" w:color="auto"/>
        <w:bottom w:val="none" w:sz="0" w:space="0" w:color="auto"/>
        <w:right w:val="none" w:sz="0" w:space="0" w:color="auto"/>
      </w:divBdr>
    </w:div>
    <w:div w:id="154996408">
      <w:bodyDiv w:val="1"/>
      <w:marLeft w:val="0"/>
      <w:marRight w:val="0"/>
      <w:marTop w:val="0"/>
      <w:marBottom w:val="0"/>
      <w:divBdr>
        <w:top w:val="none" w:sz="0" w:space="0" w:color="auto"/>
        <w:left w:val="none" w:sz="0" w:space="0" w:color="auto"/>
        <w:bottom w:val="none" w:sz="0" w:space="0" w:color="auto"/>
        <w:right w:val="none" w:sz="0" w:space="0" w:color="auto"/>
      </w:divBdr>
    </w:div>
    <w:div w:id="422846547">
      <w:bodyDiv w:val="1"/>
      <w:marLeft w:val="0"/>
      <w:marRight w:val="0"/>
      <w:marTop w:val="0"/>
      <w:marBottom w:val="0"/>
      <w:divBdr>
        <w:top w:val="none" w:sz="0" w:space="0" w:color="auto"/>
        <w:left w:val="none" w:sz="0" w:space="0" w:color="auto"/>
        <w:bottom w:val="none" w:sz="0" w:space="0" w:color="auto"/>
        <w:right w:val="none" w:sz="0" w:space="0" w:color="auto"/>
      </w:divBdr>
    </w:div>
    <w:div w:id="469905510">
      <w:bodyDiv w:val="1"/>
      <w:marLeft w:val="0"/>
      <w:marRight w:val="0"/>
      <w:marTop w:val="0"/>
      <w:marBottom w:val="0"/>
      <w:divBdr>
        <w:top w:val="none" w:sz="0" w:space="0" w:color="auto"/>
        <w:left w:val="none" w:sz="0" w:space="0" w:color="auto"/>
        <w:bottom w:val="none" w:sz="0" w:space="0" w:color="auto"/>
        <w:right w:val="none" w:sz="0" w:space="0" w:color="auto"/>
      </w:divBdr>
    </w:div>
    <w:div w:id="951283254">
      <w:bodyDiv w:val="1"/>
      <w:marLeft w:val="0"/>
      <w:marRight w:val="0"/>
      <w:marTop w:val="0"/>
      <w:marBottom w:val="0"/>
      <w:divBdr>
        <w:top w:val="none" w:sz="0" w:space="0" w:color="auto"/>
        <w:left w:val="none" w:sz="0" w:space="0" w:color="auto"/>
        <w:bottom w:val="none" w:sz="0" w:space="0" w:color="auto"/>
        <w:right w:val="none" w:sz="0" w:space="0" w:color="auto"/>
      </w:divBdr>
    </w:div>
    <w:div w:id="1074741763">
      <w:bodyDiv w:val="1"/>
      <w:marLeft w:val="0"/>
      <w:marRight w:val="0"/>
      <w:marTop w:val="0"/>
      <w:marBottom w:val="0"/>
      <w:divBdr>
        <w:top w:val="none" w:sz="0" w:space="0" w:color="auto"/>
        <w:left w:val="none" w:sz="0" w:space="0" w:color="auto"/>
        <w:bottom w:val="none" w:sz="0" w:space="0" w:color="auto"/>
        <w:right w:val="none" w:sz="0" w:space="0" w:color="auto"/>
      </w:divBdr>
    </w:div>
    <w:div w:id="1192301919">
      <w:bodyDiv w:val="1"/>
      <w:marLeft w:val="0"/>
      <w:marRight w:val="0"/>
      <w:marTop w:val="0"/>
      <w:marBottom w:val="0"/>
      <w:divBdr>
        <w:top w:val="none" w:sz="0" w:space="0" w:color="auto"/>
        <w:left w:val="none" w:sz="0" w:space="0" w:color="auto"/>
        <w:bottom w:val="none" w:sz="0" w:space="0" w:color="auto"/>
        <w:right w:val="none" w:sz="0" w:space="0" w:color="auto"/>
      </w:divBdr>
    </w:div>
    <w:div w:id="1195070257">
      <w:bodyDiv w:val="1"/>
      <w:marLeft w:val="0"/>
      <w:marRight w:val="0"/>
      <w:marTop w:val="0"/>
      <w:marBottom w:val="0"/>
      <w:divBdr>
        <w:top w:val="none" w:sz="0" w:space="0" w:color="auto"/>
        <w:left w:val="none" w:sz="0" w:space="0" w:color="auto"/>
        <w:bottom w:val="none" w:sz="0" w:space="0" w:color="auto"/>
        <w:right w:val="none" w:sz="0" w:space="0" w:color="auto"/>
      </w:divBdr>
    </w:div>
    <w:div w:id="1204756993">
      <w:bodyDiv w:val="1"/>
      <w:marLeft w:val="0"/>
      <w:marRight w:val="0"/>
      <w:marTop w:val="0"/>
      <w:marBottom w:val="0"/>
      <w:divBdr>
        <w:top w:val="none" w:sz="0" w:space="0" w:color="auto"/>
        <w:left w:val="none" w:sz="0" w:space="0" w:color="auto"/>
        <w:bottom w:val="none" w:sz="0" w:space="0" w:color="auto"/>
        <w:right w:val="none" w:sz="0" w:space="0" w:color="auto"/>
      </w:divBdr>
    </w:div>
    <w:div w:id="1257518774">
      <w:bodyDiv w:val="1"/>
      <w:marLeft w:val="0"/>
      <w:marRight w:val="0"/>
      <w:marTop w:val="0"/>
      <w:marBottom w:val="0"/>
      <w:divBdr>
        <w:top w:val="none" w:sz="0" w:space="0" w:color="auto"/>
        <w:left w:val="none" w:sz="0" w:space="0" w:color="auto"/>
        <w:bottom w:val="none" w:sz="0" w:space="0" w:color="auto"/>
        <w:right w:val="none" w:sz="0" w:space="0" w:color="auto"/>
      </w:divBdr>
    </w:div>
    <w:div w:id="1280142247">
      <w:bodyDiv w:val="1"/>
      <w:marLeft w:val="0"/>
      <w:marRight w:val="0"/>
      <w:marTop w:val="0"/>
      <w:marBottom w:val="0"/>
      <w:divBdr>
        <w:top w:val="none" w:sz="0" w:space="0" w:color="auto"/>
        <w:left w:val="none" w:sz="0" w:space="0" w:color="auto"/>
        <w:bottom w:val="none" w:sz="0" w:space="0" w:color="auto"/>
        <w:right w:val="none" w:sz="0" w:space="0" w:color="auto"/>
      </w:divBdr>
    </w:div>
    <w:div w:id="1344821358">
      <w:bodyDiv w:val="1"/>
      <w:marLeft w:val="0"/>
      <w:marRight w:val="0"/>
      <w:marTop w:val="0"/>
      <w:marBottom w:val="0"/>
      <w:divBdr>
        <w:top w:val="none" w:sz="0" w:space="0" w:color="auto"/>
        <w:left w:val="none" w:sz="0" w:space="0" w:color="auto"/>
        <w:bottom w:val="none" w:sz="0" w:space="0" w:color="auto"/>
        <w:right w:val="none" w:sz="0" w:space="0" w:color="auto"/>
      </w:divBdr>
    </w:div>
    <w:div w:id="1356035246">
      <w:bodyDiv w:val="1"/>
      <w:marLeft w:val="0"/>
      <w:marRight w:val="0"/>
      <w:marTop w:val="0"/>
      <w:marBottom w:val="0"/>
      <w:divBdr>
        <w:top w:val="none" w:sz="0" w:space="0" w:color="auto"/>
        <w:left w:val="none" w:sz="0" w:space="0" w:color="auto"/>
        <w:bottom w:val="none" w:sz="0" w:space="0" w:color="auto"/>
        <w:right w:val="none" w:sz="0" w:space="0" w:color="auto"/>
      </w:divBdr>
    </w:div>
    <w:div w:id="1389183587">
      <w:bodyDiv w:val="1"/>
      <w:marLeft w:val="0"/>
      <w:marRight w:val="0"/>
      <w:marTop w:val="0"/>
      <w:marBottom w:val="0"/>
      <w:divBdr>
        <w:top w:val="none" w:sz="0" w:space="0" w:color="auto"/>
        <w:left w:val="none" w:sz="0" w:space="0" w:color="auto"/>
        <w:bottom w:val="none" w:sz="0" w:space="0" w:color="auto"/>
        <w:right w:val="none" w:sz="0" w:space="0" w:color="auto"/>
      </w:divBdr>
    </w:div>
    <w:div w:id="1560166718">
      <w:bodyDiv w:val="1"/>
      <w:marLeft w:val="0"/>
      <w:marRight w:val="0"/>
      <w:marTop w:val="0"/>
      <w:marBottom w:val="0"/>
      <w:divBdr>
        <w:top w:val="none" w:sz="0" w:space="0" w:color="auto"/>
        <w:left w:val="none" w:sz="0" w:space="0" w:color="auto"/>
        <w:bottom w:val="none" w:sz="0" w:space="0" w:color="auto"/>
        <w:right w:val="none" w:sz="0" w:space="0" w:color="auto"/>
      </w:divBdr>
    </w:div>
    <w:div w:id="1586067279">
      <w:bodyDiv w:val="1"/>
      <w:marLeft w:val="0"/>
      <w:marRight w:val="0"/>
      <w:marTop w:val="0"/>
      <w:marBottom w:val="0"/>
      <w:divBdr>
        <w:top w:val="none" w:sz="0" w:space="0" w:color="auto"/>
        <w:left w:val="none" w:sz="0" w:space="0" w:color="auto"/>
        <w:bottom w:val="none" w:sz="0" w:space="0" w:color="auto"/>
        <w:right w:val="none" w:sz="0" w:space="0" w:color="auto"/>
      </w:divBdr>
    </w:div>
    <w:div w:id="1629553832">
      <w:bodyDiv w:val="1"/>
      <w:marLeft w:val="0"/>
      <w:marRight w:val="0"/>
      <w:marTop w:val="0"/>
      <w:marBottom w:val="0"/>
      <w:divBdr>
        <w:top w:val="none" w:sz="0" w:space="0" w:color="auto"/>
        <w:left w:val="none" w:sz="0" w:space="0" w:color="auto"/>
        <w:bottom w:val="none" w:sz="0" w:space="0" w:color="auto"/>
        <w:right w:val="none" w:sz="0" w:space="0" w:color="auto"/>
      </w:divBdr>
    </w:div>
    <w:div w:id="1676610098">
      <w:bodyDiv w:val="1"/>
      <w:marLeft w:val="0"/>
      <w:marRight w:val="0"/>
      <w:marTop w:val="0"/>
      <w:marBottom w:val="0"/>
      <w:divBdr>
        <w:top w:val="none" w:sz="0" w:space="0" w:color="auto"/>
        <w:left w:val="none" w:sz="0" w:space="0" w:color="auto"/>
        <w:bottom w:val="none" w:sz="0" w:space="0" w:color="auto"/>
        <w:right w:val="none" w:sz="0" w:space="0" w:color="auto"/>
      </w:divBdr>
    </w:div>
    <w:div w:id="1689062363">
      <w:bodyDiv w:val="1"/>
      <w:marLeft w:val="0"/>
      <w:marRight w:val="0"/>
      <w:marTop w:val="0"/>
      <w:marBottom w:val="0"/>
      <w:divBdr>
        <w:top w:val="none" w:sz="0" w:space="0" w:color="auto"/>
        <w:left w:val="none" w:sz="0" w:space="0" w:color="auto"/>
        <w:bottom w:val="none" w:sz="0" w:space="0" w:color="auto"/>
        <w:right w:val="none" w:sz="0" w:space="0" w:color="auto"/>
      </w:divBdr>
    </w:div>
    <w:div w:id="1715346494">
      <w:bodyDiv w:val="1"/>
      <w:marLeft w:val="0"/>
      <w:marRight w:val="0"/>
      <w:marTop w:val="0"/>
      <w:marBottom w:val="0"/>
      <w:divBdr>
        <w:top w:val="none" w:sz="0" w:space="0" w:color="auto"/>
        <w:left w:val="none" w:sz="0" w:space="0" w:color="auto"/>
        <w:bottom w:val="none" w:sz="0" w:space="0" w:color="auto"/>
        <w:right w:val="none" w:sz="0" w:space="0" w:color="auto"/>
      </w:divBdr>
    </w:div>
    <w:div w:id="1870677736">
      <w:bodyDiv w:val="1"/>
      <w:marLeft w:val="0"/>
      <w:marRight w:val="0"/>
      <w:marTop w:val="0"/>
      <w:marBottom w:val="0"/>
      <w:divBdr>
        <w:top w:val="none" w:sz="0" w:space="0" w:color="auto"/>
        <w:left w:val="none" w:sz="0" w:space="0" w:color="auto"/>
        <w:bottom w:val="none" w:sz="0" w:space="0" w:color="auto"/>
        <w:right w:val="none" w:sz="0" w:space="0" w:color="auto"/>
      </w:divBdr>
    </w:div>
    <w:div w:id="1920870654">
      <w:bodyDiv w:val="1"/>
      <w:marLeft w:val="0"/>
      <w:marRight w:val="0"/>
      <w:marTop w:val="0"/>
      <w:marBottom w:val="0"/>
      <w:divBdr>
        <w:top w:val="none" w:sz="0" w:space="0" w:color="auto"/>
        <w:left w:val="none" w:sz="0" w:space="0" w:color="auto"/>
        <w:bottom w:val="none" w:sz="0" w:space="0" w:color="auto"/>
        <w:right w:val="none" w:sz="0" w:space="0" w:color="auto"/>
      </w:divBdr>
    </w:div>
    <w:div w:id="196484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oregon.gov/ode/schools-and-districts/grants/Documents/CS%20Education%20Statewide%20Implementation%20Plan%20-%20Final%2012.01.23.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5" Type="http://schemas.openxmlformats.org/officeDocument/2006/relationships/comments" Target="comments.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8.svg"/><Relationship Id="rId29" Type="http://schemas.openxmlformats.org/officeDocument/2006/relationships/hyperlink" Target="https://reimaginingcs.org/integrating-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imaginingcs.org/pathways/"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oregon.gov/ode/learning-options/CTE/resources/Documents/Information%20and%20Communication%20Technology%20Knowledge%20and%20Skill%20Statements.pdf"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steachers.org/" TargetMode="External"/><Relationship Id="rId27" Type="http://schemas.microsoft.com/office/2016/09/relationships/commentsIds" Target="commentsIds.xml"/><Relationship Id="rId30" Type="http://schemas.openxmlformats.org/officeDocument/2006/relationships/hyperlink" Target="https://reimaginingcs.org/foundational-content/"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12.sv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4" Type="http://schemas.openxmlformats.org/officeDocument/2006/relationships/image" Target="media/image10.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psoT\Downloads\ODE_Standards%20Report%20Template_2025%20with%20title%20page%20and%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ABA34AA404D85B7F092E324F296AB"/>
        <w:category>
          <w:name w:val="General"/>
          <w:gallery w:val="placeholder"/>
        </w:category>
        <w:types>
          <w:type w:val="bbPlcHdr"/>
        </w:types>
        <w:behaviors>
          <w:behavior w:val="content"/>
        </w:behaviors>
        <w:guid w:val="{F5EB51D6-78A8-4353-96E8-FC11C88DC67D}"/>
      </w:docPartPr>
      <w:docPartBody>
        <w:p w:rsidR="00F8508A" w:rsidRDefault="00F8508A">
          <w:pPr>
            <w:pStyle w:val="391ABA34AA404D85B7F092E324F296AB"/>
          </w:pPr>
          <w:r w:rsidRPr="00B5544A">
            <w:rPr>
              <w:rStyle w:val="TitleChar"/>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08A"/>
    <w:rsid w:val="00254C51"/>
    <w:rsid w:val="00293803"/>
    <w:rsid w:val="00345E8A"/>
    <w:rsid w:val="00442040"/>
    <w:rsid w:val="005E6A2D"/>
    <w:rsid w:val="0076355E"/>
    <w:rsid w:val="00876370"/>
    <w:rsid w:val="009426E5"/>
    <w:rsid w:val="00956980"/>
    <w:rsid w:val="00A55D75"/>
    <w:rsid w:val="00A9108E"/>
    <w:rsid w:val="00AB4D39"/>
    <w:rsid w:val="00AC2ADC"/>
    <w:rsid w:val="00AF0210"/>
    <w:rsid w:val="00B2696D"/>
    <w:rsid w:val="00B66A2F"/>
    <w:rsid w:val="00C60F28"/>
    <w:rsid w:val="00CA2C69"/>
    <w:rsid w:val="00D11DBA"/>
    <w:rsid w:val="00D25DF6"/>
    <w:rsid w:val="00E2547E"/>
    <w:rsid w:val="00E36577"/>
    <w:rsid w:val="00E82A49"/>
    <w:rsid w:val="00E91968"/>
    <w:rsid w:val="00ED5C15"/>
    <w:rsid w:val="00F228B7"/>
    <w:rsid w:val="00F468B4"/>
    <w:rsid w:val="00F704E7"/>
    <w:rsid w:val="00F832E5"/>
    <w:rsid w:val="00F8508A"/>
    <w:rsid w:val="00FF17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100" w:after="0" w:line="192" w:lineRule="auto"/>
      <w:contextualSpacing/>
    </w:pPr>
    <w:rPr>
      <w:rFonts w:asciiTheme="majorHAnsi" w:eastAsiaTheme="majorEastAsia" w:hAnsiTheme="majorHAnsi" w:cstheme="majorBidi"/>
      <w:color w:val="000000" w:themeColor="text1"/>
      <w:spacing w:val="-10"/>
      <w:kern w:val="0"/>
      <w:sz w:val="84"/>
      <w:szCs w:val="56"/>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pacing w:val="-10"/>
      <w:kern w:val="0"/>
      <w:sz w:val="84"/>
      <w:szCs w:val="56"/>
      <w14:ligatures w14:val="none"/>
    </w:rPr>
  </w:style>
  <w:style w:type="paragraph" w:customStyle="1" w:styleId="391ABA34AA404D85B7F092E324F296AB">
    <w:name w:val="391ABA34AA404D85B7F092E324F29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5_ODE">
  <a:themeElements>
    <a:clrScheme name="ODE 2025">
      <a:dk1>
        <a:sysClr val="windowText" lastClr="000000"/>
      </a:dk1>
      <a:lt1>
        <a:sysClr val="window" lastClr="FFFFFF"/>
      </a:lt1>
      <a:dk2>
        <a:srgbClr val="007A78"/>
      </a:dk2>
      <a:lt2>
        <a:srgbClr val="F2FAFE"/>
      </a:lt2>
      <a:accent1>
        <a:srgbClr val="1B75BC"/>
      </a:accent1>
      <a:accent2>
        <a:srgbClr val="9F2065"/>
      </a:accent2>
      <a:accent3>
        <a:srgbClr val="C14B1F"/>
      </a:accent3>
      <a:accent4>
        <a:srgbClr val="916600"/>
      </a:accent4>
      <a:accent5>
        <a:srgbClr val="007F43"/>
      </a:accent5>
      <a:accent6>
        <a:srgbClr val="D34F9A"/>
      </a:accent6>
      <a:hlink>
        <a:srgbClr val="1B75BC"/>
      </a:hlink>
      <a:folHlink>
        <a:srgbClr val="21AAE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5_ODE" id="{246CFEDF-ED35-4B05-8AFC-7B987962BF19}" vid="{824DBD75-15AB-464E-BE11-540F8221CE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2025-11-12T23:30:07+00:00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DE938-BF3B-4E1F-9BE6-D7FC8AB6F0F7}">
  <ds:schemaRefs>
    <ds:schemaRef ds:uri="http://schemas.microsoft.com/sharepoint/v3/contenttype/forms"/>
  </ds:schemaRefs>
</ds:datastoreItem>
</file>

<file path=customXml/itemProps2.xml><?xml version="1.0" encoding="utf-8"?>
<ds:datastoreItem xmlns:ds="http://schemas.openxmlformats.org/officeDocument/2006/customXml" ds:itemID="{37343945-7B4B-4657-B213-9BB7CDA6A171}"/>
</file>

<file path=customXml/itemProps3.xml><?xml version="1.0" encoding="utf-8"?>
<ds:datastoreItem xmlns:ds="http://schemas.openxmlformats.org/officeDocument/2006/customXml" ds:itemID="{F5BAA2BD-02AB-4B41-9E8D-777D60697E40}">
  <ds:schemaRefs>
    <ds:schemaRef ds:uri="http://schemas.microsoft.com/office/2006/metadata/properties"/>
    <ds:schemaRef ds:uri="http://schemas.microsoft.com/office/infopath/2007/PartnerControls"/>
    <ds:schemaRef ds:uri="ceaaf915-76ae-4538-ba1b-c21bcf896e14"/>
    <ds:schemaRef ds:uri="e170be5e-c264-4441-9ca3-2dfe62a089b1"/>
  </ds:schemaRefs>
</ds:datastoreItem>
</file>

<file path=customXml/itemProps4.xml><?xml version="1.0" encoding="utf-8"?>
<ds:datastoreItem xmlns:ds="http://schemas.openxmlformats.org/officeDocument/2006/customXml" ds:itemID="{E8608BEC-2CB8-48E6-A54E-FE46A76DBA57}">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ODE_Standards Report Template_2025 with title page and TOC</Template>
  <TotalTime>2</TotalTime>
  <Pages>48</Pages>
  <Words>9738</Words>
  <Characters>74421</Characters>
  <Application>Microsoft Office Word</Application>
  <DocSecurity>0</DocSecurity>
  <Lines>620</Lines>
  <Paragraphs>167</Paragraphs>
  <ScaleCrop>false</ScaleCrop>
  <Company/>
  <LinksUpToDate>false</LinksUpToDate>
  <CharactersWithSpaces>83992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Oregon’s Optional Computer Science Standards</dc:title>
  <dc:subject/>
  <dc:creator>"thompsot"</dc:creator>
  <cp:keywords/>
  <dc:description/>
  <cp:lastModifiedBy>MASSA-MACLEOD Elizabeth * ODE</cp:lastModifiedBy>
  <cp:revision>4</cp:revision>
  <cp:lastPrinted>2025-06-05T15:59:00Z</cp:lastPrinted>
  <dcterms:created xsi:type="dcterms:W3CDTF">2025-11-12T19:00:00Z</dcterms:created>
  <dcterms:modified xsi:type="dcterms:W3CDTF">2025-11-12T23:29:00Z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y fmtid="{D5CDD505-2E9C-101B-9397-08002B2CF9AE}" pid="3" name="MediaServiceImageTags">
    <vt:lpwstr/>
  </property>
</Properties>
</file>